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h1. </w:t>
      </w:r>
      <w:r w:rsidRPr="00817E32">
        <w:rPr>
          <w:color w:val="FF0000"/>
          <w:sz w:val="18"/>
          <w:szCs w:val="18"/>
          <w:lang w:val="fr-FR"/>
        </w:rPr>
        <w:t>Convertisseur local avec sortie 4 - 20 mA (IWA 20)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</w:p>
    <w:p w:rsidR="00FC4529" w:rsidRPr="00817E32" w:rsidRDefault="00FC4529" w:rsidP="00754960">
      <w:pPr>
        <w:spacing w:after="0"/>
        <w:rPr>
          <w:color w:val="FF0000"/>
          <w:sz w:val="18"/>
          <w:szCs w:val="18"/>
          <w:lang w:val="fr-FR"/>
        </w:rPr>
      </w:pPr>
      <w:r w:rsidRPr="00817E32">
        <w:rPr>
          <w:color w:val="FF0000"/>
          <w:sz w:val="18"/>
          <w:szCs w:val="18"/>
          <w:lang w:val="fr-FR"/>
        </w:rPr>
        <w:t>Le convertisseur local amplifie le signal de sortie des débitmètres KEM et le convertit en signal analogique 4 – 20 mA.</w:t>
      </w:r>
    </w:p>
    <w:p w:rsidR="00FC4529" w:rsidRPr="00817E32" w:rsidRDefault="00FC4529" w:rsidP="00754960">
      <w:pPr>
        <w:spacing w:after="0"/>
        <w:rPr>
          <w:color w:val="FF0000"/>
          <w:sz w:val="18"/>
          <w:szCs w:val="18"/>
          <w:lang w:val="fr-FR"/>
        </w:rPr>
      </w:pPr>
    </w:p>
    <w:p w:rsidR="00FC4529" w:rsidRPr="00817E32" w:rsidRDefault="00FC4529" w:rsidP="00754960">
      <w:pPr>
        <w:spacing w:after="0"/>
        <w:rPr>
          <w:color w:val="FF0000"/>
          <w:sz w:val="18"/>
          <w:szCs w:val="18"/>
          <w:lang w:val="fr-FR"/>
        </w:rPr>
      </w:pPr>
      <w:r w:rsidRPr="00817E32">
        <w:rPr>
          <w:color w:val="FF0000"/>
          <w:sz w:val="18"/>
          <w:szCs w:val="18"/>
          <w:lang w:val="fr-FR"/>
        </w:rPr>
        <w:t>La fréquence mesurée est en plus à la disposition sur la sortie du transistor.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>&lt;div class="subcolumns product"&gt;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&lt;div class="c50l"&gt;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&lt;div class="subcl"&gt;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    &lt;img src="vorortwandler_iwa20.jpg" width="240" height="274" alt="" /&gt;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&lt;/div&gt;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&lt;/div&gt;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&lt;div class="c50r"&gt;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&lt;div class="subcr"&gt;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    &lt;h3&gt;</w:t>
      </w:r>
      <w:r w:rsidRPr="00817E32">
        <w:rPr>
          <w:color w:val="FF0000"/>
          <w:lang w:val="fr-FR"/>
        </w:rPr>
        <w:t xml:space="preserve"> Données techniques</w:t>
      </w:r>
      <w:r w:rsidRPr="00817E32">
        <w:rPr>
          <w:color w:val="FF0000"/>
          <w:sz w:val="18"/>
          <w:szCs w:val="18"/>
          <w:lang w:val="fr-FR"/>
        </w:rPr>
        <w:t>:</w:t>
      </w:r>
      <w:r w:rsidRPr="00817E32">
        <w:rPr>
          <w:sz w:val="18"/>
          <w:szCs w:val="18"/>
          <w:lang w:val="fr-FR"/>
        </w:rPr>
        <w:t>&lt;/h3&gt;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    &lt;ul&gt;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        &lt;li&gt;</w:t>
      </w:r>
      <w:r w:rsidRPr="00817E32">
        <w:rPr>
          <w:color w:val="FF0000"/>
          <w:sz w:val="18"/>
          <w:szCs w:val="18"/>
          <w:lang w:val="fr-FR"/>
        </w:rPr>
        <w:t xml:space="preserve"> Signal de sortie: courant imposé 4 </w:t>
      </w:r>
      <w:r>
        <w:rPr>
          <w:color w:val="FF0000"/>
          <w:sz w:val="18"/>
          <w:szCs w:val="18"/>
          <w:lang w:val="fr-FR"/>
        </w:rPr>
        <w:t>jusqu´à</w:t>
      </w:r>
      <w:r w:rsidRPr="00817E32">
        <w:rPr>
          <w:color w:val="FF0000"/>
          <w:sz w:val="18"/>
          <w:szCs w:val="18"/>
          <w:lang w:val="fr-FR"/>
        </w:rPr>
        <w:t>20 mA</w:t>
      </w:r>
      <w:r w:rsidRPr="00817E32">
        <w:rPr>
          <w:sz w:val="18"/>
          <w:szCs w:val="18"/>
          <w:lang w:val="fr-FR"/>
        </w:rPr>
        <w:t>&lt;/li&gt;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        &lt;li&gt;</w:t>
      </w:r>
      <w:r w:rsidRPr="00817E32">
        <w:rPr>
          <w:color w:val="FF0000"/>
          <w:sz w:val="18"/>
          <w:szCs w:val="18"/>
          <w:lang w:val="fr-FR"/>
        </w:rPr>
        <w:t xml:space="preserve"> Tension de service: 14 </w:t>
      </w:r>
      <w:r>
        <w:rPr>
          <w:color w:val="FF0000"/>
          <w:sz w:val="18"/>
          <w:szCs w:val="18"/>
          <w:lang w:val="fr-FR"/>
        </w:rPr>
        <w:t xml:space="preserve">jusqu´à </w:t>
      </w:r>
      <w:r w:rsidRPr="00817E32">
        <w:rPr>
          <w:color w:val="FF0000"/>
          <w:sz w:val="18"/>
          <w:szCs w:val="18"/>
          <w:lang w:val="fr-FR"/>
        </w:rPr>
        <w:t>30</w:t>
      </w:r>
      <w:r w:rsidRPr="00817E32">
        <w:rPr>
          <w:sz w:val="18"/>
          <w:szCs w:val="18"/>
          <w:lang w:val="fr-FR"/>
        </w:rPr>
        <w:t xml:space="preserve"> &lt;span class="caps"&gt;</w:t>
      </w:r>
      <w:r w:rsidRPr="00817E32">
        <w:rPr>
          <w:color w:val="FF0000"/>
          <w:sz w:val="18"/>
          <w:szCs w:val="18"/>
          <w:lang w:val="fr-FR"/>
        </w:rPr>
        <w:t>V DC</w:t>
      </w:r>
      <w:r w:rsidRPr="00817E32">
        <w:rPr>
          <w:sz w:val="18"/>
          <w:szCs w:val="18"/>
          <w:lang w:val="fr-FR"/>
        </w:rPr>
        <w:t>&lt;/span&gt;  régularisée &lt;/li&gt;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        &lt;li&gt;</w:t>
      </w:r>
      <w:r w:rsidRPr="00817E32">
        <w:rPr>
          <w:color w:val="FF0000"/>
          <w:sz w:val="18"/>
          <w:szCs w:val="18"/>
          <w:lang w:val="fr-FR"/>
        </w:rPr>
        <w:t xml:space="preserve"> Champ de fréquence: 9 </w:t>
      </w:r>
      <w:r>
        <w:rPr>
          <w:color w:val="FF0000"/>
          <w:sz w:val="18"/>
          <w:szCs w:val="18"/>
          <w:lang w:val="fr-FR"/>
        </w:rPr>
        <w:t xml:space="preserve">jusqu´à </w:t>
      </w:r>
      <w:r w:rsidRPr="00817E32">
        <w:rPr>
          <w:color w:val="FF0000"/>
          <w:sz w:val="18"/>
          <w:szCs w:val="18"/>
          <w:lang w:val="fr-FR"/>
        </w:rPr>
        <w:t xml:space="preserve">3.000 Hz  selon le débitmètre </w:t>
      </w:r>
      <w:r w:rsidRPr="00817E32">
        <w:rPr>
          <w:sz w:val="18"/>
          <w:szCs w:val="18"/>
          <w:lang w:val="fr-FR"/>
        </w:rPr>
        <w:t>&lt;/li&gt;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        &lt;li&gt;</w:t>
      </w:r>
      <w:r w:rsidRPr="00817E32">
        <w:rPr>
          <w:color w:val="FF0000"/>
          <w:sz w:val="18"/>
          <w:szCs w:val="18"/>
          <w:lang w:val="fr-FR"/>
        </w:rPr>
        <w:t xml:space="preserve"> Charge admissible, RL: (UB – 12 V) : 20 mA, max. 800 Ohm</w:t>
      </w:r>
      <w:r w:rsidRPr="00817E32">
        <w:rPr>
          <w:sz w:val="18"/>
          <w:szCs w:val="18"/>
          <w:lang w:val="fr-FR"/>
        </w:rPr>
        <w:t>&lt;/li&gt;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        &lt;li&gt;</w:t>
      </w:r>
      <w:r w:rsidRPr="00817E32">
        <w:rPr>
          <w:color w:val="FF0000"/>
          <w:sz w:val="18"/>
          <w:szCs w:val="18"/>
          <w:lang w:val="fr-FR"/>
        </w:rPr>
        <w:t xml:space="preserve"> Temps de réaction: 250 ms</w:t>
      </w:r>
      <w:r w:rsidRPr="00817E32">
        <w:rPr>
          <w:sz w:val="18"/>
          <w:szCs w:val="18"/>
          <w:lang w:val="fr-FR"/>
        </w:rPr>
        <w:t>&lt;/li&gt;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        &lt;li&gt;</w:t>
      </w:r>
      <w:r w:rsidRPr="00817E32">
        <w:rPr>
          <w:color w:val="FF0000"/>
          <w:sz w:val="18"/>
          <w:szCs w:val="18"/>
          <w:lang w:val="fr-FR"/>
        </w:rPr>
        <w:t xml:space="preserve"> Température ambiante: –20 </w:t>
      </w:r>
      <w:r>
        <w:rPr>
          <w:color w:val="FF0000"/>
          <w:sz w:val="18"/>
          <w:szCs w:val="18"/>
          <w:lang w:val="fr-FR"/>
        </w:rPr>
        <w:t>jusqu´à</w:t>
      </w:r>
      <w:r w:rsidRPr="00817E32">
        <w:rPr>
          <w:color w:val="FF0000"/>
          <w:sz w:val="18"/>
          <w:szCs w:val="18"/>
          <w:lang w:val="fr-FR"/>
        </w:rPr>
        <w:t>+50 °C</w:t>
      </w:r>
      <w:r w:rsidRPr="00817E32">
        <w:rPr>
          <w:sz w:val="18"/>
          <w:szCs w:val="18"/>
          <w:lang w:val="fr-FR"/>
        </w:rPr>
        <w:t>&lt;/li&gt;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        &lt;li&gt;</w:t>
      </w:r>
      <w:r w:rsidRPr="00817E32">
        <w:rPr>
          <w:color w:val="FF0000"/>
          <w:sz w:val="18"/>
          <w:szCs w:val="18"/>
          <w:lang w:val="fr-FR"/>
        </w:rPr>
        <w:t xml:space="preserve"> Température du fluide: –20 </w:t>
      </w:r>
      <w:r>
        <w:rPr>
          <w:color w:val="FF0000"/>
          <w:sz w:val="18"/>
          <w:szCs w:val="18"/>
          <w:lang w:val="fr-FR"/>
        </w:rPr>
        <w:t>jusqu´à</w:t>
      </w:r>
      <w:r w:rsidRPr="00817E32">
        <w:rPr>
          <w:color w:val="FF0000"/>
          <w:sz w:val="18"/>
          <w:szCs w:val="18"/>
          <w:lang w:val="fr-FR"/>
        </w:rPr>
        <w:t>+120 °C</w:t>
      </w:r>
      <w:r w:rsidRPr="00817E32">
        <w:rPr>
          <w:sz w:val="18"/>
          <w:szCs w:val="18"/>
          <w:lang w:val="fr-FR"/>
        </w:rPr>
        <w:t>&lt;/li&gt;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    &lt;/ul&gt;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    &lt;/div&gt;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    &lt;/div&gt;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>&lt;/div&gt;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 xml:space="preserve">h2.  </w:t>
      </w:r>
      <w:r w:rsidRPr="00817E32">
        <w:rPr>
          <w:color w:val="FF0000"/>
          <w:sz w:val="18"/>
          <w:szCs w:val="18"/>
          <w:lang w:val="fr-FR"/>
        </w:rPr>
        <w:t>Fichiers à télécharger</w:t>
      </w: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</w:p>
    <w:p w:rsidR="00FC4529" w:rsidRPr="00817E32" w:rsidRDefault="00FC4529" w:rsidP="00754960">
      <w:pPr>
        <w:spacing w:after="0"/>
        <w:rPr>
          <w:sz w:val="18"/>
          <w:szCs w:val="18"/>
          <w:lang w:val="fr-FR"/>
        </w:rPr>
      </w:pPr>
      <w:r w:rsidRPr="00817E32">
        <w:rPr>
          <w:sz w:val="18"/>
          <w:szCs w:val="18"/>
          <w:lang w:val="fr-FR"/>
        </w:rPr>
        <w:t>*(spec_downloads) "</w:t>
      </w:r>
      <w:r w:rsidRPr="00817E32">
        <w:rPr>
          <w:color w:val="FF0000"/>
          <w:sz w:val="18"/>
          <w:szCs w:val="18"/>
          <w:lang w:val="fr-FR"/>
        </w:rPr>
        <w:t xml:space="preserve"> Fiche de données du convertisseur local</w:t>
      </w:r>
      <w:r w:rsidRPr="00817E32">
        <w:rPr>
          <w:sz w:val="18"/>
          <w:szCs w:val="18"/>
          <w:lang w:val="fr-FR"/>
        </w:rPr>
        <w:t>":diwa.pdf</w:t>
      </w:r>
    </w:p>
    <w:p w:rsidR="00FC4529" w:rsidRPr="003B101B" w:rsidRDefault="00FC4529" w:rsidP="00754960">
      <w:pPr>
        <w:spacing w:after="0"/>
        <w:rPr>
          <w:lang w:val="sk-SK"/>
        </w:rPr>
      </w:pPr>
    </w:p>
    <w:sectPr w:rsidR="00FC4529" w:rsidRPr="003B101B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00778"/>
    <w:rsid w:val="0007215C"/>
    <w:rsid w:val="00080306"/>
    <w:rsid w:val="000B101C"/>
    <w:rsid w:val="00106AC6"/>
    <w:rsid w:val="001516EC"/>
    <w:rsid w:val="00170CEB"/>
    <w:rsid w:val="002110BC"/>
    <w:rsid w:val="00304826"/>
    <w:rsid w:val="00316128"/>
    <w:rsid w:val="003570FD"/>
    <w:rsid w:val="003A41C1"/>
    <w:rsid w:val="003B101B"/>
    <w:rsid w:val="00417026"/>
    <w:rsid w:val="004412EF"/>
    <w:rsid w:val="00514A23"/>
    <w:rsid w:val="00542E17"/>
    <w:rsid w:val="005929A6"/>
    <w:rsid w:val="005B465E"/>
    <w:rsid w:val="005C21F0"/>
    <w:rsid w:val="00630CA8"/>
    <w:rsid w:val="00646AB4"/>
    <w:rsid w:val="007241D8"/>
    <w:rsid w:val="00732D88"/>
    <w:rsid w:val="00754960"/>
    <w:rsid w:val="007561E1"/>
    <w:rsid w:val="00817E32"/>
    <w:rsid w:val="008214D1"/>
    <w:rsid w:val="00896E1C"/>
    <w:rsid w:val="008A72BA"/>
    <w:rsid w:val="00936FB1"/>
    <w:rsid w:val="00971FB4"/>
    <w:rsid w:val="00974F1B"/>
    <w:rsid w:val="009C186B"/>
    <w:rsid w:val="00A07007"/>
    <w:rsid w:val="00AF6FA8"/>
    <w:rsid w:val="00B03E2D"/>
    <w:rsid w:val="00BD6718"/>
    <w:rsid w:val="00C154EA"/>
    <w:rsid w:val="00C85CA9"/>
    <w:rsid w:val="00CA59D0"/>
    <w:rsid w:val="00CC6E74"/>
    <w:rsid w:val="00CC7DFD"/>
    <w:rsid w:val="00D21AA0"/>
    <w:rsid w:val="00D73FBD"/>
    <w:rsid w:val="00D77306"/>
    <w:rsid w:val="00D80847"/>
    <w:rsid w:val="00DB6F56"/>
    <w:rsid w:val="00DC02C2"/>
    <w:rsid w:val="00E46FD5"/>
    <w:rsid w:val="00E61D69"/>
    <w:rsid w:val="00EC2DBD"/>
    <w:rsid w:val="00F66FCF"/>
    <w:rsid w:val="00FA597B"/>
    <w:rsid w:val="00FC4529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185</Words>
  <Characters>1061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2011-08-23T08:31:00Z</dcterms:created>
  <dcterms:modified xsi:type="dcterms:W3CDTF">2011-08-23T08:31:00Z</dcterms:modified>
</cp:coreProperties>
</file>