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982" w:rsidRPr="00CE16DA" w:rsidRDefault="00206982" w:rsidP="00C06748">
      <w:pPr>
        <w:spacing w:after="0"/>
        <w:rPr>
          <w:color w:val="FF0000"/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h1. </w:t>
      </w:r>
      <w:r w:rsidRPr="00CE16DA">
        <w:rPr>
          <w:color w:val="FF0000"/>
          <w:sz w:val="18"/>
          <w:szCs w:val="18"/>
          <w:lang w:val="fr-FR"/>
        </w:rPr>
        <w:t>Amplificateur d´impulsion de la fréquence porteuse (VTE*/P Ex)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</w:p>
    <w:p w:rsidR="00206982" w:rsidRPr="00CE16DA" w:rsidRDefault="00206982" w:rsidP="00C06748">
      <w:pPr>
        <w:spacing w:after="0"/>
        <w:rPr>
          <w:color w:val="FF0000"/>
          <w:sz w:val="18"/>
          <w:szCs w:val="18"/>
          <w:lang w:val="fr-FR"/>
        </w:rPr>
      </w:pPr>
      <w:r w:rsidRPr="00CE16DA">
        <w:rPr>
          <w:color w:val="FF0000"/>
          <w:sz w:val="18"/>
          <w:szCs w:val="18"/>
          <w:lang w:val="fr-FR"/>
        </w:rPr>
        <w:t xml:space="preserve">L´amplificateur d´impulsion de la fréquence porteuse convient à tous les débitmètres KEM pour la plupart d´application. </w:t>
      </w:r>
    </w:p>
    <w:p w:rsidR="00206982" w:rsidRPr="00CE16DA" w:rsidRDefault="00206982" w:rsidP="00C06748">
      <w:pPr>
        <w:spacing w:after="0"/>
        <w:rPr>
          <w:color w:val="FF0000"/>
          <w:sz w:val="18"/>
          <w:szCs w:val="18"/>
          <w:lang w:val="fr-FR"/>
        </w:rPr>
      </w:pP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>&lt;div class="subcolumns product"&gt;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    &lt;div class="c50l"&gt;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        &lt;div class="subcl"&gt;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            &lt;img src="traegerfrequenz-impulsverstaerker_vtep.jpg" width="138" height="248" alt="" /&gt;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        &lt;/div&gt;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    &lt;/div&gt;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    &lt;div class="c50r"&gt;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        &lt;div class="subcr"&gt;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            &lt;h3&gt;</w:t>
      </w:r>
      <w:r w:rsidRPr="00CE16DA">
        <w:rPr>
          <w:color w:val="FF0000"/>
          <w:lang w:val="fr-FR"/>
        </w:rPr>
        <w:t xml:space="preserve"> Données techniques</w:t>
      </w:r>
      <w:r w:rsidRPr="00CE16DA">
        <w:rPr>
          <w:color w:val="FF0000"/>
          <w:sz w:val="18"/>
          <w:szCs w:val="18"/>
          <w:lang w:val="fr-FR"/>
        </w:rPr>
        <w:t>:</w:t>
      </w:r>
      <w:r w:rsidRPr="00CE16DA">
        <w:rPr>
          <w:sz w:val="18"/>
          <w:szCs w:val="18"/>
          <w:lang w:val="fr-FR"/>
        </w:rPr>
        <w:t>&lt;/h3&gt;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            &lt;ul&gt;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                &lt;li&gt;</w:t>
      </w:r>
      <w:r w:rsidRPr="00CE16DA">
        <w:rPr>
          <w:color w:val="FF0000"/>
          <w:sz w:val="18"/>
          <w:szCs w:val="18"/>
          <w:lang w:val="fr-FR"/>
        </w:rPr>
        <w:t xml:space="preserve"> Tension d´alimentation: UB: +8,5 </w:t>
      </w:r>
      <w:r>
        <w:rPr>
          <w:color w:val="FF0000"/>
          <w:sz w:val="18"/>
          <w:szCs w:val="18"/>
          <w:lang w:val="fr-FR"/>
        </w:rPr>
        <w:t>jusqu´à</w:t>
      </w:r>
      <w:r w:rsidRPr="00CE16DA">
        <w:rPr>
          <w:color w:val="FF0000"/>
          <w:sz w:val="18"/>
          <w:szCs w:val="18"/>
          <w:lang w:val="fr-FR"/>
        </w:rPr>
        <w:t xml:space="preserve"> 29 V/DC  régularisée </w:t>
      </w:r>
      <w:r w:rsidRPr="00CE16DA">
        <w:rPr>
          <w:sz w:val="18"/>
          <w:szCs w:val="18"/>
          <w:lang w:val="fr-FR"/>
        </w:rPr>
        <w:t>&lt;/li&gt;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                &lt;li&gt;</w:t>
      </w:r>
      <w:r w:rsidRPr="00CE16DA">
        <w:rPr>
          <w:color w:val="FF0000"/>
          <w:sz w:val="18"/>
          <w:szCs w:val="18"/>
          <w:lang w:val="fr-FR"/>
        </w:rPr>
        <w:t xml:space="preserve"> Balayage du courant consistant: IR &amp;lt; 5 mA</w:t>
      </w:r>
      <w:r w:rsidRPr="00CE16DA">
        <w:rPr>
          <w:sz w:val="18"/>
          <w:szCs w:val="18"/>
          <w:lang w:val="fr-FR"/>
        </w:rPr>
        <w:t>&lt;/li&gt;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                &lt;li&gt;</w:t>
      </w:r>
      <w:r w:rsidRPr="00CE16DA">
        <w:rPr>
          <w:color w:val="FF0000"/>
          <w:sz w:val="18"/>
          <w:szCs w:val="18"/>
          <w:lang w:val="fr-FR"/>
        </w:rPr>
        <w:t xml:space="preserve"> Champ de fréquence: 2 </w:t>
      </w:r>
      <w:r>
        <w:rPr>
          <w:color w:val="FF0000"/>
          <w:sz w:val="18"/>
          <w:szCs w:val="18"/>
          <w:lang w:val="fr-FR"/>
        </w:rPr>
        <w:t>jusqu´à</w:t>
      </w:r>
      <w:r w:rsidRPr="00CE16DA">
        <w:rPr>
          <w:color w:val="FF0000"/>
          <w:sz w:val="18"/>
          <w:szCs w:val="18"/>
          <w:lang w:val="fr-FR"/>
        </w:rPr>
        <w:t xml:space="preserve">  4.000 Hz selon le débitmètre </w:t>
      </w:r>
      <w:r w:rsidRPr="00CE16DA">
        <w:rPr>
          <w:sz w:val="18"/>
          <w:szCs w:val="18"/>
          <w:lang w:val="fr-FR"/>
        </w:rPr>
        <w:t>&lt;/li&gt;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                &lt;li&gt;</w:t>
      </w:r>
      <w:r w:rsidRPr="00CE16DA">
        <w:rPr>
          <w:color w:val="FF0000"/>
          <w:sz w:val="18"/>
          <w:szCs w:val="18"/>
          <w:lang w:val="fr-FR"/>
        </w:rPr>
        <w:t xml:space="preserve"> Température ambiante: –40 </w:t>
      </w:r>
      <w:r>
        <w:rPr>
          <w:color w:val="FF0000"/>
          <w:sz w:val="18"/>
          <w:szCs w:val="18"/>
          <w:lang w:val="fr-FR"/>
        </w:rPr>
        <w:t>jusqu´à</w:t>
      </w:r>
      <w:r w:rsidRPr="00CE16DA">
        <w:rPr>
          <w:color w:val="FF0000"/>
          <w:sz w:val="18"/>
          <w:szCs w:val="18"/>
          <w:lang w:val="fr-FR"/>
        </w:rPr>
        <w:t xml:space="preserve">  +50 °C</w:t>
      </w:r>
      <w:r w:rsidRPr="00CE16DA">
        <w:rPr>
          <w:sz w:val="18"/>
          <w:szCs w:val="18"/>
          <w:lang w:val="fr-FR"/>
        </w:rPr>
        <w:t>&lt;/li&gt;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                &lt;li&gt;</w:t>
      </w:r>
      <w:r w:rsidRPr="00CE16DA">
        <w:rPr>
          <w:color w:val="FF0000"/>
          <w:sz w:val="18"/>
          <w:szCs w:val="18"/>
          <w:lang w:val="fr-FR"/>
        </w:rPr>
        <w:t xml:space="preserve"> Température du fluide: max. +125 °C</w:t>
      </w:r>
      <w:r w:rsidRPr="00CE16DA">
        <w:rPr>
          <w:sz w:val="18"/>
          <w:szCs w:val="18"/>
          <w:lang w:val="fr-FR"/>
        </w:rPr>
        <w:t>&lt;/li&gt;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                &lt;li&gt;</w:t>
      </w:r>
      <w:r w:rsidRPr="00CE16DA">
        <w:rPr>
          <w:color w:val="FF0000"/>
          <w:sz w:val="18"/>
          <w:szCs w:val="18"/>
          <w:lang w:val="fr-FR"/>
        </w:rPr>
        <w:t xml:space="preserve"> Signal de sortie : Push Pull </w:t>
      </w:r>
      <w:r>
        <w:rPr>
          <w:color w:val="FF0000"/>
          <w:sz w:val="18"/>
          <w:szCs w:val="18"/>
          <w:lang w:val="fr-FR"/>
        </w:rPr>
        <w:t>et</w:t>
      </w:r>
      <w:r w:rsidRPr="00CE16DA">
        <w:rPr>
          <w:color w:val="FF0000"/>
          <w:sz w:val="18"/>
          <w:szCs w:val="18"/>
          <w:lang w:val="fr-FR"/>
        </w:rPr>
        <w:t xml:space="preserve"> Open Collector</w:t>
      </w:r>
      <w:r w:rsidRPr="00CE16DA">
        <w:rPr>
          <w:sz w:val="18"/>
          <w:szCs w:val="18"/>
          <w:lang w:val="fr-FR"/>
        </w:rPr>
        <w:t>&lt;/li&gt;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                &lt;li&gt;</w:t>
      </w:r>
      <w:r w:rsidRPr="00CE16DA">
        <w:rPr>
          <w:color w:val="FF0000"/>
          <w:sz w:val="18"/>
          <w:szCs w:val="18"/>
          <w:lang w:val="fr-FR"/>
        </w:rPr>
        <w:t xml:space="preserve"> Protection contre l´explosion:</w:t>
      </w:r>
      <w:r w:rsidRPr="00CE16DA">
        <w:rPr>
          <w:sz w:val="18"/>
          <w:szCs w:val="18"/>
          <w:lang w:val="fr-FR"/>
        </w:rPr>
        <w:t xml:space="preserve"> &lt;span class="caps"&gt;</w:t>
      </w:r>
      <w:r w:rsidRPr="00CE16DA">
        <w:rPr>
          <w:color w:val="FF0000"/>
          <w:sz w:val="18"/>
          <w:szCs w:val="18"/>
          <w:lang w:val="fr-FR"/>
        </w:rPr>
        <w:t>EX II 2 G</w:t>
      </w:r>
      <w:r w:rsidRPr="00CE16DA">
        <w:rPr>
          <w:sz w:val="18"/>
          <w:szCs w:val="18"/>
          <w:lang w:val="fr-FR"/>
        </w:rPr>
        <w:t xml:space="preserve">&lt;/span&gt; </w:t>
      </w:r>
      <w:r w:rsidRPr="00CE16DA">
        <w:rPr>
          <w:color w:val="FF0000"/>
          <w:sz w:val="18"/>
          <w:szCs w:val="18"/>
          <w:lang w:val="fr-FR"/>
        </w:rPr>
        <w:t>EEx ia</w:t>
      </w:r>
      <w:r w:rsidRPr="00CE16DA">
        <w:rPr>
          <w:sz w:val="18"/>
          <w:szCs w:val="18"/>
          <w:lang w:val="fr-FR"/>
        </w:rPr>
        <w:t xml:space="preserve"> &lt;span class="caps"&gt;</w:t>
      </w:r>
      <w:r w:rsidRPr="00CE16DA">
        <w:rPr>
          <w:color w:val="FF0000"/>
          <w:sz w:val="18"/>
          <w:szCs w:val="18"/>
          <w:lang w:val="fr-FR"/>
        </w:rPr>
        <w:t>IIC T4</w:t>
      </w:r>
      <w:r w:rsidRPr="00CE16DA">
        <w:rPr>
          <w:sz w:val="18"/>
          <w:szCs w:val="18"/>
          <w:lang w:val="fr-FR"/>
        </w:rPr>
        <w:t>&lt;/span&gt;&lt;/li&gt;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            &lt;/ul&gt;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        &lt;/div&gt;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    &lt;/div&gt;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>&lt;/div&gt;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</w:p>
    <w:p w:rsidR="00206982" w:rsidRPr="00CE16DA" w:rsidRDefault="00206982" w:rsidP="00937906">
      <w:pPr>
        <w:spacing w:after="0"/>
        <w:rPr>
          <w:color w:val="FF0000"/>
          <w:sz w:val="18"/>
          <w:szCs w:val="18"/>
          <w:lang w:val="fr-FR"/>
        </w:rPr>
      </w:pPr>
      <w:r w:rsidRPr="00CE16DA">
        <w:rPr>
          <w:color w:val="FF0000"/>
          <w:sz w:val="18"/>
          <w:szCs w:val="18"/>
          <w:lang w:val="fr-FR"/>
        </w:rPr>
        <w:t>Le capteur de la fréquence porteuse intégré compte sans contact le nombre de tours du débitmètre KEM. On enregistre sans contact et on évalue l´amortissement du circuit oscillant de la fréquence porteuse à chaque passage de la dent ou de la palette.</w:t>
      </w:r>
    </w:p>
    <w:p w:rsidR="00206982" w:rsidRPr="00CE16DA" w:rsidRDefault="00206982" w:rsidP="00C06748">
      <w:pPr>
        <w:spacing w:after="0"/>
        <w:rPr>
          <w:color w:val="FF0000"/>
          <w:sz w:val="18"/>
          <w:szCs w:val="18"/>
          <w:lang w:val="fr-FR"/>
        </w:rPr>
      </w:pPr>
    </w:p>
    <w:p w:rsidR="00206982" w:rsidRPr="00CE16DA" w:rsidRDefault="00206982" w:rsidP="00CE16DA">
      <w:pPr>
        <w:spacing w:after="0"/>
        <w:rPr>
          <w:color w:val="FF0000"/>
          <w:sz w:val="18"/>
          <w:szCs w:val="18"/>
          <w:lang w:val="fr-FR"/>
        </w:rPr>
      </w:pPr>
      <w:r w:rsidRPr="00CE16DA">
        <w:rPr>
          <w:color w:val="FF0000"/>
          <w:sz w:val="18"/>
          <w:szCs w:val="18"/>
          <w:lang w:val="fr-FR"/>
        </w:rPr>
        <w:t>La fréquence de la modulation d´amplitude du porteur en résultante correspond au nombre de tours du rotor, c´est pourquoi elle est la mesure pour le débit. Le signal de sortie du capteur est intensifié, modifié et émis sous forme d´impulsions de courant ou de tension rectangulaires.</w:t>
      </w:r>
    </w:p>
    <w:p w:rsidR="00206982" w:rsidRPr="00CE16DA" w:rsidRDefault="00206982" w:rsidP="00C06748">
      <w:pPr>
        <w:spacing w:after="0"/>
        <w:rPr>
          <w:color w:val="FF0000"/>
          <w:sz w:val="18"/>
          <w:szCs w:val="18"/>
          <w:lang w:val="fr-FR"/>
        </w:rPr>
      </w:pP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color w:val="FF0000"/>
          <w:sz w:val="18"/>
          <w:szCs w:val="18"/>
          <w:lang w:val="fr-FR"/>
        </w:rPr>
        <w:t>Ici, vous trouvez notre „électronique d´évaluation</w:t>
      </w:r>
      <w:r w:rsidRPr="00CE16DA">
        <w:rPr>
          <w:sz w:val="18"/>
          <w:szCs w:val="18"/>
          <w:lang w:val="fr-FR"/>
        </w:rPr>
        <w:t>":/auswertelektronik/?lang={$lang}.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 xml:space="preserve">h2. </w:t>
      </w:r>
      <w:r w:rsidRPr="00CE16DA">
        <w:rPr>
          <w:color w:val="FF0000"/>
          <w:sz w:val="18"/>
          <w:szCs w:val="18"/>
          <w:lang w:val="fr-FR"/>
        </w:rPr>
        <w:t>Fichiers à télécharger</w:t>
      </w: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</w:p>
    <w:p w:rsidR="00206982" w:rsidRPr="00CE16DA" w:rsidRDefault="00206982" w:rsidP="00C06748">
      <w:pPr>
        <w:spacing w:after="0"/>
        <w:rPr>
          <w:sz w:val="18"/>
          <w:szCs w:val="18"/>
          <w:lang w:val="fr-FR"/>
        </w:rPr>
      </w:pPr>
      <w:r w:rsidRPr="00CE16DA">
        <w:rPr>
          <w:sz w:val="18"/>
          <w:szCs w:val="18"/>
          <w:lang w:val="fr-FR"/>
        </w:rPr>
        <w:t>*(spec_downloads) "</w:t>
      </w:r>
      <w:r w:rsidRPr="00CE16DA">
        <w:rPr>
          <w:color w:val="FF0000"/>
          <w:sz w:val="18"/>
          <w:szCs w:val="18"/>
          <w:lang w:val="fr-FR"/>
        </w:rPr>
        <w:t xml:space="preserve"> Fiche de données des amplificateurs d´impulsion de la fréquence porteuse (VTE*/P Ex)</w:t>
      </w:r>
      <w:r w:rsidRPr="00CE16DA">
        <w:rPr>
          <w:sz w:val="18"/>
          <w:szCs w:val="18"/>
          <w:lang w:val="fr-FR"/>
        </w:rPr>
        <w:t xml:space="preserve"> ":de_datenblatt_vtep_ex.pdf</w:t>
      </w:r>
    </w:p>
    <w:p w:rsidR="00206982" w:rsidRPr="00CE16DA" w:rsidRDefault="00206982" w:rsidP="00C06748">
      <w:pPr>
        <w:spacing w:after="0"/>
        <w:rPr>
          <w:lang w:val="fr-FR"/>
        </w:rPr>
      </w:pPr>
      <w:r w:rsidRPr="00CE16DA">
        <w:rPr>
          <w:sz w:val="18"/>
          <w:szCs w:val="18"/>
          <w:lang w:val="fr-FR"/>
        </w:rPr>
        <w:t>* "</w:t>
      </w:r>
      <w:r w:rsidRPr="00CE16DA">
        <w:rPr>
          <w:color w:val="FF0000"/>
          <w:sz w:val="18"/>
          <w:szCs w:val="18"/>
          <w:lang w:val="fr-FR"/>
        </w:rPr>
        <w:t xml:space="preserve"> Certificat ATEX des amplificateurs d´impulsion de la fréquence porteuse (VTE*/P Ex)</w:t>
      </w:r>
      <w:r w:rsidRPr="00CE16DA">
        <w:rPr>
          <w:sz w:val="18"/>
          <w:szCs w:val="18"/>
          <w:lang w:val="fr-FR"/>
        </w:rPr>
        <w:t xml:space="preserve"> ":satex_vte_p_ex.pdf</w:t>
      </w:r>
    </w:p>
    <w:sectPr w:rsidR="00206982" w:rsidRPr="00CE16DA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40192"/>
    <w:rsid w:val="00051EB0"/>
    <w:rsid w:val="0007215C"/>
    <w:rsid w:val="00106AC6"/>
    <w:rsid w:val="001474D8"/>
    <w:rsid w:val="00170CEB"/>
    <w:rsid w:val="001944E4"/>
    <w:rsid w:val="00206982"/>
    <w:rsid w:val="002071F8"/>
    <w:rsid w:val="002110BC"/>
    <w:rsid w:val="002921AC"/>
    <w:rsid w:val="002A34DC"/>
    <w:rsid w:val="00304826"/>
    <w:rsid w:val="00316128"/>
    <w:rsid w:val="003570FD"/>
    <w:rsid w:val="003D4F13"/>
    <w:rsid w:val="00417026"/>
    <w:rsid w:val="004310C2"/>
    <w:rsid w:val="0044285B"/>
    <w:rsid w:val="004551A7"/>
    <w:rsid w:val="004C169E"/>
    <w:rsid w:val="00510D2B"/>
    <w:rsid w:val="00514A23"/>
    <w:rsid w:val="0052224E"/>
    <w:rsid w:val="005223D2"/>
    <w:rsid w:val="00575715"/>
    <w:rsid w:val="005B465E"/>
    <w:rsid w:val="005E4FFA"/>
    <w:rsid w:val="00630CA8"/>
    <w:rsid w:val="00646AB4"/>
    <w:rsid w:val="00707C80"/>
    <w:rsid w:val="007241D8"/>
    <w:rsid w:val="007510F3"/>
    <w:rsid w:val="008B6B4E"/>
    <w:rsid w:val="008E3EB5"/>
    <w:rsid w:val="00936FB1"/>
    <w:rsid w:val="00937906"/>
    <w:rsid w:val="00971FB4"/>
    <w:rsid w:val="00997AF5"/>
    <w:rsid w:val="009D2AC1"/>
    <w:rsid w:val="009D395E"/>
    <w:rsid w:val="00A07007"/>
    <w:rsid w:val="00A77693"/>
    <w:rsid w:val="00AE79A8"/>
    <w:rsid w:val="00AF40F5"/>
    <w:rsid w:val="00AF6FA8"/>
    <w:rsid w:val="00B14032"/>
    <w:rsid w:val="00BD6718"/>
    <w:rsid w:val="00C06748"/>
    <w:rsid w:val="00C85CA9"/>
    <w:rsid w:val="00CC7DFD"/>
    <w:rsid w:val="00CE16DA"/>
    <w:rsid w:val="00CE5C6B"/>
    <w:rsid w:val="00D21AA0"/>
    <w:rsid w:val="00D63B6B"/>
    <w:rsid w:val="00DB6F56"/>
    <w:rsid w:val="00DC02C2"/>
    <w:rsid w:val="00DC18DA"/>
    <w:rsid w:val="00E31812"/>
    <w:rsid w:val="00E46FD5"/>
    <w:rsid w:val="00E61D69"/>
    <w:rsid w:val="00EC4289"/>
    <w:rsid w:val="00EE0BC8"/>
    <w:rsid w:val="00F948BC"/>
    <w:rsid w:val="00FB531C"/>
    <w:rsid w:val="00FD30FF"/>
    <w:rsid w:val="00FF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304</Words>
  <Characters>1735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Adriana</cp:lastModifiedBy>
  <cp:revision>2</cp:revision>
  <dcterms:created xsi:type="dcterms:W3CDTF">2011-08-23T09:27:00Z</dcterms:created>
  <dcterms:modified xsi:type="dcterms:W3CDTF">2011-08-23T09:27:00Z</dcterms:modified>
</cp:coreProperties>
</file>