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A5" w:rsidRPr="00CD628C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h1. </w:t>
      </w:r>
      <w:r w:rsidRPr="00CE4083">
        <w:rPr>
          <w:color w:val="FF0000"/>
          <w:sz w:val="18"/>
          <w:szCs w:val="18"/>
          <w:lang w:val="fr-FR"/>
        </w:rPr>
        <w:t>Débitmètres à </w:t>
      </w:r>
      <w:r w:rsidRPr="00CD628C">
        <w:rPr>
          <w:color w:val="FF0000"/>
          <w:sz w:val="18"/>
          <w:szCs w:val="18"/>
          <w:lang w:val="fr-FR"/>
        </w:rPr>
        <w:t>broche sous forme standard (SRZ)</w:t>
      </w:r>
    </w:p>
    <w:p w:rsidR="002F7EA5" w:rsidRPr="00CD628C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D628C">
        <w:rPr>
          <w:color w:val="FF0000"/>
          <w:sz w:val="18"/>
          <w:szCs w:val="18"/>
          <w:lang w:val="fr-FR"/>
        </w:rPr>
        <w:t>Les débitmètres pour résine époxyde, polyuréthanes, polymères, matériaux d´isolation et d´étanchéité, PVC et UBS châssis protection, colles, durcisseurs, produits pétrochimiques et thixotropiques,</w:t>
      </w:r>
      <w:r w:rsidRPr="00CE4083">
        <w:rPr>
          <w:color w:val="FF0000"/>
          <w:sz w:val="18"/>
          <w:szCs w:val="18"/>
          <w:lang w:val="fr-FR"/>
        </w:rPr>
        <w:t xml:space="preserve"> graisse, huile, silicone, huile de réchauffage lourd.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>&lt;div class="subcolumns product"&gt;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&lt;div class="c50l"&gt;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    &lt;div class="subcl"&gt;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        &lt;img src="spindel-durchflussmesser_srzst.jpg" width="210" height="155" alt=""&gt;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    &lt;/div&gt;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&lt;/div&gt;</w:t>
      </w:r>
    </w:p>
    <w:p w:rsidR="002F7EA5" w:rsidRPr="00CD628C" w:rsidRDefault="002F7EA5" w:rsidP="004A70BD">
      <w:pPr>
        <w:spacing w:after="0"/>
        <w:rPr>
          <w:sz w:val="18"/>
          <w:szCs w:val="18"/>
          <w:lang w:val="en-GB"/>
        </w:rPr>
      </w:pPr>
      <w:r w:rsidRPr="00CD628C">
        <w:rPr>
          <w:sz w:val="18"/>
          <w:szCs w:val="18"/>
          <w:lang w:val="en-GB"/>
        </w:rPr>
        <w:t xml:space="preserve">    &lt;div class="c50r"&gt;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D628C">
        <w:rPr>
          <w:sz w:val="18"/>
          <w:szCs w:val="18"/>
          <w:lang w:val="en-GB"/>
        </w:rPr>
        <w:t xml:space="preserve">        </w:t>
      </w:r>
      <w:r w:rsidRPr="00CE4083">
        <w:rPr>
          <w:sz w:val="18"/>
          <w:szCs w:val="18"/>
          <w:lang w:val="fr-FR"/>
        </w:rPr>
        <w:t>&lt;div class="subcr"&gt;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&lt;h3&gt;</w:t>
      </w:r>
      <w:r w:rsidRPr="00CE4083">
        <w:rPr>
          <w:color w:val="FF0000"/>
          <w:lang w:val="fr-FR"/>
        </w:rPr>
        <w:t xml:space="preserve"> Données techniques</w:t>
      </w:r>
      <w:r w:rsidRPr="00CE4083">
        <w:rPr>
          <w:sz w:val="18"/>
          <w:szCs w:val="18"/>
          <w:lang w:val="fr-FR"/>
        </w:rPr>
        <w:t>:&lt;/h3&gt;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&lt;ul&gt;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&lt;li&gt;</w:t>
      </w:r>
      <w:r w:rsidRPr="00CE4083">
        <w:rPr>
          <w:color w:val="FF0000"/>
          <w:lang w:val="fr-FR"/>
        </w:rPr>
        <w:t xml:space="preserve"> Champs de mesure</w:t>
      </w:r>
      <w:r w:rsidRPr="00CE4083">
        <w:rPr>
          <w:color w:val="FF0000"/>
          <w:sz w:val="18"/>
          <w:szCs w:val="18"/>
          <w:lang w:val="fr-FR"/>
        </w:rPr>
        <w:t>: 0,01&amp;#8230;400 l/min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&lt;li&gt;</w:t>
      </w:r>
      <w:r w:rsidRPr="00CE4083">
        <w:rPr>
          <w:color w:val="FF0000"/>
          <w:sz w:val="18"/>
          <w:szCs w:val="18"/>
          <w:lang w:val="fr-FR"/>
        </w:rPr>
        <w:t xml:space="preserve"> Viscosité: max. 1&amp;#215;10 ^6mm²/s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&lt;li&gt;</w:t>
      </w:r>
      <w:r w:rsidRPr="00CE4083">
        <w:rPr>
          <w:color w:val="FF0000"/>
          <w:sz w:val="18"/>
          <w:szCs w:val="18"/>
          <w:lang w:val="fr-FR"/>
        </w:rPr>
        <w:t xml:space="preserve"> Linéarité: ±0,25 % de la valeur mesurée 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&lt;li&gt;</w:t>
      </w:r>
      <w:r w:rsidRPr="00CE4083">
        <w:rPr>
          <w:color w:val="FF0000"/>
          <w:sz w:val="18"/>
          <w:szCs w:val="18"/>
          <w:lang w:val="fr-FR"/>
        </w:rPr>
        <w:t xml:space="preserve"> Pression: max. 400 bar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    &lt;li&gt;</w:t>
      </w:r>
      <w:r w:rsidRPr="00CE4083">
        <w:rPr>
          <w:color w:val="FF0000"/>
          <w:sz w:val="18"/>
          <w:szCs w:val="18"/>
          <w:lang w:val="fr-FR"/>
        </w:rPr>
        <w:t xml:space="preserve"> Température du fluide : jusqu</w:t>
      </w:r>
      <w:r>
        <w:rPr>
          <w:color w:val="FF0000"/>
          <w:sz w:val="18"/>
          <w:szCs w:val="18"/>
          <w:lang w:val="fr-FR"/>
        </w:rPr>
        <w:t>´à</w:t>
      </w:r>
      <w:r w:rsidRPr="00CE408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150 °C"/>
        </w:smartTagPr>
        <w:r w:rsidRPr="00CE4083">
          <w:rPr>
            <w:color w:val="FF0000"/>
            <w:sz w:val="18"/>
            <w:szCs w:val="18"/>
            <w:lang w:val="fr-FR"/>
          </w:rPr>
          <w:t>150 °C</w:t>
        </w:r>
      </w:smartTag>
      <w:r w:rsidRPr="00CE4083">
        <w:rPr>
          <w:color w:val="FF0000"/>
          <w:sz w:val="18"/>
          <w:szCs w:val="18"/>
          <w:lang w:val="fr-FR"/>
        </w:rPr>
        <w:t xml:space="preserve"> (températures plus élevées</w:t>
      </w:r>
      <w:r>
        <w:rPr>
          <w:color w:val="FF0000"/>
          <w:sz w:val="18"/>
          <w:szCs w:val="18"/>
          <w:lang w:val="fr-FR"/>
        </w:rPr>
        <w:t xml:space="preserve"> à</w:t>
      </w:r>
      <w:r w:rsidRPr="00CE4083">
        <w:rPr>
          <w:color w:val="FF0000"/>
          <w:sz w:val="18"/>
          <w:szCs w:val="18"/>
          <w:lang w:val="fr-FR"/>
        </w:rPr>
        <w:t> la demande)</w:t>
      </w:r>
      <w:r w:rsidRPr="00CE4083">
        <w:rPr>
          <w:sz w:val="18"/>
          <w:szCs w:val="18"/>
          <w:lang w:val="fr-FR"/>
        </w:rPr>
        <w:t>&lt;/li&gt;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    &lt;/ul&gt;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    &lt;/div&gt;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    &lt;/div&gt;</w:t>
      </w:r>
    </w:p>
    <w:p w:rsidR="002F7EA5" w:rsidRPr="00CD628C" w:rsidRDefault="002F7EA5" w:rsidP="004A70BD">
      <w:pPr>
        <w:spacing w:after="0"/>
        <w:rPr>
          <w:sz w:val="18"/>
          <w:szCs w:val="18"/>
          <w:lang w:val="fr-FR"/>
        </w:rPr>
      </w:pPr>
      <w:r w:rsidRPr="00CD628C">
        <w:rPr>
          <w:sz w:val="18"/>
          <w:szCs w:val="18"/>
          <w:lang w:val="fr-FR"/>
        </w:rPr>
        <w:t>&lt;/div&gt;</w:t>
      </w:r>
    </w:p>
    <w:p w:rsidR="002F7EA5" w:rsidRPr="00CD628C" w:rsidRDefault="002F7EA5" w:rsidP="004A70BD">
      <w:pPr>
        <w:spacing w:after="0"/>
        <w:rPr>
          <w:color w:val="FF0000"/>
          <w:sz w:val="18"/>
          <w:szCs w:val="18"/>
          <w:lang w:val="fr-FR"/>
        </w:rPr>
      </w:pPr>
    </w:p>
    <w:p w:rsidR="002F7EA5" w:rsidRPr="00CD628C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D628C">
        <w:rPr>
          <w:color w:val="FF0000"/>
          <w:sz w:val="18"/>
          <w:szCs w:val="18"/>
          <w:lang w:val="fr-FR"/>
        </w:rPr>
        <w:t xml:space="preserve">Les débitmètres à broches sont des débitmètres volumétriques aux pertes de pression comparablement plus basses. C´est pourquoi, ils sont idéals pour mesurer le débit des fluides à haute viscosité. </w:t>
      </w:r>
    </w:p>
    <w:p w:rsidR="002F7EA5" w:rsidRPr="00CE4083" w:rsidRDefault="002F7EA5" w:rsidP="004A70BD">
      <w:pPr>
        <w:spacing w:after="0"/>
        <w:rPr>
          <w:color w:val="FF0000"/>
          <w:sz w:val="18"/>
          <w:szCs w:val="18"/>
          <w:lang w:val="fr-FR"/>
        </w:rPr>
      </w:pPr>
      <w:r w:rsidRPr="00CD628C">
        <w:rPr>
          <w:color w:val="FF0000"/>
          <w:sz w:val="18"/>
          <w:szCs w:val="18"/>
          <w:lang w:val="fr-FR"/>
        </w:rPr>
        <w:t>Grâce aux</w:t>
      </w:r>
      <w:r w:rsidRPr="00CE4083">
        <w:rPr>
          <w:color w:val="FF0000"/>
          <w:sz w:val="18"/>
          <w:szCs w:val="18"/>
          <w:lang w:val="fr-FR"/>
        </w:rPr>
        <w:t xml:space="preserve"> grands intervalles de mesure, haute précision et résolution, ces débitmètres conviennent le plus aux machines à plastifier, installations de peinture, machines à coller, installations PUR et machines de remplissage des différents fluides. </w:t>
      </w:r>
    </w:p>
    <w:p w:rsidR="002F7EA5" w:rsidRPr="00CE4083" w:rsidRDefault="002F7EA5" w:rsidP="004A70BD">
      <w:pPr>
        <w:spacing w:after="0"/>
        <w:rPr>
          <w:color w:val="FF0000"/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color w:val="FF0000"/>
          <w:sz w:val="18"/>
          <w:szCs w:val="18"/>
          <w:lang w:val="fr-FR"/>
        </w:rPr>
        <w:t>Ici, vous trouvez nos „capteurs et amplificateurs“</w:t>
      </w:r>
      <w:r w:rsidRPr="00CE4083">
        <w:rPr>
          <w:sz w:val="18"/>
          <w:szCs w:val="18"/>
          <w:lang w:val="fr-FR"/>
        </w:rPr>
        <w:t xml:space="preserve">:/aufnehmer-verstaerker/?lang={$lang} </w:t>
      </w:r>
      <w:r w:rsidRPr="00CE4083">
        <w:rPr>
          <w:color w:val="FF0000"/>
          <w:sz w:val="18"/>
          <w:szCs w:val="18"/>
          <w:lang w:val="fr-FR"/>
        </w:rPr>
        <w:t>et „électronique d´évaluation“</w:t>
      </w:r>
      <w:r w:rsidRPr="00CE4083">
        <w:rPr>
          <w:sz w:val="18"/>
          <w:szCs w:val="18"/>
          <w:lang w:val="fr-FR"/>
        </w:rPr>
        <w:t>:/auswertelektronik/?lang={$lang}.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 xml:space="preserve">h2. </w:t>
      </w:r>
      <w:r w:rsidRPr="00CE4083">
        <w:rPr>
          <w:color w:val="FF0000"/>
          <w:sz w:val="18"/>
          <w:szCs w:val="18"/>
          <w:lang w:val="fr-FR"/>
        </w:rPr>
        <w:t>Fichiers à télécharger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>*(spec_downloads) "</w:t>
      </w:r>
      <w:r w:rsidRPr="00CE4083">
        <w:rPr>
          <w:color w:val="FF0000"/>
          <w:sz w:val="18"/>
          <w:szCs w:val="18"/>
          <w:lang w:val="fr-FR"/>
        </w:rPr>
        <w:t xml:space="preserve"> Fiche de données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CE4083">
        <w:rPr>
          <w:color w:val="FF0000"/>
          <w:sz w:val="18"/>
          <w:szCs w:val="18"/>
          <w:lang w:val="fr-FR"/>
        </w:rPr>
        <w:t xml:space="preserve"> broches </w:t>
      </w:r>
      <w:r w:rsidRPr="00CE4083">
        <w:rPr>
          <w:sz w:val="18"/>
          <w:szCs w:val="18"/>
          <w:lang w:val="fr-FR"/>
        </w:rPr>
        <w:t>":de_datenblatt_srz_serie.pdf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>* "</w:t>
      </w:r>
      <w:r w:rsidRPr="00CE4083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CE4083">
        <w:rPr>
          <w:color w:val="FF0000"/>
          <w:sz w:val="18"/>
          <w:szCs w:val="18"/>
          <w:lang w:val="fr-FR"/>
        </w:rPr>
        <w:t> broches</w:t>
      </w:r>
      <w:r w:rsidRPr="00CE4083">
        <w:rPr>
          <w:sz w:val="18"/>
          <w:szCs w:val="18"/>
          <w:lang w:val="fr-FR"/>
        </w:rPr>
        <w:t>":de_bedienungsanleitung_srz_serie.pdf</w:t>
      </w:r>
    </w:p>
    <w:p w:rsidR="002F7EA5" w:rsidRPr="00CE4083" w:rsidRDefault="002F7EA5" w:rsidP="004A70BD">
      <w:pPr>
        <w:spacing w:after="0"/>
        <w:rPr>
          <w:sz w:val="18"/>
          <w:szCs w:val="18"/>
          <w:lang w:val="fr-FR"/>
        </w:rPr>
      </w:pPr>
      <w:r w:rsidRPr="00CE4083">
        <w:rPr>
          <w:sz w:val="18"/>
          <w:szCs w:val="18"/>
          <w:lang w:val="fr-FR"/>
        </w:rPr>
        <w:t>* "</w:t>
      </w:r>
      <w:r>
        <w:rPr>
          <w:color w:val="FF0000"/>
          <w:sz w:val="18"/>
          <w:szCs w:val="18"/>
          <w:lang w:val="fr-FR"/>
        </w:rPr>
        <w:t xml:space="preserve"> </w:t>
      </w:r>
      <w:r w:rsidRPr="00CE4083">
        <w:rPr>
          <w:color w:val="FF0000"/>
          <w:sz w:val="18"/>
          <w:szCs w:val="18"/>
          <w:lang w:val="fr-FR"/>
        </w:rPr>
        <w:t>Certificat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CE4083">
        <w:rPr>
          <w:color w:val="FF0000"/>
          <w:sz w:val="18"/>
          <w:szCs w:val="18"/>
          <w:lang w:val="fr-FR"/>
        </w:rPr>
        <w:t> broches</w:t>
      </w:r>
      <w:r w:rsidRPr="00CE4083">
        <w:rPr>
          <w:sz w:val="18"/>
          <w:szCs w:val="18"/>
          <w:lang w:val="fr-FR"/>
        </w:rPr>
        <w:t>":de_atex_srz_serie.pdf</w:t>
      </w:r>
    </w:p>
    <w:p w:rsidR="002F7EA5" w:rsidRPr="00CE4083" w:rsidRDefault="002F7EA5" w:rsidP="004A70BD">
      <w:pPr>
        <w:spacing w:after="0"/>
        <w:rPr>
          <w:lang w:val="fr-FR"/>
        </w:rPr>
      </w:pPr>
      <w:r w:rsidRPr="00CE4083">
        <w:rPr>
          <w:sz w:val="18"/>
          <w:szCs w:val="18"/>
          <w:lang w:val="fr-FR"/>
        </w:rPr>
        <w:t>* "</w:t>
      </w:r>
      <w:r>
        <w:rPr>
          <w:color w:val="FF0000"/>
          <w:sz w:val="18"/>
          <w:szCs w:val="18"/>
          <w:lang w:val="fr-FR"/>
        </w:rPr>
        <w:t xml:space="preserve"> </w:t>
      </w:r>
      <w:r w:rsidRPr="00CE4083">
        <w:rPr>
          <w:color w:val="FF0000"/>
          <w:sz w:val="18"/>
          <w:szCs w:val="18"/>
          <w:lang w:val="fr-FR"/>
        </w:rPr>
        <w:t>Certificat GOST</w:t>
      </w:r>
      <w:r w:rsidRPr="00CE4083">
        <w:rPr>
          <w:sz w:val="18"/>
          <w:szCs w:val="18"/>
          <w:lang w:val="fr-FR"/>
        </w:rPr>
        <w:t>":de_gost_zertifikat_srz_serie.pdf</w:t>
      </w:r>
    </w:p>
    <w:sectPr w:rsidR="002F7EA5" w:rsidRPr="00CE408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7A28"/>
    <w:rsid w:val="000B2053"/>
    <w:rsid w:val="0013720E"/>
    <w:rsid w:val="00170CEB"/>
    <w:rsid w:val="001A6889"/>
    <w:rsid w:val="001D7A17"/>
    <w:rsid w:val="001E2A3C"/>
    <w:rsid w:val="002110BC"/>
    <w:rsid w:val="0023206C"/>
    <w:rsid w:val="00244480"/>
    <w:rsid w:val="00265723"/>
    <w:rsid w:val="00270CE9"/>
    <w:rsid w:val="002A3134"/>
    <w:rsid w:val="002D0F81"/>
    <w:rsid w:val="002F7EA5"/>
    <w:rsid w:val="00304826"/>
    <w:rsid w:val="0031176F"/>
    <w:rsid w:val="00316128"/>
    <w:rsid w:val="003553EF"/>
    <w:rsid w:val="00384E4A"/>
    <w:rsid w:val="003F0F54"/>
    <w:rsid w:val="00457CFD"/>
    <w:rsid w:val="004A70BD"/>
    <w:rsid w:val="004F0621"/>
    <w:rsid w:val="00514A23"/>
    <w:rsid w:val="00551885"/>
    <w:rsid w:val="00576E11"/>
    <w:rsid w:val="005D25A0"/>
    <w:rsid w:val="00630CA8"/>
    <w:rsid w:val="00646AB4"/>
    <w:rsid w:val="007241D8"/>
    <w:rsid w:val="008107CD"/>
    <w:rsid w:val="00821927"/>
    <w:rsid w:val="0088743D"/>
    <w:rsid w:val="009017C5"/>
    <w:rsid w:val="00902EA2"/>
    <w:rsid w:val="009479CD"/>
    <w:rsid w:val="00960AC4"/>
    <w:rsid w:val="00971FB4"/>
    <w:rsid w:val="009D1DB4"/>
    <w:rsid w:val="009F68A1"/>
    <w:rsid w:val="00A07007"/>
    <w:rsid w:val="00A154F3"/>
    <w:rsid w:val="00AE738B"/>
    <w:rsid w:val="00AF6FA8"/>
    <w:rsid w:val="00B3517A"/>
    <w:rsid w:val="00B3775A"/>
    <w:rsid w:val="00B47971"/>
    <w:rsid w:val="00BB3E95"/>
    <w:rsid w:val="00C200F6"/>
    <w:rsid w:val="00C97FB1"/>
    <w:rsid w:val="00CD628C"/>
    <w:rsid w:val="00CE142E"/>
    <w:rsid w:val="00CE4083"/>
    <w:rsid w:val="00D21AA0"/>
    <w:rsid w:val="00DB6F56"/>
    <w:rsid w:val="00DC02C2"/>
    <w:rsid w:val="00DC3F27"/>
    <w:rsid w:val="00E34338"/>
    <w:rsid w:val="00E46FD5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291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2011-08-23T08:18:00Z</dcterms:created>
  <dcterms:modified xsi:type="dcterms:W3CDTF">2011-08-23T08:18:00Z</dcterms:modified>
</cp:coreProperties>
</file>