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 xml:space="preserve">h1. </w:t>
      </w:r>
      <w:r>
        <w:rPr>
          <w:color w:val="FF0000"/>
          <w:sz w:val="18"/>
          <w:szCs w:val="18"/>
          <w:lang w:val="fr-FR"/>
        </w:rPr>
        <w:t>Micro</w:t>
      </w:r>
      <w:r w:rsidRPr="00A85E5A">
        <w:rPr>
          <w:color w:val="FF0000"/>
          <w:sz w:val="18"/>
          <w:szCs w:val="18"/>
          <w:lang w:val="fr-FR"/>
        </w:rPr>
        <w:t>débitmètres (LFM)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</w:p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  <w:r w:rsidRPr="00A85E5A">
        <w:rPr>
          <w:color w:val="FF0000"/>
          <w:sz w:val="18"/>
          <w:szCs w:val="18"/>
          <w:lang w:val="fr-FR"/>
        </w:rPr>
        <w:t xml:space="preserve">Les </w:t>
      </w:r>
      <w:r>
        <w:rPr>
          <w:color w:val="FF0000"/>
          <w:sz w:val="18"/>
          <w:szCs w:val="18"/>
          <w:lang w:val="fr-FR"/>
        </w:rPr>
        <w:t>micro</w:t>
      </w:r>
      <w:r w:rsidRPr="00A85E5A">
        <w:rPr>
          <w:color w:val="FF0000"/>
          <w:sz w:val="18"/>
          <w:szCs w:val="18"/>
          <w:lang w:val="fr-FR"/>
        </w:rPr>
        <w:t>débitmètres pour les liquides pharmaceutiques additifs, les substances aromatiques /parfums, gaz liquéfiés, l´eau déminéralisée, les denrées alimentaires liquides, les applications 2K et 3K aux bas débits.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</w:p>
    <w:p w:rsidR="00A47AAD" w:rsidRPr="00AC5739" w:rsidRDefault="00A47AAD" w:rsidP="00BD6718">
      <w:pPr>
        <w:spacing w:after="0"/>
        <w:rPr>
          <w:sz w:val="18"/>
          <w:szCs w:val="18"/>
          <w:lang w:val="en-US"/>
        </w:rPr>
      </w:pPr>
      <w:r w:rsidRPr="00AC5739">
        <w:rPr>
          <w:sz w:val="18"/>
          <w:szCs w:val="18"/>
          <w:lang w:val="en-US"/>
        </w:rPr>
        <w:t>&lt;div class="subcolumns product"&gt;</w:t>
      </w:r>
    </w:p>
    <w:p w:rsidR="00A47AAD" w:rsidRPr="00AC5739" w:rsidRDefault="00A47AAD" w:rsidP="00BD6718">
      <w:pPr>
        <w:spacing w:after="0"/>
        <w:rPr>
          <w:sz w:val="18"/>
          <w:szCs w:val="18"/>
          <w:lang w:val="en-US"/>
        </w:rPr>
      </w:pPr>
      <w:r w:rsidRPr="00AC5739">
        <w:rPr>
          <w:sz w:val="18"/>
          <w:szCs w:val="18"/>
          <w:lang w:val="en-US"/>
        </w:rPr>
        <w:t xml:space="preserve">    &lt;div class="c50l"&gt;</w:t>
      </w:r>
    </w:p>
    <w:p w:rsidR="00A47AAD" w:rsidRPr="00AC5739" w:rsidRDefault="00A47AAD" w:rsidP="00BD6718">
      <w:pPr>
        <w:spacing w:after="0"/>
        <w:rPr>
          <w:sz w:val="18"/>
          <w:szCs w:val="18"/>
          <w:lang w:val="en-US"/>
        </w:rPr>
      </w:pPr>
      <w:r w:rsidRPr="00AC5739">
        <w:rPr>
          <w:sz w:val="18"/>
          <w:szCs w:val="18"/>
          <w:lang w:val="en-US"/>
        </w:rPr>
        <w:t xml:space="preserve">        &lt;div class="subcl"&gt;</w:t>
      </w:r>
    </w:p>
    <w:p w:rsidR="00A47AAD" w:rsidRPr="00AC5739" w:rsidRDefault="00A47AAD" w:rsidP="00BD6718">
      <w:pPr>
        <w:spacing w:after="0"/>
        <w:rPr>
          <w:sz w:val="18"/>
          <w:szCs w:val="18"/>
          <w:lang w:val="en-US"/>
        </w:rPr>
      </w:pPr>
      <w:r w:rsidRPr="00AC5739">
        <w:rPr>
          <w:sz w:val="18"/>
          <w:szCs w:val="18"/>
          <w:lang w:val="en-US"/>
        </w:rPr>
        <w:t xml:space="preserve">            &lt;img src="mikro-durchflussmesser_lfm.jpg" width="214" height="118" alt="" /&gt;</w:t>
      </w:r>
    </w:p>
    <w:p w:rsidR="00A47AAD" w:rsidRPr="00AC5739" w:rsidRDefault="00A47AAD" w:rsidP="00BD6718">
      <w:pPr>
        <w:spacing w:after="0"/>
        <w:rPr>
          <w:sz w:val="18"/>
          <w:szCs w:val="18"/>
          <w:lang w:val="en-US"/>
        </w:rPr>
      </w:pPr>
      <w:r w:rsidRPr="00AC5739">
        <w:rPr>
          <w:sz w:val="18"/>
          <w:szCs w:val="18"/>
          <w:lang w:val="en-US"/>
        </w:rPr>
        <w:t xml:space="preserve">        &lt;/div&gt;</w:t>
      </w:r>
    </w:p>
    <w:p w:rsidR="00A47AAD" w:rsidRPr="00AC5739" w:rsidRDefault="00A47AAD" w:rsidP="00BD6718">
      <w:pPr>
        <w:spacing w:after="0"/>
        <w:rPr>
          <w:sz w:val="18"/>
          <w:szCs w:val="18"/>
          <w:lang w:val="en-US"/>
        </w:rPr>
      </w:pPr>
      <w:r w:rsidRPr="00AC5739">
        <w:rPr>
          <w:sz w:val="18"/>
          <w:szCs w:val="18"/>
          <w:lang w:val="en-US"/>
        </w:rPr>
        <w:t xml:space="preserve">    &lt;/div&gt;</w:t>
      </w:r>
    </w:p>
    <w:p w:rsidR="00A47AAD" w:rsidRPr="00AC5739" w:rsidRDefault="00A47AAD" w:rsidP="00BD6718">
      <w:pPr>
        <w:spacing w:after="0"/>
        <w:rPr>
          <w:sz w:val="18"/>
          <w:szCs w:val="18"/>
          <w:lang w:val="en-US"/>
        </w:rPr>
      </w:pPr>
      <w:r w:rsidRPr="00AC5739">
        <w:rPr>
          <w:sz w:val="18"/>
          <w:szCs w:val="18"/>
          <w:lang w:val="en-US"/>
        </w:rPr>
        <w:t xml:space="preserve">    &lt;div class="c50r"&gt;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C5739">
        <w:rPr>
          <w:sz w:val="18"/>
          <w:szCs w:val="18"/>
          <w:lang w:val="en-US"/>
        </w:rPr>
        <w:t xml:space="preserve">        </w:t>
      </w:r>
      <w:r w:rsidRPr="00A85E5A">
        <w:rPr>
          <w:sz w:val="18"/>
          <w:szCs w:val="18"/>
          <w:lang w:val="fr-FR"/>
        </w:rPr>
        <w:t>&lt;div class="subcr"&gt;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 xml:space="preserve">            &lt;h3&gt;</w:t>
      </w:r>
      <w:r w:rsidRPr="00A85E5A">
        <w:rPr>
          <w:color w:val="FF0000"/>
          <w:lang w:val="fr-FR"/>
        </w:rPr>
        <w:t xml:space="preserve"> Données techniques</w:t>
      </w:r>
      <w:r w:rsidRPr="00A85E5A">
        <w:rPr>
          <w:sz w:val="18"/>
          <w:szCs w:val="18"/>
          <w:lang w:val="fr-FR"/>
        </w:rPr>
        <w:t>:&lt;/h3&gt;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 xml:space="preserve">            &lt;ul&gt;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 xml:space="preserve">                &lt;li&gt;</w:t>
      </w:r>
      <w:r w:rsidRPr="00A85E5A">
        <w:rPr>
          <w:color w:val="FF0000"/>
          <w:lang w:val="fr-FR"/>
        </w:rPr>
        <w:t xml:space="preserve"> Champs de mesure</w:t>
      </w:r>
      <w:r w:rsidRPr="00A85E5A">
        <w:rPr>
          <w:color w:val="FF0000"/>
          <w:sz w:val="18"/>
          <w:szCs w:val="18"/>
          <w:lang w:val="fr-FR"/>
        </w:rPr>
        <w:t>: 0,005&amp;#8230;0,25 l/min</w:t>
      </w:r>
      <w:r w:rsidRPr="00A85E5A">
        <w:rPr>
          <w:sz w:val="18"/>
          <w:szCs w:val="18"/>
          <w:lang w:val="fr-FR"/>
        </w:rPr>
        <w:t>&lt;/li&gt;</w:t>
      </w:r>
    </w:p>
    <w:p w:rsidR="00A47AAD" w:rsidRPr="00AC5739" w:rsidRDefault="00A47AAD" w:rsidP="00BD6718">
      <w:pPr>
        <w:spacing w:after="0"/>
        <w:rPr>
          <w:sz w:val="18"/>
          <w:szCs w:val="18"/>
          <w:lang w:val="it-IT"/>
        </w:rPr>
      </w:pPr>
      <w:r w:rsidRPr="00A85E5A">
        <w:rPr>
          <w:sz w:val="18"/>
          <w:szCs w:val="18"/>
          <w:lang w:val="fr-FR"/>
        </w:rPr>
        <w:t xml:space="preserve">                </w:t>
      </w:r>
      <w:r w:rsidRPr="00AC5739">
        <w:rPr>
          <w:sz w:val="18"/>
          <w:szCs w:val="18"/>
          <w:lang w:val="it-IT"/>
        </w:rPr>
        <w:t>&lt;li&gt;</w:t>
      </w:r>
      <w:r w:rsidRPr="00AC5739">
        <w:rPr>
          <w:color w:val="FF0000"/>
          <w:sz w:val="18"/>
          <w:szCs w:val="18"/>
          <w:lang w:val="it-IT"/>
        </w:rPr>
        <w:t xml:space="preserve"> Viscosité: 0,6&amp;#8230;6 mm²/s</w:t>
      </w:r>
      <w:r w:rsidRPr="00AC5739">
        <w:rPr>
          <w:sz w:val="18"/>
          <w:szCs w:val="18"/>
          <w:lang w:val="it-IT"/>
        </w:rPr>
        <w:t>&lt;/li&gt;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C5739">
        <w:rPr>
          <w:sz w:val="18"/>
          <w:szCs w:val="18"/>
          <w:lang w:val="it-IT"/>
        </w:rPr>
        <w:t xml:space="preserve">                </w:t>
      </w:r>
      <w:r w:rsidRPr="00A85E5A">
        <w:rPr>
          <w:sz w:val="18"/>
          <w:szCs w:val="18"/>
          <w:lang w:val="fr-FR"/>
        </w:rPr>
        <w:t>&lt;li&gt;</w:t>
      </w:r>
      <w:r w:rsidRPr="00A85E5A">
        <w:rPr>
          <w:color w:val="FF0000"/>
          <w:sz w:val="18"/>
          <w:szCs w:val="18"/>
          <w:lang w:val="fr-FR"/>
        </w:rPr>
        <w:t xml:space="preserve"> Linéarité : ±2,5 % de la valeur mesurée </w:t>
      </w:r>
      <w:r w:rsidRPr="00A85E5A">
        <w:rPr>
          <w:sz w:val="18"/>
          <w:szCs w:val="18"/>
          <w:lang w:val="fr-FR"/>
        </w:rPr>
        <w:t>&lt;/li&gt;</w:t>
      </w:r>
    </w:p>
    <w:p w:rsidR="00A47AAD" w:rsidRPr="00AC5739" w:rsidRDefault="00A47AAD" w:rsidP="00BD6718">
      <w:pPr>
        <w:spacing w:after="0"/>
        <w:rPr>
          <w:sz w:val="18"/>
          <w:szCs w:val="18"/>
          <w:lang w:val="it-IT"/>
        </w:rPr>
      </w:pPr>
      <w:r w:rsidRPr="00A85E5A">
        <w:rPr>
          <w:sz w:val="18"/>
          <w:szCs w:val="18"/>
          <w:lang w:val="fr-FR"/>
        </w:rPr>
        <w:t xml:space="preserve">                </w:t>
      </w:r>
      <w:r w:rsidRPr="00AC5739">
        <w:rPr>
          <w:sz w:val="18"/>
          <w:szCs w:val="18"/>
          <w:lang w:val="it-IT"/>
        </w:rPr>
        <w:t>&lt;li&gt;</w:t>
      </w:r>
      <w:r w:rsidRPr="00AC5739">
        <w:rPr>
          <w:color w:val="FF0000"/>
          <w:sz w:val="18"/>
          <w:szCs w:val="18"/>
          <w:lang w:val="it-IT"/>
        </w:rPr>
        <w:t xml:space="preserve"> Pression: max. 100 bar</w:t>
      </w:r>
      <w:r w:rsidRPr="00AC5739">
        <w:rPr>
          <w:sz w:val="18"/>
          <w:szCs w:val="18"/>
          <w:lang w:val="it-IT"/>
        </w:rPr>
        <w:t>&lt;/li&gt;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C5739">
        <w:rPr>
          <w:sz w:val="18"/>
          <w:szCs w:val="18"/>
          <w:lang w:val="it-IT"/>
        </w:rPr>
        <w:t xml:space="preserve">                </w:t>
      </w:r>
      <w:r w:rsidRPr="00A85E5A">
        <w:rPr>
          <w:sz w:val="18"/>
          <w:szCs w:val="18"/>
          <w:lang w:val="fr-FR"/>
        </w:rPr>
        <w:t>&lt;li&gt;</w:t>
      </w:r>
      <w:r w:rsidRPr="00A85E5A">
        <w:rPr>
          <w:color w:val="FF0000"/>
          <w:sz w:val="18"/>
          <w:szCs w:val="18"/>
          <w:lang w:val="fr-FR"/>
        </w:rPr>
        <w:t xml:space="preserve"> Température du fluide : max. 70 °C</w:t>
      </w:r>
      <w:r w:rsidRPr="00A85E5A">
        <w:rPr>
          <w:sz w:val="18"/>
          <w:szCs w:val="18"/>
          <w:lang w:val="fr-FR"/>
        </w:rPr>
        <w:t>&lt;/li&gt;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 xml:space="preserve">            &lt;/ul&gt;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 xml:space="preserve">        &lt;/div&gt;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 xml:space="preserve">    &lt;/div&gt;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>&lt;/div&gt;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</w:p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  <w:r w:rsidRPr="00A85E5A">
        <w:rPr>
          <w:color w:val="FF0000"/>
          <w:sz w:val="18"/>
          <w:szCs w:val="18"/>
          <w:lang w:val="fr-FR"/>
        </w:rPr>
        <w:t>LFM est un débitmètre pour les liquides à basse viscosité de tout type, par exemple pour les installations de dosage et de remplissage. Le système de mesure est basé sur le pendule à</w:t>
      </w:r>
      <w:r>
        <w:rPr>
          <w:color w:val="FF0000"/>
          <w:sz w:val="18"/>
          <w:szCs w:val="18"/>
          <w:lang w:val="fr-FR"/>
        </w:rPr>
        <w:t> piston de deux tores. Grâ</w:t>
      </w:r>
      <w:r w:rsidRPr="00A85E5A">
        <w:rPr>
          <w:color w:val="FF0000"/>
          <w:sz w:val="18"/>
          <w:szCs w:val="18"/>
          <w:lang w:val="fr-FR"/>
        </w:rPr>
        <w:t>ce a</w:t>
      </w:r>
      <w:r>
        <w:rPr>
          <w:color w:val="FF0000"/>
          <w:sz w:val="18"/>
          <w:szCs w:val="18"/>
          <w:lang w:val="fr-FR"/>
        </w:rPr>
        <w:t xml:space="preserve">u </w:t>
      </w:r>
      <w:r w:rsidRPr="00A85E5A">
        <w:rPr>
          <w:color w:val="FF0000"/>
          <w:sz w:val="18"/>
          <w:szCs w:val="18"/>
          <w:lang w:val="fr-FR"/>
        </w:rPr>
        <w:t xml:space="preserve">poids </w:t>
      </w:r>
      <w:r>
        <w:rPr>
          <w:color w:val="FF0000"/>
          <w:sz w:val="18"/>
          <w:szCs w:val="18"/>
          <w:lang w:val="fr-FR"/>
        </w:rPr>
        <w:t xml:space="preserve">pas important </w:t>
      </w:r>
      <w:r w:rsidRPr="00A85E5A">
        <w:rPr>
          <w:color w:val="FF0000"/>
          <w:sz w:val="18"/>
          <w:szCs w:val="18"/>
          <w:lang w:val="fr-FR"/>
        </w:rPr>
        <w:t>du pendule et pertes frictionnelles minimales, le FLM réagit même aux plus petits courants volumétriques.</w:t>
      </w:r>
    </w:p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</w:p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  <w:r w:rsidRPr="00A85E5A">
        <w:rPr>
          <w:color w:val="FF0000"/>
          <w:sz w:val="18"/>
          <w:szCs w:val="18"/>
          <w:lang w:val="fr-FR"/>
        </w:rPr>
        <w:t xml:space="preserve">La construction à pistons minimise en plus les points non-étanches et garanti ainsi une </w:t>
      </w:r>
      <w:r w:rsidRPr="00AC5739">
        <w:rPr>
          <w:color w:val="FF0000"/>
          <w:sz w:val="18"/>
          <w:szCs w:val="18"/>
          <w:lang w:val="fr-FR"/>
        </w:rPr>
        <w:t>bonne linéarité et répétabilité.</w:t>
      </w:r>
    </w:p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  <w:r w:rsidRPr="00A85E5A">
        <w:rPr>
          <w:color w:val="FF0000"/>
          <w:sz w:val="18"/>
          <w:szCs w:val="18"/>
          <w:lang w:val="fr-FR"/>
        </w:rPr>
        <w:t xml:space="preserve">LFM 10 est compact et pèse seulement </w:t>
      </w:r>
      <w:smartTag w:uri="urn:schemas-microsoft-com:office:smarttags" w:element="metricconverter">
        <w:smartTagPr>
          <w:attr w:name="ProductID" w:val="650 g"/>
        </w:smartTagPr>
        <w:r w:rsidRPr="00A85E5A">
          <w:rPr>
            <w:color w:val="FF0000"/>
            <w:sz w:val="18"/>
            <w:szCs w:val="18"/>
            <w:lang w:val="fr-FR"/>
          </w:rPr>
          <w:t>650 g</w:t>
        </w:r>
      </w:smartTag>
      <w:r w:rsidRPr="00A85E5A">
        <w:rPr>
          <w:color w:val="FF0000"/>
          <w:sz w:val="18"/>
          <w:szCs w:val="18"/>
          <w:lang w:val="fr-FR"/>
        </w:rPr>
        <w:t xml:space="preserve">, le capteur y compris. Il est comme tous les débitmètres KEM fait en acier fin inoxydable. </w:t>
      </w:r>
    </w:p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  <w:r w:rsidRPr="00A85E5A">
        <w:rPr>
          <w:color w:val="FF0000"/>
          <w:sz w:val="18"/>
          <w:szCs w:val="18"/>
          <w:lang w:val="fr-FR"/>
        </w:rPr>
        <w:t>Le filtre fait partie de la livraison.</w:t>
      </w:r>
    </w:p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</w:p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  <w:r w:rsidRPr="00A85E5A">
        <w:rPr>
          <w:color w:val="FF0000"/>
          <w:sz w:val="18"/>
          <w:szCs w:val="18"/>
          <w:lang w:val="fr-FR"/>
        </w:rPr>
        <w:t>Ici, vous trouvez nos „capteurs et amplificateurs“</w:t>
      </w:r>
      <w:r w:rsidRPr="00A85E5A">
        <w:rPr>
          <w:sz w:val="18"/>
          <w:szCs w:val="18"/>
          <w:lang w:val="fr-FR"/>
        </w:rPr>
        <w:t xml:space="preserve">: /aufnehmer-verstaerker/?lang={$lang} </w:t>
      </w:r>
      <w:r w:rsidRPr="00A85E5A">
        <w:rPr>
          <w:color w:val="FF0000"/>
          <w:sz w:val="18"/>
          <w:szCs w:val="18"/>
          <w:lang w:val="fr-FR"/>
        </w:rPr>
        <w:t xml:space="preserve">a et „électronique d´évaluation“ </w:t>
      </w:r>
      <w:r w:rsidRPr="00A85E5A">
        <w:rPr>
          <w:sz w:val="18"/>
          <w:szCs w:val="18"/>
          <w:lang w:val="fr-FR"/>
        </w:rPr>
        <w:t>:/auswertelektronik/?lang={$lang}.</w:t>
      </w:r>
    </w:p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 xml:space="preserve">h2. </w:t>
      </w:r>
      <w:r w:rsidRPr="00A85E5A">
        <w:rPr>
          <w:color w:val="FF0000"/>
          <w:sz w:val="18"/>
          <w:szCs w:val="18"/>
          <w:lang w:val="fr-FR"/>
        </w:rPr>
        <w:t>Fichiers à télécharger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>*(spec_downloads) "</w:t>
      </w:r>
      <w:r w:rsidRPr="00A85E5A">
        <w:rPr>
          <w:color w:val="FF0000"/>
          <w:sz w:val="18"/>
          <w:szCs w:val="18"/>
          <w:lang w:val="fr-FR"/>
        </w:rPr>
        <w:t xml:space="preserve"> </w:t>
      </w:r>
      <w:r>
        <w:rPr>
          <w:color w:val="FF0000"/>
          <w:sz w:val="18"/>
          <w:szCs w:val="18"/>
          <w:lang w:val="fr-FR"/>
        </w:rPr>
        <w:t>Fiche de données du microdébitmè</w:t>
      </w:r>
      <w:r w:rsidRPr="00A85E5A">
        <w:rPr>
          <w:color w:val="FF0000"/>
          <w:sz w:val="18"/>
          <w:szCs w:val="18"/>
          <w:lang w:val="fr-FR"/>
        </w:rPr>
        <w:t xml:space="preserve">tre. </w:t>
      </w:r>
      <w:r w:rsidRPr="00A85E5A">
        <w:rPr>
          <w:sz w:val="18"/>
          <w:szCs w:val="18"/>
          <w:lang w:val="fr-FR"/>
        </w:rPr>
        <w:t>":de_datenblatt_lfm_10.pdf</w:t>
      </w:r>
    </w:p>
    <w:p w:rsidR="00A47AAD" w:rsidRPr="00A85E5A" w:rsidRDefault="00A47AAD" w:rsidP="00BD6718">
      <w:pPr>
        <w:spacing w:after="0"/>
        <w:rPr>
          <w:lang w:val="fr-FR"/>
        </w:rPr>
      </w:pPr>
      <w:r w:rsidRPr="00A85E5A">
        <w:rPr>
          <w:sz w:val="18"/>
          <w:szCs w:val="18"/>
          <w:lang w:val="fr-FR"/>
        </w:rPr>
        <w:t>* "</w:t>
      </w:r>
      <w:r w:rsidRPr="00A85E5A">
        <w:rPr>
          <w:color w:val="FF0000"/>
          <w:sz w:val="18"/>
          <w:szCs w:val="18"/>
          <w:lang w:val="fr-FR"/>
        </w:rPr>
        <w:t xml:space="preserve"> Déclaration ATEX pour le </w:t>
      </w:r>
      <w:r>
        <w:rPr>
          <w:color w:val="FF0000"/>
          <w:sz w:val="18"/>
          <w:szCs w:val="18"/>
          <w:lang w:val="fr-FR"/>
        </w:rPr>
        <w:t>micro</w:t>
      </w:r>
      <w:r w:rsidRPr="00A85E5A">
        <w:rPr>
          <w:color w:val="FF0000"/>
          <w:sz w:val="18"/>
          <w:szCs w:val="18"/>
          <w:lang w:val="fr-FR"/>
        </w:rPr>
        <w:t>débitmètre</w:t>
      </w:r>
      <w:r w:rsidRPr="00A85E5A">
        <w:rPr>
          <w:sz w:val="18"/>
          <w:szCs w:val="18"/>
          <w:lang w:val="fr-FR"/>
        </w:rPr>
        <w:t>":atex_lfm.pdf</w:t>
      </w:r>
    </w:p>
    <w:sectPr w:rsidR="00A47AAD" w:rsidRPr="00A85E5A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113F7"/>
    <w:rsid w:val="00031C41"/>
    <w:rsid w:val="00034F4C"/>
    <w:rsid w:val="00050767"/>
    <w:rsid w:val="0007215C"/>
    <w:rsid w:val="000D1F33"/>
    <w:rsid w:val="000E206F"/>
    <w:rsid w:val="000F4257"/>
    <w:rsid w:val="0011059E"/>
    <w:rsid w:val="00170CEB"/>
    <w:rsid w:val="002110BC"/>
    <w:rsid w:val="002D6502"/>
    <w:rsid w:val="002F5FBB"/>
    <w:rsid w:val="002F7F32"/>
    <w:rsid w:val="00304826"/>
    <w:rsid w:val="00316128"/>
    <w:rsid w:val="00323703"/>
    <w:rsid w:val="003570FD"/>
    <w:rsid w:val="00417026"/>
    <w:rsid w:val="0042068C"/>
    <w:rsid w:val="00514A23"/>
    <w:rsid w:val="00562BCF"/>
    <w:rsid w:val="00597634"/>
    <w:rsid w:val="005B465E"/>
    <w:rsid w:val="00630CA8"/>
    <w:rsid w:val="00646AB4"/>
    <w:rsid w:val="00683AC0"/>
    <w:rsid w:val="00714AF4"/>
    <w:rsid w:val="007241D8"/>
    <w:rsid w:val="008057B1"/>
    <w:rsid w:val="00831512"/>
    <w:rsid w:val="0084736C"/>
    <w:rsid w:val="008858DF"/>
    <w:rsid w:val="008C2AF2"/>
    <w:rsid w:val="00971FB4"/>
    <w:rsid w:val="00990040"/>
    <w:rsid w:val="00A07007"/>
    <w:rsid w:val="00A47AAD"/>
    <w:rsid w:val="00A71082"/>
    <w:rsid w:val="00A85E5A"/>
    <w:rsid w:val="00AC5739"/>
    <w:rsid w:val="00AF6FA8"/>
    <w:rsid w:val="00B12CFD"/>
    <w:rsid w:val="00B95789"/>
    <w:rsid w:val="00BD6718"/>
    <w:rsid w:val="00C85CA9"/>
    <w:rsid w:val="00CC7DFD"/>
    <w:rsid w:val="00CD41AE"/>
    <w:rsid w:val="00CE2CCD"/>
    <w:rsid w:val="00CE63FA"/>
    <w:rsid w:val="00D21AA0"/>
    <w:rsid w:val="00DB6F56"/>
    <w:rsid w:val="00DC02C2"/>
    <w:rsid w:val="00DD398A"/>
    <w:rsid w:val="00E46FD5"/>
    <w:rsid w:val="00E61D69"/>
    <w:rsid w:val="00EB2845"/>
    <w:rsid w:val="00F253F3"/>
    <w:rsid w:val="00F275B7"/>
    <w:rsid w:val="00FC4923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279</Words>
  <Characters>1591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3</cp:revision>
  <dcterms:created xsi:type="dcterms:W3CDTF">2011-08-22T08:51:00Z</dcterms:created>
  <dcterms:modified xsi:type="dcterms:W3CDTF">2011-08-22T09:32:00Z</dcterms:modified>
</cp:coreProperties>
</file>