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D4B" w:rsidRPr="006A695C" w:rsidRDefault="00166D4B" w:rsidP="00D80108">
      <w:pPr>
        <w:spacing w:after="0"/>
        <w:rPr>
          <w:sz w:val="18"/>
          <w:szCs w:val="18"/>
        </w:rPr>
      </w:pPr>
      <w:r w:rsidRPr="006A695C">
        <w:rPr>
          <w:sz w:val="18"/>
          <w:szCs w:val="18"/>
        </w:rPr>
        <w:t xml:space="preserve">h1. </w:t>
      </w:r>
      <w:r w:rsidRPr="006A695C">
        <w:rPr>
          <w:color w:val="FF0000"/>
          <w:sz w:val="18"/>
          <w:szCs w:val="18"/>
        </w:rPr>
        <w:t xml:space="preserve">Tirage </w:t>
      </w:r>
    </w:p>
    <w:p w:rsidR="00166D4B" w:rsidRPr="006A695C" w:rsidRDefault="00166D4B" w:rsidP="00D80108">
      <w:pPr>
        <w:spacing w:after="0"/>
        <w:rPr>
          <w:sz w:val="18"/>
          <w:szCs w:val="18"/>
        </w:rPr>
      </w:pPr>
    </w:p>
    <w:p w:rsidR="00166D4B" w:rsidRPr="006A695C" w:rsidRDefault="00166D4B" w:rsidP="00D80108">
      <w:pPr>
        <w:spacing w:after="0"/>
        <w:rPr>
          <w:color w:val="FF0000"/>
          <w:sz w:val="18"/>
          <w:szCs w:val="18"/>
        </w:rPr>
      </w:pPr>
      <w:r w:rsidRPr="006A695C">
        <w:rPr>
          <w:color w:val="FF0000"/>
          <w:sz w:val="18"/>
          <w:szCs w:val="18"/>
        </w:rPr>
        <w:t>*KEM Küppers Elektromechanik GmbH*</w:t>
      </w:r>
    </w:p>
    <w:p w:rsidR="00166D4B" w:rsidRPr="006A695C" w:rsidRDefault="00166D4B" w:rsidP="00D80108">
      <w:pPr>
        <w:spacing w:after="0"/>
        <w:rPr>
          <w:color w:val="FF0000"/>
          <w:sz w:val="18"/>
          <w:szCs w:val="18"/>
        </w:rPr>
      </w:pPr>
      <w:r w:rsidRPr="006A695C">
        <w:rPr>
          <w:color w:val="FF0000"/>
          <w:sz w:val="18"/>
          <w:szCs w:val="18"/>
        </w:rPr>
        <w:t>Liebigstraße 5</w:t>
      </w:r>
    </w:p>
    <w:p w:rsidR="00166D4B" w:rsidRPr="006A695C" w:rsidRDefault="00166D4B" w:rsidP="00D80108">
      <w:pPr>
        <w:spacing w:after="0"/>
        <w:rPr>
          <w:color w:val="FF0000"/>
          <w:sz w:val="18"/>
          <w:szCs w:val="18"/>
        </w:rPr>
      </w:pPr>
      <w:r w:rsidRPr="006A695C">
        <w:rPr>
          <w:color w:val="FF0000"/>
          <w:sz w:val="18"/>
          <w:szCs w:val="18"/>
        </w:rPr>
        <w:t>D-85757 Karlsfeld</w:t>
      </w:r>
    </w:p>
    <w:p w:rsidR="00166D4B" w:rsidRPr="006A695C" w:rsidRDefault="00166D4B" w:rsidP="00D80108">
      <w:pPr>
        <w:spacing w:after="0"/>
        <w:rPr>
          <w:color w:val="FF0000"/>
          <w:sz w:val="18"/>
          <w:szCs w:val="18"/>
        </w:rPr>
      </w:pPr>
      <w:r w:rsidRPr="006A695C">
        <w:rPr>
          <w:color w:val="FF0000"/>
          <w:sz w:val="18"/>
          <w:szCs w:val="18"/>
        </w:rPr>
        <w:t>Téléphone: +49 (0) 8131 5 93 91-0</w:t>
      </w:r>
    </w:p>
    <w:p w:rsidR="00166D4B" w:rsidRPr="006A695C" w:rsidRDefault="00166D4B" w:rsidP="00D80108">
      <w:pPr>
        <w:spacing w:after="0"/>
        <w:rPr>
          <w:color w:val="FF0000"/>
          <w:sz w:val="18"/>
          <w:szCs w:val="18"/>
        </w:rPr>
      </w:pPr>
      <w:r w:rsidRPr="006A695C">
        <w:rPr>
          <w:color w:val="FF0000"/>
          <w:sz w:val="18"/>
          <w:szCs w:val="18"/>
        </w:rPr>
        <w:t>Téléfax: +49 (0) 8131 9 26 04</w:t>
      </w:r>
    </w:p>
    <w:p w:rsidR="00166D4B" w:rsidRPr="006A695C" w:rsidRDefault="00166D4B" w:rsidP="00D80108">
      <w:pPr>
        <w:spacing w:after="0"/>
        <w:rPr>
          <w:sz w:val="18"/>
          <w:szCs w:val="18"/>
        </w:rPr>
      </w:pPr>
    </w:p>
    <w:p w:rsidR="00166D4B" w:rsidRPr="006A695C" w:rsidRDefault="00166D4B" w:rsidP="00D80108">
      <w:pPr>
        <w:spacing w:after="0"/>
        <w:rPr>
          <w:sz w:val="18"/>
          <w:szCs w:val="18"/>
        </w:rPr>
      </w:pPr>
      <w:r w:rsidRPr="006A695C">
        <w:rPr>
          <w:color w:val="FF0000"/>
          <w:sz w:val="18"/>
          <w:szCs w:val="18"/>
        </w:rPr>
        <w:t>E-mail</w:t>
      </w:r>
      <w:r w:rsidRPr="006A695C">
        <w:rPr>
          <w:sz w:val="18"/>
          <w:szCs w:val="18"/>
        </w:rPr>
        <w:t>: {literal}&lt;notextile&gt;&lt;script type="text/javascript"&gt;</w:t>
      </w:r>
    </w:p>
    <w:p w:rsidR="00166D4B" w:rsidRPr="006A695C" w:rsidRDefault="00166D4B" w:rsidP="00D80108">
      <w:pPr>
        <w:spacing w:after="0"/>
        <w:rPr>
          <w:sz w:val="18"/>
          <w:szCs w:val="18"/>
        </w:rPr>
      </w:pPr>
      <w:r w:rsidRPr="006A695C">
        <w:rPr>
          <w:sz w:val="18"/>
          <w:szCs w:val="18"/>
        </w:rPr>
        <w:t>//&lt;![CDATA[</w:t>
      </w:r>
    </w:p>
    <w:p w:rsidR="00166D4B" w:rsidRPr="006A695C" w:rsidRDefault="00166D4B" w:rsidP="00D80108">
      <w:pPr>
        <w:spacing w:after="0"/>
        <w:rPr>
          <w:sz w:val="18"/>
          <w:szCs w:val="18"/>
        </w:rPr>
      </w:pPr>
      <w:r w:rsidRPr="006A695C">
        <w:rPr>
          <w:sz w:val="18"/>
          <w:szCs w:val="18"/>
        </w:rPr>
        <w:t>&lt;!--</w:t>
      </w:r>
    </w:p>
    <w:p w:rsidR="00166D4B" w:rsidRPr="006A695C" w:rsidRDefault="00166D4B" w:rsidP="00D80108">
      <w:pPr>
        <w:spacing w:after="0"/>
        <w:rPr>
          <w:sz w:val="18"/>
          <w:szCs w:val="18"/>
        </w:rPr>
      </w:pPr>
      <w:r w:rsidRPr="006A695C">
        <w:rPr>
          <w:sz w:val="18"/>
          <w:szCs w:val="18"/>
        </w:rPr>
        <w:t xml:space="preserve">    var name = "info";</w:t>
      </w:r>
    </w:p>
    <w:p w:rsidR="00166D4B" w:rsidRPr="006A695C" w:rsidRDefault="00166D4B" w:rsidP="00D80108">
      <w:pPr>
        <w:spacing w:after="0"/>
        <w:rPr>
          <w:sz w:val="18"/>
          <w:szCs w:val="18"/>
        </w:rPr>
      </w:pPr>
      <w:r w:rsidRPr="006A695C">
        <w:rPr>
          <w:sz w:val="18"/>
          <w:szCs w:val="18"/>
        </w:rPr>
        <w:t xml:space="preserve">    var domain = "kem-kueppers.com";</w:t>
      </w:r>
    </w:p>
    <w:p w:rsidR="00166D4B" w:rsidRPr="006A695C" w:rsidRDefault="00166D4B" w:rsidP="00D80108">
      <w:pPr>
        <w:spacing w:after="0"/>
        <w:rPr>
          <w:sz w:val="18"/>
          <w:szCs w:val="18"/>
        </w:rPr>
      </w:pPr>
      <w:r w:rsidRPr="006A695C">
        <w:rPr>
          <w:sz w:val="18"/>
          <w:szCs w:val="18"/>
        </w:rPr>
        <w:t xml:space="preserve">    document.write('&lt;a href=\"mailto:' + name + '@' + domain + '\"&gt;');</w:t>
      </w:r>
    </w:p>
    <w:p w:rsidR="00166D4B" w:rsidRPr="006A695C" w:rsidRDefault="00166D4B" w:rsidP="00D80108">
      <w:pPr>
        <w:spacing w:after="0"/>
        <w:rPr>
          <w:sz w:val="18"/>
          <w:szCs w:val="18"/>
        </w:rPr>
      </w:pPr>
      <w:r w:rsidRPr="006A695C">
        <w:rPr>
          <w:sz w:val="18"/>
          <w:szCs w:val="18"/>
        </w:rPr>
        <w:t xml:space="preserve">    document.write(name + '@' + domain + '&lt;\/a&gt;');</w:t>
      </w:r>
    </w:p>
    <w:p w:rsidR="00166D4B" w:rsidRPr="00CD7AFC" w:rsidRDefault="00166D4B" w:rsidP="00D80108">
      <w:pPr>
        <w:spacing w:after="0"/>
        <w:rPr>
          <w:sz w:val="18"/>
          <w:szCs w:val="18"/>
          <w:lang w:val="fr-FR"/>
        </w:rPr>
      </w:pPr>
      <w:r w:rsidRPr="00CD7AFC">
        <w:rPr>
          <w:sz w:val="18"/>
          <w:szCs w:val="18"/>
          <w:lang w:val="fr-FR"/>
        </w:rPr>
        <w:t xml:space="preserve">// --&gt; </w:t>
      </w:r>
    </w:p>
    <w:p w:rsidR="00166D4B" w:rsidRPr="00CD7AFC" w:rsidRDefault="00166D4B" w:rsidP="00D80108">
      <w:pPr>
        <w:spacing w:after="0"/>
        <w:rPr>
          <w:sz w:val="18"/>
          <w:szCs w:val="18"/>
          <w:lang w:val="fr-FR"/>
        </w:rPr>
      </w:pPr>
      <w:r w:rsidRPr="00CD7AFC">
        <w:rPr>
          <w:sz w:val="18"/>
          <w:szCs w:val="18"/>
          <w:lang w:val="fr-FR"/>
        </w:rPr>
        <w:t>//]]&gt;</w:t>
      </w:r>
    </w:p>
    <w:p w:rsidR="00166D4B" w:rsidRPr="00CD7AFC" w:rsidRDefault="00166D4B" w:rsidP="00D80108">
      <w:pPr>
        <w:spacing w:after="0"/>
        <w:rPr>
          <w:sz w:val="18"/>
          <w:szCs w:val="18"/>
          <w:lang w:val="fr-FR"/>
        </w:rPr>
      </w:pPr>
      <w:r w:rsidRPr="00CD7AFC">
        <w:rPr>
          <w:sz w:val="18"/>
          <w:szCs w:val="18"/>
          <w:lang w:val="fr-FR"/>
        </w:rPr>
        <w:t>&lt;/script&gt;&lt;/notextile&gt;{/literal}</w:t>
      </w:r>
    </w:p>
    <w:p w:rsidR="00166D4B" w:rsidRPr="00CD7AFC" w:rsidRDefault="00166D4B" w:rsidP="00D80108">
      <w:pPr>
        <w:spacing w:after="0"/>
        <w:rPr>
          <w:sz w:val="18"/>
          <w:szCs w:val="18"/>
          <w:lang w:val="fr-FR"/>
        </w:rPr>
      </w:pPr>
      <w:r w:rsidRPr="00CD7AFC">
        <w:rPr>
          <w:color w:val="FF0000"/>
          <w:sz w:val="18"/>
          <w:szCs w:val="18"/>
          <w:lang w:val="fr-FR"/>
        </w:rPr>
        <w:t>Internet</w:t>
      </w:r>
      <w:r w:rsidRPr="00CD7AFC">
        <w:rPr>
          <w:sz w:val="18"/>
          <w:szCs w:val="18"/>
          <w:lang w:val="fr-FR"/>
        </w:rPr>
        <w:t>: "http://www.kem-kueppers.com":http://www.kem-kueppers.com</w:t>
      </w:r>
    </w:p>
    <w:p w:rsidR="00166D4B" w:rsidRPr="00CD7AFC" w:rsidRDefault="00166D4B" w:rsidP="00D80108">
      <w:pPr>
        <w:spacing w:after="0"/>
        <w:rPr>
          <w:sz w:val="18"/>
          <w:szCs w:val="18"/>
          <w:lang w:val="fr-FR"/>
        </w:rPr>
      </w:pPr>
    </w:p>
    <w:p w:rsidR="00166D4B" w:rsidRPr="00CD7AFC" w:rsidRDefault="00166D4B" w:rsidP="00D80108">
      <w:pPr>
        <w:spacing w:after="0"/>
        <w:rPr>
          <w:color w:val="FF0000"/>
          <w:sz w:val="18"/>
          <w:szCs w:val="18"/>
          <w:lang w:val="fr-FR"/>
        </w:rPr>
      </w:pPr>
      <w:r w:rsidRPr="00CD7AFC">
        <w:rPr>
          <w:color w:val="FF0000"/>
          <w:sz w:val="18"/>
          <w:szCs w:val="18"/>
          <w:lang w:val="fr-FR"/>
        </w:rPr>
        <w:t>Tribunal d´instance Munich</w:t>
      </w:r>
    </w:p>
    <w:p w:rsidR="00166D4B" w:rsidRPr="00CD7AFC" w:rsidRDefault="00166D4B" w:rsidP="00D80108">
      <w:pPr>
        <w:spacing w:after="0"/>
        <w:rPr>
          <w:color w:val="FF0000"/>
          <w:sz w:val="18"/>
          <w:szCs w:val="18"/>
          <w:lang w:val="fr-FR"/>
        </w:rPr>
      </w:pPr>
      <w:r w:rsidRPr="00CD7AFC">
        <w:rPr>
          <w:color w:val="FF0000"/>
          <w:sz w:val="18"/>
          <w:szCs w:val="18"/>
          <w:lang w:val="fr-FR"/>
        </w:rPr>
        <w:t xml:space="preserve">HRB nº.: 59315 </w:t>
      </w:r>
    </w:p>
    <w:p w:rsidR="00166D4B" w:rsidRPr="00CD7AFC" w:rsidRDefault="00166D4B" w:rsidP="00D80108">
      <w:pPr>
        <w:spacing w:after="0"/>
        <w:rPr>
          <w:color w:val="FF0000"/>
          <w:sz w:val="18"/>
          <w:szCs w:val="18"/>
          <w:lang w:val="fr-FR"/>
        </w:rPr>
      </w:pPr>
      <w:r w:rsidRPr="00CD7AFC">
        <w:rPr>
          <w:color w:val="FF0000"/>
          <w:lang w:val="fr-FR"/>
        </w:rPr>
        <w:t>Numéro d’identification fiscale concernant l’impôt sur le chiffre d’affaires:</w:t>
      </w:r>
      <w:r w:rsidRPr="00CD7AFC">
        <w:rPr>
          <w:color w:val="FF0000"/>
          <w:sz w:val="18"/>
          <w:szCs w:val="18"/>
          <w:lang w:val="fr-FR"/>
        </w:rPr>
        <w:t xml:space="preserve"> DE128232474</w:t>
      </w:r>
    </w:p>
    <w:p w:rsidR="00166D4B" w:rsidRPr="00CD7AFC" w:rsidRDefault="00166D4B" w:rsidP="00D80108">
      <w:pPr>
        <w:spacing w:after="0"/>
        <w:rPr>
          <w:color w:val="FF0000"/>
          <w:sz w:val="18"/>
          <w:szCs w:val="18"/>
          <w:lang w:val="fr-FR"/>
        </w:rPr>
      </w:pPr>
    </w:p>
    <w:p w:rsidR="00166D4B" w:rsidRPr="00CD7AFC" w:rsidRDefault="00166D4B" w:rsidP="00D80108">
      <w:pPr>
        <w:spacing w:after="0"/>
        <w:rPr>
          <w:color w:val="FF0000"/>
          <w:sz w:val="18"/>
          <w:szCs w:val="18"/>
          <w:lang w:val="fr-FR"/>
        </w:rPr>
      </w:pPr>
      <w:r w:rsidRPr="00CD7AFC">
        <w:rPr>
          <w:color w:val="FF0000"/>
          <w:sz w:val="18"/>
          <w:szCs w:val="18"/>
          <w:lang w:val="fr-FR"/>
        </w:rPr>
        <w:t>Sociétaire gérant: Dipl.-Ing. (FH) / Titre d´ingénieur d´économie (FH) Thomas Steuer, David Huberfield, Jack Goffena</w:t>
      </w:r>
    </w:p>
    <w:p w:rsidR="00166D4B" w:rsidRPr="00CD7AFC" w:rsidRDefault="00166D4B" w:rsidP="00D80108">
      <w:pPr>
        <w:spacing w:after="0"/>
        <w:rPr>
          <w:color w:val="FF0000"/>
          <w:sz w:val="18"/>
          <w:szCs w:val="18"/>
          <w:lang w:val="fr-FR"/>
        </w:rPr>
      </w:pPr>
      <w:r w:rsidRPr="00CD7AFC">
        <w:rPr>
          <w:color w:val="FF0000"/>
          <w:sz w:val="18"/>
          <w:szCs w:val="18"/>
          <w:lang w:val="fr-FR"/>
        </w:rPr>
        <w:t>Procuration : Silke Pfaffinger, Josef Fechter</w:t>
      </w:r>
    </w:p>
    <w:p w:rsidR="00166D4B" w:rsidRPr="00CD7AFC" w:rsidRDefault="00166D4B" w:rsidP="00D80108">
      <w:pPr>
        <w:spacing w:after="0"/>
        <w:rPr>
          <w:color w:val="FF0000"/>
          <w:sz w:val="18"/>
          <w:szCs w:val="18"/>
          <w:lang w:val="fr-FR"/>
        </w:rPr>
      </w:pPr>
    </w:p>
    <w:p w:rsidR="00166D4B" w:rsidRPr="00CD7AFC" w:rsidRDefault="00166D4B" w:rsidP="00D80108">
      <w:pPr>
        <w:spacing w:after="0"/>
        <w:rPr>
          <w:color w:val="FF0000"/>
          <w:sz w:val="18"/>
          <w:szCs w:val="18"/>
          <w:lang w:val="fr-FR"/>
        </w:rPr>
      </w:pPr>
      <w:r w:rsidRPr="00CD7AFC">
        <w:rPr>
          <w:color w:val="FF0000"/>
          <w:sz w:val="18"/>
          <w:szCs w:val="18"/>
          <w:lang w:val="fr-FR"/>
        </w:rPr>
        <w:t>Nous livrons en vertu des Conditions commerciales générales pour les produits et services de l´industrie électrotechnique (ZVEI).</w:t>
      </w:r>
    </w:p>
    <w:p w:rsidR="00166D4B" w:rsidRPr="00CD7AFC" w:rsidRDefault="00166D4B" w:rsidP="00D80108">
      <w:pPr>
        <w:spacing w:after="0"/>
        <w:rPr>
          <w:sz w:val="18"/>
          <w:szCs w:val="18"/>
          <w:lang w:val="fr-FR"/>
        </w:rPr>
      </w:pPr>
    </w:p>
    <w:p w:rsidR="00166D4B" w:rsidRPr="00CD7AFC" w:rsidRDefault="00166D4B" w:rsidP="00D80108">
      <w:pPr>
        <w:spacing w:after="0"/>
        <w:rPr>
          <w:sz w:val="18"/>
          <w:szCs w:val="18"/>
          <w:lang w:val="fr-FR"/>
        </w:rPr>
      </w:pPr>
      <w:r w:rsidRPr="00CD7AFC">
        <w:rPr>
          <w:sz w:val="18"/>
          <w:szCs w:val="18"/>
          <w:lang w:val="fr-FR"/>
        </w:rPr>
        <w:t xml:space="preserve">h2. </w:t>
      </w:r>
      <w:r w:rsidRPr="00CD7AFC">
        <w:rPr>
          <w:color w:val="FF0000"/>
          <w:sz w:val="18"/>
          <w:szCs w:val="18"/>
          <w:lang w:val="fr-FR"/>
        </w:rPr>
        <w:t>Exclusion de garantie</w:t>
      </w:r>
    </w:p>
    <w:p w:rsidR="00166D4B" w:rsidRPr="00CD7AFC" w:rsidRDefault="00166D4B" w:rsidP="00D80108">
      <w:pPr>
        <w:spacing w:after="0"/>
        <w:rPr>
          <w:sz w:val="18"/>
          <w:szCs w:val="18"/>
          <w:lang w:val="fr-FR"/>
        </w:rPr>
      </w:pPr>
    </w:p>
    <w:p w:rsidR="00166D4B" w:rsidRPr="00CD7AFC" w:rsidRDefault="00166D4B" w:rsidP="00D80108">
      <w:pPr>
        <w:spacing w:after="0"/>
        <w:rPr>
          <w:color w:val="FF0000"/>
          <w:sz w:val="18"/>
          <w:szCs w:val="18"/>
          <w:lang w:val="fr-FR"/>
        </w:rPr>
      </w:pPr>
      <w:r w:rsidRPr="00CD7AFC">
        <w:rPr>
          <w:sz w:val="18"/>
          <w:szCs w:val="18"/>
          <w:lang w:val="fr-FR"/>
        </w:rPr>
        <w:t xml:space="preserve">h3. </w:t>
      </w:r>
      <w:r w:rsidRPr="00CD7AFC">
        <w:rPr>
          <w:color w:val="FF0000"/>
          <w:sz w:val="18"/>
          <w:szCs w:val="18"/>
          <w:lang w:val="fr-FR"/>
        </w:rPr>
        <w:t>1. Contenu de l´offre en ligne</w:t>
      </w:r>
    </w:p>
    <w:p w:rsidR="00166D4B" w:rsidRPr="00CD7AFC" w:rsidRDefault="00166D4B" w:rsidP="00D80108">
      <w:pPr>
        <w:spacing w:after="0"/>
        <w:rPr>
          <w:sz w:val="18"/>
          <w:szCs w:val="18"/>
          <w:lang w:val="fr-FR"/>
        </w:rPr>
      </w:pPr>
    </w:p>
    <w:p w:rsidR="00166D4B" w:rsidRPr="006A695C" w:rsidRDefault="00166D4B" w:rsidP="00D80108">
      <w:pPr>
        <w:spacing w:after="0"/>
        <w:rPr>
          <w:color w:val="FF0000"/>
          <w:sz w:val="18"/>
          <w:szCs w:val="18"/>
          <w:lang w:val="fr-FR"/>
        </w:rPr>
      </w:pPr>
      <w:r w:rsidRPr="006A695C">
        <w:rPr>
          <w:color w:val="FF0000"/>
          <w:sz w:val="18"/>
          <w:szCs w:val="18"/>
          <w:lang w:val="fr-FR"/>
        </w:rPr>
        <w:t xml:space="preserve">L´auteur ne peut pas garantir l´actualité, l´exhaustivité, l´exactitude ou la qualité des informations fournies. Les prétentions de garantie vers l´auteur liées aux dommages matériels ou intellectuels qui ont été causés par  l´utilisation ou la non-utilisation des informations fournies, éventuellement par l´utilisation des informations incorrectes ou incomplètes, sont exclus par principe s´il ne s´agit pas de faute intentionnelle prouvable ou de négligence grave de la part de l´auteur. </w:t>
      </w:r>
    </w:p>
    <w:p w:rsidR="00166D4B" w:rsidRPr="00CD7AFC" w:rsidRDefault="00166D4B" w:rsidP="00D80108">
      <w:pPr>
        <w:spacing w:after="0"/>
        <w:rPr>
          <w:color w:val="FF0000"/>
          <w:sz w:val="18"/>
          <w:szCs w:val="18"/>
          <w:lang w:val="fr-FR"/>
        </w:rPr>
      </w:pPr>
      <w:r w:rsidRPr="006A695C">
        <w:rPr>
          <w:color w:val="FF0000"/>
          <w:sz w:val="18"/>
          <w:szCs w:val="18"/>
          <w:lang w:val="fr-FR"/>
        </w:rPr>
        <w:t>Toutes les offres sont libres et sans engagements. L´auteur se réserve expressément le droit de changer, compléter, supprimer les parties des sites ou l´offre entière sans le préavis et d´arrêter partiellement ou définitivement la publication.</w:t>
      </w:r>
      <w:r w:rsidRPr="00CD7AFC">
        <w:rPr>
          <w:color w:val="FF0000"/>
          <w:sz w:val="18"/>
          <w:szCs w:val="18"/>
          <w:lang w:val="fr-FR"/>
        </w:rPr>
        <w:t xml:space="preserve"> </w:t>
      </w:r>
    </w:p>
    <w:p w:rsidR="00166D4B" w:rsidRPr="00CD7AFC" w:rsidRDefault="00166D4B" w:rsidP="00D80108">
      <w:pPr>
        <w:spacing w:after="0"/>
        <w:rPr>
          <w:sz w:val="18"/>
          <w:szCs w:val="18"/>
          <w:lang w:val="fr-FR"/>
        </w:rPr>
      </w:pPr>
    </w:p>
    <w:p w:rsidR="00166D4B" w:rsidRPr="00CD7AFC" w:rsidRDefault="00166D4B" w:rsidP="00D80108">
      <w:pPr>
        <w:spacing w:after="0"/>
        <w:rPr>
          <w:color w:val="FF0000"/>
          <w:sz w:val="18"/>
          <w:szCs w:val="18"/>
          <w:lang w:val="fr-FR"/>
        </w:rPr>
      </w:pPr>
      <w:r w:rsidRPr="00CD7AFC">
        <w:rPr>
          <w:sz w:val="18"/>
          <w:szCs w:val="18"/>
          <w:lang w:val="fr-FR"/>
        </w:rPr>
        <w:t xml:space="preserve">h3. </w:t>
      </w:r>
      <w:r w:rsidRPr="00CD7AFC">
        <w:rPr>
          <w:color w:val="FF0000"/>
          <w:sz w:val="18"/>
          <w:szCs w:val="18"/>
          <w:lang w:val="fr-FR"/>
        </w:rPr>
        <w:t>2. Renvois et liens</w:t>
      </w:r>
    </w:p>
    <w:p w:rsidR="00166D4B" w:rsidRPr="00CD7AFC" w:rsidRDefault="00166D4B" w:rsidP="00D80108">
      <w:pPr>
        <w:spacing w:after="0"/>
        <w:rPr>
          <w:sz w:val="18"/>
          <w:szCs w:val="18"/>
          <w:lang w:val="fr-FR"/>
        </w:rPr>
      </w:pPr>
    </w:p>
    <w:p w:rsidR="00166D4B" w:rsidRPr="00CD7AFC" w:rsidRDefault="00166D4B" w:rsidP="00D80108">
      <w:pPr>
        <w:spacing w:after="0"/>
        <w:rPr>
          <w:color w:val="FF0000"/>
          <w:sz w:val="18"/>
          <w:szCs w:val="18"/>
          <w:lang w:val="fr-FR"/>
        </w:rPr>
      </w:pPr>
      <w:r w:rsidRPr="00CD7AFC">
        <w:rPr>
          <w:color w:val="FF0000"/>
          <w:sz w:val="18"/>
          <w:szCs w:val="18"/>
          <w:lang w:val="fr-FR"/>
        </w:rPr>
        <w:t xml:space="preserve">Concernant les liens vers d´autres sites web directs ou indirects („hyperliens“) qui sont hors de la responsabilité de l´auteur, les obligations de garantie rentrent en vigueur exclusivement dans le cas où l´auteur a connu leur contenu et il était techniquement possible et acceptable pour lui d´empêcher l´utilisation en cas du contenu illicite. </w:t>
      </w:r>
    </w:p>
    <w:p w:rsidR="00166D4B" w:rsidRPr="006A695C" w:rsidRDefault="00166D4B" w:rsidP="00D80108">
      <w:pPr>
        <w:spacing w:after="0"/>
        <w:rPr>
          <w:color w:val="FF0000"/>
          <w:sz w:val="18"/>
          <w:szCs w:val="18"/>
          <w:lang w:val="fr-FR"/>
        </w:rPr>
      </w:pPr>
      <w:r w:rsidRPr="00CD7AFC">
        <w:rPr>
          <w:color w:val="FF0000"/>
          <w:sz w:val="18"/>
          <w:szCs w:val="18"/>
          <w:lang w:val="fr-FR"/>
        </w:rPr>
        <w:t xml:space="preserve">L´auteur déclare expressément qu´au moment d´ajout des hyperliens, aucuns contenus illicites ne figuraient sur ces sites web. L´auteur n´a aucune influence sur la forme, les contenus ou la </w:t>
      </w:r>
      <w:r w:rsidRPr="006A695C">
        <w:rPr>
          <w:color w:val="FF0000"/>
          <w:sz w:val="18"/>
          <w:szCs w:val="18"/>
          <w:lang w:val="fr-FR"/>
        </w:rPr>
        <w:t xml:space="preserve">paternité actuels ou futurs des sites web renvoyés/liés. C´est pourquoi, il se distancie expressément des tous les contenus des sites renvoyés/liés qui ont été changé après l´ajout du lien. C´est valable pour tous les liens et renvois ajoutés dans l´offre Internet ainsi que pour les commentaires ajoutés dans les livres des visiteurs, le forum de discussion et la liste e-mail créés par l´auteur. Pour les contenus illicites, faux ou incomplets et surtout pour les dommages nés par l´utilisation ou la non-utilisation des informations ainsi fournies, c´est le prestataire du site lié qui l’est garant exclusif et pas celui-là qui  renvoi à ces sites sous forme d´hyperliens. </w:t>
      </w:r>
    </w:p>
    <w:p w:rsidR="00166D4B" w:rsidRPr="006A695C" w:rsidRDefault="00166D4B" w:rsidP="00D80108">
      <w:pPr>
        <w:spacing w:after="0"/>
        <w:rPr>
          <w:sz w:val="18"/>
          <w:szCs w:val="18"/>
          <w:lang w:val="fr-FR"/>
        </w:rPr>
      </w:pPr>
    </w:p>
    <w:p w:rsidR="00166D4B" w:rsidRPr="006A695C" w:rsidRDefault="00166D4B" w:rsidP="00D80108">
      <w:pPr>
        <w:spacing w:after="0"/>
        <w:rPr>
          <w:sz w:val="18"/>
          <w:szCs w:val="18"/>
          <w:lang w:val="fr-FR"/>
        </w:rPr>
      </w:pPr>
      <w:r w:rsidRPr="006A695C">
        <w:rPr>
          <w:sz w:val="18"/>
          <w:szCs w:val="18"/>
          <w:lang w:val="fr-FR"/>
        </w:rPr>
        <w:t xml:space="preserve">h3. </w:t>
      </w:r>
      <w:r w:rsidRPr="006A695C">
        <w:rPr>
          <w:color w:val="FF0000"/>
          <w:sz w:val="18"/>
          <w:szCs w:val="18"/>
          <w:lang w:val="fr-FR"/>
        </w:rPr>
        <w:t>3. Droit d´auteur et marques déposées</w:t>
      </w:r>
    </w:p>
    <w:p w:rsidR="00166D4B" w:rsidRPr="006A695C" w:rsidRDefault="00166D4B" w:rsidP="00D80108">
      <w:pPr>
        <w:spacing w:after="0"/>
        <w:rPr>
          <w:sz w:val="18"/>
          <w:szCs w:val="18"/>
          <w:lang w:val="fr-FR"/>
        </w:rPr>
      </w:pPr>
    </w:p>
    <w:p w:rsidR="00166D4B" w:rsidRPr="006A695C" w:rsidRDefault="00166D4B" w:rsidP="00D80108">
      <w:pPr>
        <w:spacing w:after="0"/>
        <w:rPr>
          <w:color w:val="FF0000"/>
          <w:sz w:val="18"/>
          <w:szCs w:val="18"/>
          <w:lang w:val="fr-FR"/>
        </w:rPr>
      </w:pPr>
      <w:r w:rsidRPr="006A695C">
        <w:rPr>
          <w:color w:val="FF0000"/>
          <w:sz w:val="18"/>
          <w:szCs w:val="18"/>
          <w:lang w:val="fr-FR"/>
        </w:rPr>
        <w:t xml:space="preserve">Dans toutes les publications, l´auteur s´efforce de respecter les droits d´auteur concernant les graphiques, sons, vidéo séquences et textes utilisés ou d´utiliser les graphiques, sons, vidéo séquences et textes sans licence. </w:t>
      </w:r>
    </w:p>
    <w:p w:rsidR="00166D4B" w:rsidRPr="006A695C" w:rsidRDefault="00166D4B" w:rsidP="00D80108">
      <w:pPr>
        <w:spacing w:after="0"/>
        <w:rPr>
          <w:color w:val="FF0000"/>
          <w:sz w:val="18"/>
          <w:szCs w:val="18"/>
          <w:lang w:val="fr-FR"/>
        </w:rPr>
      </w:pPr>
      <w:r w:rsidRPr="006A695C">
        <w:rPr>
          <w:color w:val="FF0000"/>
          <w:sz w:val="18"/>
          <w:szCs w:val="18"/>
          <w:lang w:val="fr-FR"/>
        </w:rPr>
        <w:t>Toutes les marques commerciales ou déposées par les tiers figurant dans l´offre Internet sont soumises sans limitation aux dispositions du droit des marques correspondant et aux droits de propriété du propriétaire correspondant.  Même la simple présentation ne permet pas de conclure que les marques commerciales ne sont pas des droits déposés des tiers !</w:t>
      </w:r>
    </w:p>
    <w:p w:rsidR="00166D4B" w:rsidRPr="00CD7AFC" w:rsidRDefault="00166D4B" w:rsidP="00D80108">
      <w:pPr>
        <w:spacing w:after="0"/>
        <w:rPr>
          <w:color w:val="FF0000"/>
          <w:sz w:val="18"/>
          <w:szCs w:val="18"/>
          <w:lang w:val="fr-FR"/>
        </w:rPr>
      </w:pPr>
      <w:r w:rsidRPr="006A695C">
        <w:rPr>
          <w:color w:val="FF0000"/>
          <w:sz w:val="18"/>
          <w:szCs w:val="18"/>
          <w:lang w:val="fr-FR"/>
        </w:rPr>
        <w:t>Le droit d´auteur (copyright) des objets publiés et crées par l´auteur lui-même n´appartiennent qu´à l´auteur des sites. La reproduction et l´utilisation de ces graphiques, sons, vidéo séquences et textes dans d´autres publications électroniques ou imprimées n´est pas</w:t>
      </w:r>
      <w:r w:rsidRPr="00CD7AFC">
        <w:rPr>
          <w:color w:val="FF0000"/>
          <w:sz w:val="18"/>
          <w:szCs w:val="18"/>
          <w:lang w:val="fr-FR"/>
        </w:rPr>
        <w:t xml:space="preserve"> autorisée sans l´accord explicite de l´auteur.</w:t>
      </w:r>
    </w:p>
    <w:p w:rsidR="00166D4B" w:rsidRPr="00CD7AFC" w:rsidRDefault="00166D4B" w:rsidP="00D80108">
      <w:pPr>
        <w:spacing w:after="0"/>
        <w:rPr>
          <w:sz w:val="18"/>
          <w:szCs w:val="18"/>
          <w:lang w:val="fr-FR"/>
        </w:rPr>
      </w:pPr>
    </w:p>
    <w:p w:rsidR="00166D4B" w:rsidRPr="00CD7AFC" w:rsidRDefault="00166D4B" w:rsidP="00D80108">
      <w:pPr>
        <w:spacing w:after="0"/>
        <w:rPr>
          <w:sz w:val="18"/>
          <w:szCs w:val="18"/>
          <w:lang w:val="fr-FR"/>
        </w:rPr>
      </w:pPr>
      <w:r w:rsidRPr="00CD7AFC">
        <w:rPr>
          <w:sz w:val="18"/>
          <w:szCs w:val="18"/>
          <w:lang w:val="fr-FR"/>
        </w:rPr>
        <w:t xml:space="preserve">h3. </w:t>
      </w:r>
      <w:r w:rsidRPr="00CD7AFC">
        <w:rPr>
          <w:color w:val="FF0000"/>
          <w:sz w:val="18"/>
          <w:szCs w:val="18"/>
          <w:lang w:val="fr-FR"/>
        </w:rPr>
        <w:t>4. Protection des données</w:t>
      </w:r>
    </w:p>
    <w:p w:rsidR="00166D4B" w:rsidRPr="00CD7AFC" w:rsidRDefault="00166D4B" w:rsidP="00D80108">
      <w:pPr>
        <w:spacing w:after="0"/>
        <w:rPr>
          <w:sz w:val="18"/>
          <w:szCs w:val="18"/>
          <w:lang w:val="fr-FR"/>
        </w:rPr>
      </w:pPr>
    </w:p>
    <w:p w:rsidR="00166D4B" w:rsidRPr="00CD7AFC" w:rsidRDefault="00166D4B" w:rsidP="00D80108">
      <w:pPr>
        <w:spacing w:after="0"/>
        <w:rPr>
          <w:color w:val="FF0000"/>
          <w:sz w:val="18"/>
          <w:szCs w:val="18"/>
          <w:lang w:val="fr-FR"/>
        </w:rPr>
      </w:pPr>
      <w:r w:rsidRPr="00CD7AFC">
        <w:rPr>
          <w:color w:val="FF0000"/>
          <w:sz w:val="18"/>
          <w:szCs w:val="18"/>
          <w:lang w:val="fr-FR"/>
        </w:rPr>
        <w:t>Si au niveau de l´offre Internet  il est possible d´indiquer les données personnelles ou commerciales (adresses e-mail, noms, adresses), l´utilisateur les fournit volontairement. L´exploitation  et le paiement des tous les services offerts est – si techniquement possible et raisonnable – autorisés même sans l´indication de ces données ou avec l´indication des données anonymes ou du pseudonyme. L´utilisation des données de contact publiées dans le tirage ou des informations pareilles comme adresses postales, numéros de téléphone et de fax, adresses e-mail par les tiers pour demander les renseignements expressément non-requises est interdit. Les démarches juridiques vers l´expéditeur de ces spams ne respectant pas cette interdiction est expressément réservée.</w:t>
      </w:r>
    </w:p>
    <w:p w:rsidR="00166D4B" w:rsidRPr="00CD7AFC" w:rsidRDefault="00166D4B" w:rsidP="00D80108">
      <w:pPr>
        <w:spacing w:after="0"/>
        <w:rPr>
          <w:sz w:val="18"/>
          <w:szCs w:val="18"/>
          <w:lang w:val="fr-FR"/>
        </w:rPr>
      </w:pPr>
    </w:p>
    <w:p w:rsidR="00166D4B" w:rsidRPr="00CD7AFC" w:rsidRDefault="00166D4B" w:rsidP="00D80108">
      <w:pPr>
        <w:spacing w:after="0"/>
        <w:rPr>
          <w:color w:val="FF0000"/>
          <w:sz w:val="18"/>
          <w:szCs w:val="18"/>
          <w:lang w:val="fr-FR"/>
        </w:rPr>
      </w:pPr>
      <w:r w:rsidRPr="00CD7AFC">
        <w:rPr>
          <w:sz w:val="18"/>
          <w:szCs w:val="18"/>
          <w:lang w:val="fr-FR"/>
        </w:rPr>
        <w:t xml:space="preserve">h3. </w:t>
      </w:r>
      <w:r w:rsidRPr="00CD7AFC">
        <w:rPr>
          <w:color w:val="FF0000"/>
          <w:sz w:val="18"/>
          <w:szCs w:val="18"/>
          <w:lang w:val="fr-FR"/>
        </w:rPr>
        <w:t>5. Google-Analytics</w:t>
      </w:r>
    </w:p>
    <w:p w:rsidR="00166D4B" w:rsidRPr="00CD7AFC" w:rsidRDefault="00166D4B" w:rsidP="00D80108">
      <w:pPr>
        <w:spacing w:after="0"/>
        <w:rPr>
          <w:color w:val="FF0000"/>
          <w:lang w:val="fr-FR"/>
        </w:rPr>
      </w:pPr>
      <w:r w:rsidRPr="00CD7AFC">
        <w:rPr>
          <w:color w:val="FF0000"/>
          <w:sz w:val="18"/>
          <w:szCs w:val="18"/>
          <w:lang w:val="fr-FR"/>
        </w:rPr>
        <w:t xml:space="preserve">Ce site utilise Google Analytics, le service de l´analyse de site de </w:t>
      </w:r>
      <w:smartTag w:uri="urn:schemas-microsoft-com:office:smarttags" w:element="PersonName">
        <w:smartTagPr>
          <w:attr w:name="ProductID" w:val="la société  Google Inc."/>
        </w:smartTagPr>
        <w:r w:rsidRPr="00CD7AFC">
          <w:rPr>
            <w:color w:val="FF0000"/>
            <w:sz w:val="18"/>
            <w:szCs w:val="18"/>
            <w:lang w:val="fr-FR"/>
          </w:rPr>
          <w:t>la société  Google Inc.</w:t>
        </w:r>
      </w:smartTag>
      <w:r w:rsidRPr="00CD7AFC">
        <w:rPr>
          <w:color w:val="FF0000"/>
          <w:sz w:val="18"/>
          <w:szCs w:val="18"/>
          <w:lang w:val="fr-FR"/>
        </w:rPr>
        <w:t xml:space="preserve"> ("Google"). Google Analytics utilise les soi-disant "Cookies", les fichiers textes qui s´enregistrent sur votre ordinateur et permettent l´analyse de votre utilisation du site. Les informations créées par Cookies sur l´utilisation du site  (votre adresse IP y compris) sont transférées sur le serveur de </w:t>
      </w:r>
      <w:smartTag w:uri="urn:schemas-microsoft-com:office:smarttags" w:element="PersonName">
        <w:smartTagPr>
          <w:attr w:name="ProductID" w:val="la société Google Inc."/>
        </w:smartTagPr>
        <w:r w:rsidRPr="00CD7AFC">
          <w:rPr>
            <w:color w:val="FF0000"/>
            <w:sz w:val="18"/>
            <w:szCs w:val="18"/>
            <w:lang w:val="fr-FR"/>
          </w:rPr>
          <w:t>la société Google Inc.</w:t>
        </w:r>
      </w:smartTag>
      <w:r w:rsidRPr="00CD7AFC">
        <w:rPr>
          <w:color w:val="FF0000"/>
          <w:sz w:val="18"/>
          <w:szCs w:val="18"/>
          <w:lang w:val="fr-FR"/>
        </w:rPr>
        <w:t xml:space="preserve"> aux Etats-Unis et </w:t>
      </w:r>
      <w:smartTag w:uri="urn:schemas-microsoft-com:office:smarttags" w:element="PersonName">
        <w:smartTagPr>
          <w:attr w:name="ProductID" w:val="la accumulées. Google"/>
        </w:smartTagPr>
        <w:r w:rsidRPr="00CD7AFC">
          <w:rPr>
            <w:color w:val="FF0000"/>
            <w:sz w:val="18"/>
            <w:szCs w:val="18"/>
            <w:lang w:val="fr-FR"/>
          </w:rPr>
          <w:t>la accumulées. Google</w:t>
        </w:r>
      </w:smartTag>
      <w:r w:rsidRPr="00CD7AFC">
        <w:rPr>
          <w:color w:val="FF0000"/>
          <w:sz w:val="18"/>
          <w:szCs w:val="18"/>
          <w:lang w:val="fr-FR"/>
        </w:rPr>
        <w:t xml:space="preserve"> utilise ces informations pour évaluer votre exploitation du site, pour rédiger les rapports sur les activités sur le site pour l´opérateur de ce site et pour fournir les services liés à l´exploitation du site et de l´Internet. Google transmet éventuellement ces informations aux tiers si c´est donné par la loi ou si le tiers est chargé par </w:t>
      </w:r>
      <w:smartTag w:uri="urn:schemas-microsoft-com:office:smarttags" w:element="PersonName">
        <w:smartTagPr>
          <w:attr w:name="ProductID" w:val="la société Google Inc."/>
        </w:smartTagPr>
        <w:r w:rsidRPr="00CD7AFC">
          <w:rPr>
            <w:color w:val="FF0000"/>
            <w:sz w:val="18"/>
            <w:szCs w:val="18"/>
            <w:lang w:val="fr-FR"/>
          </w:rPr>
          <w:t>la société Google Inc.</w:t>
        </w:r>
      </w:smartTag>
      <w:r w:rsidRPr="00CD7AFC">
        <w:rPr>
          <w:color w:val="FF0000"/>
          <w:sz w:val="18"/>
          <w:szCs w:val="18"/>
          <w:lang w:val="fr-FR"/>
        </w:rPr>
        <w:t xml:space="preserve"> de traiter ces données.  Google en aucun cas ne relie pas votre adresse IP avec d´autres données Google Inc.  Vous pouvez empêchez l´installation des Cookies par le paramétrage correspondant de votre navigateur; on vous prévient que dans ce cas il est possible que pas toutes les fonctions de ce site web seront pleinement à </w:t>
      </w:r>
      <w:smartTag w:uri="urn:schemas-microsoft-com:office:smarttags" w:element="PersonName">
        <w:smartTagPr>
          <w:attr w:name="ProductID" w:val="la disposition. Par"/>
        </w:smartTagPr>
        <w:r w:rsidRPr="00CD7AFC">
          <w:rPr>
            <w:color w:val="FF0000"/>
            <w:sz w:val="18"/>
            <w:szCs w:val="18"/>
            <w:lang w:val="fr-FR"/>
          </w:rPr>
          <w:t>la disposition. Par</w:t>
        </w:r>
      </w:smartTag>
      <w:r w:rsidRPr="00CD7AFC">
        <w:rPr>
          <w:color w:val="FF0000"/>
          <w:sz w:val="18"/>
          <w:szCs w:val="18"/>
          <w:lang w:val="fr-FR"/>
        </w:rPr>
        <w:t xml:space="preserve"> l´utilisation de ce site web vous déclarez que vous êtes d´accord avec le traitement de vos données que Google obtient par la façon et pour l´objet décrits ci-dessus.</w:t>
      </w:r>
    </w:p>
    <w:sectPr w:rsidR="00166D4B" w:rsidRPr="00CD7AFC" w:rsidSect="00630CA8">
      <w:pgSz w:w="16838" w:h="11906" w:orient="landscape"/>
      <w:pgMar w:top="1417"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CA8"/>
    <w:rsid w:val="00014EED"/>
    <w:rsid w:val="00015336"/>
    <w:rsid w:val="00024492"/>
    <w:rsid w:val="00047386"/>
    <w:rsid w:val="0007215C"/>
    <w:rsid w:val="000C1DBC"/>
    <w:rsid w:val="000D79EA"/>
    <w:rsid w:val="00106AC6"/>
    <w:rsid w:val="00166D4B"/>
    <w:rsid w:val="00170CEB"/>
    <w:rsid w:val="001E1BE4"/>
    <w:rsid w:val="002110BC"/>
    <w:rsid w:val="002405EA"/>
    <w:rsid w:val="0024112B"/>
    <w:rsid w:val="00244909"/>
    <w:rsid w:val="00251FF1"/>
    <w:rsid w:val="0029717A"/>
    <w:rsid w:val="002D6090"/>
    <w:rsid w:val="002E443B"/>
    <w:rsid w:val="00304826"/>
    <w:rsid w:val="00316128"/>
    <w:rsid w:val="003570FD"/>
    <w:rsid w:val="003C5DA3"/>
    <w:rsid w:val="00417026"/>
    <w:rsid w:val="00447C09"/>
    <w:rsid w:val="00451A5C"/>
    <w:rsid w:val="00455E8B"/>
    <w:rsid w:val="004C065E"/>
    <w:rsid w:val="004C2697"/>
    <w:rsid w:val="00504327"/>
    <w:rsid w:val="00514A23"/>
    <w:rsid w:val="00576BA5"/>
    <w:rsid w:val="0059750D"/>
    <w:rsid w:val="005A77B9"/>
    <w:rsid w:val="005B465E"/>
    <w:rsid w:val="005D57C9"/>
    <w:rsid w:val="005E6B45"/>
    <w:rsid w:val="00613221"/>
    <w:rsid w:val="00624392"/>
    <w:rsid w:val="00630CA8"/>
    <w:rsid w:val="006417B8"/>
    <w:rsid w:val="00646AB4"/>
    <w:rsid w:val="00690562"/>
    <w:rsid w:val="006948D0"/>
    <w:rsid w:val="006A695C"/>
    <w:rsid w:val="006D6FE9"/>
    <w:rsid w:val="006E2BEB"/>
    <w:rsid w:val="006E64A3"/>
    <w:rsid w:val="007241D8"/>
    <w:rsid w:val="007362AF"/>
    <w:rsid w:val="007B41D5"/>
    <w:rsid w:val="00823110"/>
    <w:rsid w:val="00823EB1"/>
    <w:rsid w:val="00840121"/>
    <w:rsid w:val="008445D4"/>
    <w:rsid w:val="00861FE7"/>
    <w:rsid w:val="00887FA2"/>
    <w:rsid w:val="00890ED0"/>
    <w:rsid w:val="008932BC"/>
    <w:rsid w:val="00936FB1"/>
    <w:rsid w:val="00970AD5"/>
    <w:rsid w:val="00971FB4"/>
    <w:rsid w:val="00A07007"/>
    <w:rsid w:val="00A941B0"/>
    <w:rsid w:val="00AC76D4"/>
    <w:rsid w:val="00AE2994"/>
    <w:rsid w:val="00AE6D90"/>
    <w:rsid w:val="00AF6FA8"/>
    <w:rsid w:val="00B2618D"/>
    <w:rsid w:val="00B802C0"/>
    <w:rsid w:val="00B84DC7"/>
    <w:rsid w:val="00BD4255"/>
    <w:rsid w:val="00BD6718"/>
    <w:rsid w:val="00C2137D"/>
    <w:rsid w:val="00C85CA9"/>
    <w:rsid w:val="00C87153"/>
    <w:rsid w:val="00CB1CD0"/>
    <w:rsid w:val="00CC7DFD"/>
    <w:rsid w:val="00CD7AFC"/>
    <w:rsid w:val="00D21AA0"/>
    <w:rsid w:val="00D44E46"/>
    <w:rsid w:val="00D675CA"/>
    <w:rsid w:val="00D80108"/>
    <w:rsid w:val="00DB6F56"/>
    <w:rsid w:val="00DC02C2"/>
    <w:rsid w:val="00DD0091"/>
    <w:rsid w:val="00DD28A8"/>
    <w:rsid w:val="00DD4C24"/>
    <w:rsid w:val="00E36975"/>
    <w:rsid w:val="00E369E4"/>
    <w:rsid w:val="00E46FD5"/>
    <w:rsid w:val="00E61D69"/>
    <w:rsid w:val="00E84CB0"/>
    <w:rsid w:val="00E84F65"/>
    <w:rsid w:val="00EB60FD"/>
    <w:rsid w:val="00F17CFB"/>
    <w:rsid w:val="00FB18F2"/>
    <w:rsid w:val="00FD30FF"/>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D5"/>
    <w:pPr>
      <w:spacing w:after="200" w:line="276" w:lineRule="auto"/>
    </w:pPr>
    <w:rPr>
      <w:sz w:val="20"/>
      <w:szCs w:val="20"/>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909</Words>
  <Characters>5184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dc:title>
  <dc:subject/>
  <dc:creator>Ewa Strzelczyk</dc:creator>
  <cp:keywords/>
  <dc:description/>
  <cp:lastModifiedBy>Adriana</cp:lastModifiedBy>
  <cp:revision>2</cp:revision>
  <dcterms:created xsi:type="dcterms:W3CDTF">2011-08-26T07:33:00Z</dcterms:created>
  <dcterms:modified xsi:type="dcterms:W3CDTF">2011-08-26T07:33:00Z</dcterms:modified>
</cp:coreProperties>
</file>