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h1. </w:t>
      </w:r>
      <w:r w:rsidRPr="00826E8B">
        <w:rPr>
          <w:color w:val="FF0000"/>
          <w:sz w:val="18"/>
          <w:szCs w:val="18"/>
          <w:lang w:val="fr-FR"/>
        </w:rPr>
        <w:t>Débitmètres à turbine au filetage de tube (HM-R)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color w:val="FF0000"/>
          <w:lang w:val="fr-FR"/>
        </w:rPr>
      </w:pPr>
      <w:r w:rsidRPr="00826E8B">
        <w:rPr>
          <w:color w:val="FF0000"/>
          <w:lang w:val="fr-FR"/>
        </w:rPr>
        <w:t xml:space="preserve">Les débitmètres à turbine servent à la mesure précise des débits 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lang w:val="fr-FR"/>
        </w:rPr>
        <w:t>instantanés et au comptage des volumes débités des liquides à basse viscosité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comme par exemple : de l´eau (normale et déminéralisée), des carburants, des liquides pharmaceutiques, de l´huile de chauffage léger, des dissolvants.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HM...R turbines ont le filetage en pouce intérieur pour différentes façons de connexion.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&lt;div class="subcolumns product"&gt;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&lt;div class="c50l"&gt;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&lt;div class="subcl"&gt;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&lt;img src="turbinen-durchflussmesser_hmr.jpg" width="240" height="203" alt="" /&gt;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&lt;/div&gt;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&lt;/div&gt;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&lt;div class="c50r"&gt;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&lt;div class="subcr"&gt;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&lt;h3&gt;</w:t>
      </w:r>
      <w:r w:rsidRPr="00826E8B">
        <w:rPr>
          <w:color w:val="FF0000"/>
          <w:lang w:val="fr-FR"/>
        </w:rPr>
        <w:t xml:space="preserve"> Données techniques</w:t>
      </w:r>
      <w:r w:rsidRPr="00826E8B">
        <w:rPr>
          <w:sz w:val="18"/>
          <w:szCs w:val="18"/>
          <w:lang w:val="fr-FR"/>
        </w:rPr>
        <w:t>:&lt;/h3&gt;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&lt;ul&gt;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Champs de mesure</w:t>
      </w:r>
      <w:r w:rsidRPr="00826E8B">
        <w:rPr>
          <w:color w:val="FF0000"/>
          <w:sz w:val="18"/>
          <w:szCs w:val="18"/>
          <w:lang w:val="fr-FR"/>
        </w:rPr>
        <w:t>: 0,03 jusqu´à</w:t>
      </w:r>
      <w:r w:rsidRPr="00826E8B">
        <w:rPr>
          <w:color w:val="FF0000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>400 l/min</w:t>
      </w:r>
      <w:r w:rsidRPr="00826E8B">
        <w:rPr>
          <w:sz w:val="18"/>
          <w:szCs w:val="18"/>
          <w:lang w:val="fr-FR"/>
        </w:rPr>
        <w:t>&lt;/li&gt;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Viscosité</w:t>
      </w:r>
      <w:r w:rsidRPr="00826E8B">
        <w:rPr>
          <w:color w:val="FF0000"/>
          <w:sz w:val="18"/>
          <w:szCs w:val="18"/>
          <w:lang w:val="fr-FR"/>
        </w:rPr>
        <w:t>: 0,1 jusqu´à</w:t>
      </w:r>
      <w:r w:rsidRPr="00826E8B">
        <w:rPr>
          <w:color w:val="FF0000"/>
          <w:lang w:val="fr-FR"/>
        </w:rPr>
        <w:t xml:space="preserve"> </w:t>
      </w:r>
      <w:r w:rsidRPr="00826E8B">
        <w:rPr>
          <w:color w:val="FF0000"/>
          <w:sz w:val="18"/>
          <w:szCs w:val="18"/>
          <w:lang w:val="fr-FR"/>
        </w:rPr>
        <w:t>100 mm²/s</w:t>
      </w:r>
      <w:r w:rsidRPr="00826E8B">
        <w:rPr>
          <w:sz w:val="18"/>
          <w:szCs w:val="18"/>
          <w:lang w:val="fr-FR"/>
        </w:rPr>
        <w:t>&lt;/li&gt;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Linéarité</w:t>
      </w:r>
      <w:r w:rsidRPr="00826E8B">
        <w:rPr>
          <w:color w:val="FF0000"/>
          <w:sz w:val="18"/>
          <w:szCs w:val="18"/>
          <w:lang w:val="fr-FR"/>
        </w:rPr>
        <w:t xml:space="preserve">: ±0,5 % de la valeur mesurée </w:t>
      </w:r>
      <w:r w:rsidRPr="00826E8B">
        <w:rPr>
          <w:sz w:val="18"/>
          <w:szCs w:val="18"/>
          <w:lang w:val="fr-FR"/>
        </w:rPr>
        <w:t>&lt;/li&gt;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Pression</w:t>
      </w:r>
      <w:r w:rsidRPr="00826E8B">
        <w:rPr>
          <w:color w:val="FF0000"/>
          <w:sz w:val="18"/>
          <w:szCs w:val="18"/>
          <w:lang w:val="fr-FR"/>
        </w:rPr>
        <w:t>: jusqu´à 630 bar</w:t>
      </w:r>
      <w:r w:rsidRPr="00826E8B">
        <w:rPr>
          <w:sz w:val="18"/>
          <w:szCs w:val="18"/>
          <w:lang w:val="fr-FR"/>
        </w:rPr>
        <w:t>&lt;/li&gt;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    &lt;li&gt;</w:t>
      </w:r>
      <w:r w:rsidRPr="00826E8B">
        <w:rPr>
          <w:color w:val="FF0000"/>
          <w:lang w:val="fr-FR"/>
        </w:rPr>
        <w:t xml:space="preserve"> Température du fluide</w:t>
      </w:r>
      <w:r w:rsidRPr="00826E8B">
        <w:rPr>
          <w:color w:val="FF0000"/>
          <w:sz w:val="18"/>
          <w:szCs w:val="18"/>
          <w:lang w:val="fr-FR"/>
        </w:rPr>
        <w:t>: –273 bis +350 °C</w:t>
      </w:r>
      <w:r w:rsidRPr="00826E8B">
        <w:rPr>
          <w:sz w:val="18"/>
          <w:szCs w:val="18"/>
          <w:lang w:val="fr-FR"/>
        </w:rPr>
        <w:t>&lt;/li&gt;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    &lt;/ul&gt;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    &lt;/div&gt;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    &lt;/div&gt;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&lt;/div&gt;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h3. </w:t>
      </w:r>
      <w:r w:rsidRPr="00826E8B">
        <w:rPr>
          <w:color w:val="FF0000"/>
          <w:sz w:val="18"/>
          <w:szCs w:val="18"/>
          <w:lang w:val="fr-FR"/>
        </w:rPr>
        <w:t>Avantages</w:t>
      </w:r>
      <w:r w:rsidRPr="00826E8B">
        <w:rPr>
          <w:sz w:val="18"/>
          <w:szCs w:val="18"/>
          <w:lang w:val="fr-FR"/>
        </w:rPr>
        <w:t>: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 Temps de réaction rapide et haute résolution*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Le temps de réaction varie en vertu de la largeur nominale entre 5 et 50 msec ; ainsi 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il est possible d´enregistrer les changements du débit dynamique et la circulation qui varie. La résolution 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est jusqu´à 139.000 Imp/l  approximatif (voir la page 2).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*Champ de température important de–273 à +350 °C*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Forme standard: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–20 jusqu´à +</w:t>
      </w:r>
      <w:smartTag w:uri="urn:schemas-microsoft-com:office:smarttags" w:element="metricconverter">
        <w:smartTagPr>
          <w:attr w:name="ProductID" w:val="120 °C"/>
        </w:smartTagPr>
        <w:r w:rsidRPr="00826E8B">
          <w:rPr>
            <w:color w:val="FF0000"/>
            <w:sz w:val="18"/>
            <w:szCs w:val="18"/>
            <w:lang w:val="fr-FR"/>
          </w:rPr>
          <w:t>120 °C</w:t>
        </w:r>
      </w:smartTag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Constructions spéciales avec mises particulières pour les liquides cryogéniques :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Jusqu´à –273 °C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Constructions spéciales avec capteurs particuliers pour les fluides très réchauffés :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Jusqu´à +</w:t>
      </w:r>
      <w:smartTag w:uri="urn:schemas-microsoft-com:office:smarttags" w:element="metricconverter">
        <w:smartTagPr>
          <w:attr w:name="ProductID" w:val="350 °C"/>
        </w:smartTagPr>
        <w:r w:rsidRPr="00826E8B">
          <w:rPr>
            <w:color w:val="FF0000"/>
            <w:sz w:val="18"/>
            <w:szCs w:val="18"/>
            <w:lang w:val="fr-FR"/>
          </w:rPr>
          <w:t>350 °C</w:t>
        </w:r>
      </w:smartTag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* * Résistance à l´impureté granulaire*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 xml:space="preserve">Le rotor secondaire et les coussinets sont conçus de la façon que le matériel solide 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  <w:r w:rsidRPr="00826E8B">
        <w:rPr>
          <w:color w:val="FF0000"/>
          <w:sz w:val="18"/>
          <w:szCs w:val="18"/>
          <w:lang w:val="fr-FR"/>
        </w:rPr>
        <w:t>sort avec le fluide et la turbine ne reste pas bloquée.</w:t>
      </w:r>
    </w:p>
    <w:p w:rsidR="00CD3CD8" w:rsidRPr="00826E8B" w:rsidRDefault="00CD3CD8" w:rsidP="00DC40DF">
      <w:pPr>
        <w:spacing w:after="0"/>
        <w:rPr>
          <w:color w:val="FF0000"/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color w:val="FF0000"/>
          <w:lang w:val="fr-FR"/>
        </w:rPr>
        <w:t xml:space="preserve">Ici, vous trouvez nos „capteurs et amplificateurs“ </w:t>
      </w:r>
      <w:r w:rsidRPr="00826E8B">
        <w:rPr>
          <w:sz w:val="18"/>
          <w:szCs w:val="18"/>
          <w:lang w:val="fr-FR"/>
        </w:rPr>
        <w:t xml:space="preserve">:/aufnehmer-verstaerker/?lang={$lang} </w:t>
      </w:r>
      <w:r w:rsidRPr="00826E8B">
        <w:rPr>
          <w:color w:val="FF0000"/>
          <w:lang w:val="fr-FR"/>
        </w:rPr>
        <w:t>et „électronique d´évaluation</w:t>
      </w:r>
      <w:r w:rsidRPr="00826E8B">
        <w:rPr>
          <w:sz w:val="18"/>
          <w:szCs w:val="18"/>
          <w:lang w:val="fr-FR"/>
        </w:rPr>
        <w:t>":/auswertelektronik/?lang={$lang}.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 xml:space="preserve">h2. </w:t>
      </w:r>
      <w:r w:rsidRPr="00826E8B">
        <w:rPr>
          <w:color w:val="FF0000"/>
          <w:sz w:val="18"/>
          <w:szCs w:val="18"/>
          <w:lang w:val="fr-FR"/>
        </w:rPr>
        <w:t>Fichiers à télécharger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*(spec_downloads) "</w:t>
      </w:r>
      <w:r w:rsidRPr="00826E8B">
        <w:rPr>
          <w:color w:val="FF0000"/>
          <w:lang w:val="fr-FR"/>
        </w:rPr>
        <w:t xml:space="preserve"> Fiche de données des débitmètres à turbine avec filetage de tube</w:t>
      </w:r>
      <w:r w:rsidRPr="00826E8B">
        <w:rPr>
          <w:sz w:val="18"/>
          <w:szCs w:val="18"/>
          <w:lang w:val="fr-FR"/>
        </w:rPr>
        <w:t>":de_datenblatt_hm-r.pdf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Manuel d´utilisation des débitmètres à turbine</w:t>
      </w:r>
      <w:r w:rsidRPr="00826E8B">
        <w:rPr>
          <w:sz w:val="18"/>
          <w:szCs w:val="18"/>
          <w:lang w:val="fr-FR"/>
        </w:rPr>
        <w:t>":de_bedienungsanleitung_hm.pdf</w:t>
      </w:r>
    </w:p>
    <w:p w:rsidR="00CD3CD8" w:rsidRPr="00826E8B" w:rsidRDefault="00CD3CD8" w:rsidP="00DC40DF">
      <w:pPr>
        <w:spacing w:after="0"/>
        <w:rPr>
          <w:sz w:val="18"/>
          <w:szCs w:val="18"/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Déclaration ATEX sur les débitmètres à turbine</w:t>
      </w:r>
      <w:r w:rsidRPr="00826E8B">
        <w:rPr>
          <w:sz w:val="18"/>
          <w:szCs w:val="18"/>
          <w:lang w:val="fr-FR"/>
        </w:rPr>
        <w:t>":atex_hm.pdf</w:t>
      </w:r>
    </w:p>
    <w:p w:rsidR="00CD3CD8" w:rsidRPr="00826E8B" w:rsidRDefault="00CD3CD8" w:rsidP="00DC40DF">
      <w:pPr>
        <w:spacing w:after="0"/>
        <w:rPr>
          <w:lang w:val="fr-FR"/>
        </w:rPr>
      </w:pPr>
      <w:r w:rsidRPr="00826E8B">
        <w:rPr>
          <w:sz w:val="18"/>
          <w:szCs w:val="18"/>
          <w:lang w:val="fr-FR"/>
        </w:rPr>
        <w:t>* "</w:t>
      </w:r>
      <w:r w:rsidRPr="00826E8B">
        <w:rPr>
          <w:color w:val="FF0000"/>
          <w:lang w:val="fr-FR"/>
        </w:rPr>
        <w:t>Certificat GOST</w:t>
      </w:r>
      <w:r w:rsidRPr="00826E8B">
        <w:rPr>
          <w:sz w:val="18"/>
          <w:szCs w:val="18"/>
          <w:lang w:val="fr-FR"/>
        </w:rPr>
        <w:t>":de_gost_zertifikat_hm.pdf</w:t>
      </w:r>
    </w:p>
    <w:sectPr w:rsidR="00CD3CD8" w:rsidRPr="00826E8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70CEB"/>
    <w:rsid w:val="001F6B39"/>
    <w:rsid w:val="002110BC"/>
    <w:rsid w:val="002E56C4"/>
    <w:rsid w:val="002F3845"/>
    <w:rsid w:val="00304826"/>
    <w:rsid w:val="00316128"/>
    <w:rsid w:val="0032361A"/>
    <w:rsid w:val="00342371"/>
    <w:rsid w:val="003570FD"/>
    <w:rsid w:val="0040670C"/>
    <w:rsid w:val="00417026"/>
    <w:rsid w:val="0046124A"/>
    <w:rsid w:val="005119BC"/>
    <w:rsid w:val="00514A23"/>
    <w:rsid w:val="0059789E"/>
    <w:rsid w:val="005B465E"/>
    <w:rsid w:val="00630CA8"/>
    <w:rsid w:val="00646AB4"/>
    <w:rsid w:val="00693C59"/>
    <w:rsid w:val="007109E9"/>
    <w:rsid w:val="00717F85"/>
    <w:rsid w:val="007241D8"/>
    <w:rsid w:val="00792FE3"/>
    <w:rsid w:val="007A13DD"/>
    <w:rsid w:val="00826E8B"/>
    <w:rsid w:val="00944178"/>
    <w:rsid w:val="00971FB4"/>
    <w:rsid w:val="00A07007"/>
    <w:rsid w:val="00A336DE"/>
    <w:rsid w:val="00AE5AF0"/>
    <w:rsid w:val="00AF6FA8"/>
    <w:rsid w:val="00B05512"/>
    <w:rsid w:val="00B2656A"/>
    <w:rsid w:val="00BD6718"/>
    <w:rsid w:val="00C46D27"/>
    <w:rsid w:val="00C85CA9"/>
    <w:rsid w:val="00CC7DFD"/>
    <w:rsid w:val="00CD3CD8"/>
    <w:rsid w:val="00D21AA0"/>
    <w:rsid w:val="00D5324B"/>
    <w:rsid w:val="00D674ED"/>
    <w:rsid w:val="00DB6F56"/>
    <w:rsid w:val="00DC02C2"/>
    <w:rsid w:val="00DC40DF"/>
    <w:rsid w:val="00E46FD5"/>
    <w:rsid w:val="00E61D69"/>
    <w:rsid w:val="00E62F75"/>
    <w:rsid w:val="00F06538"/>
    <w:rsid w:val="00F56C62"/>
    <w:rsid w:val="00FB58CD"/>
    <w:rsid w:val="00FB6D85"/>
    <w:rsid w:val="00FD30FF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356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2011-08-19T08:56:00Z</dcterms:created>
  <dcterms:modified xsi:type="dcterms:W3CDTF">2011-08-19T08:56:00Z</dcterms:modified>
</cp:coreProperties>
</file>