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82" w:rsidRPr="004C24CC" w:rsidRDefault="00952182" w:rsidP="001A2005">
      <w:pPr>
        <w:spacing w:after="0"/>
        <w:rPr>
          <w:color w:val="FF0000"/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h1. </w:t>
      </w:r>
      <w:r w:rsidRPr="004C24CC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 turbine </w:t>
      </w:r>
      <w:r w:rsidRPr="00D718DD">
        <w:rPr>
          <w:color w:val="FF0000"/>
          <w:sz w:val="18"/>
          <w:szCs w:val="18"/>
          <w:highlight w:val="yellow"/>
          <w:lang w:val="fr-FR"/>
        </w:rPr>
        <w:t>en</w:t>
      </w:r>
      <w:r>
        <w:rPr>
          <w:color w:val="FF0000"/>
          <w:sz w:val="18"/>
          <w:szCs w:val="18"/>
          <w:lang w:val="fr-FR"/>
        </w:rPr>
        <w:t xml:space="preserve"> </w:t>
      </w:r>
      <w:r w:rsidRPr="004C24CC">
        <w:rPr>
          <w:color w:val="FF0000"/>
          <w:sz w:val="18"/>
          <w:szCs w:val="18"/>
          <w:lang w:val="fr-FR"/>
        </w:rPr>
        <w:t>aluminium (HM-U)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</w:p>
    <w:p w:rsidR="00952182" w:rsidRPr="004C24CC" w:rsidRDefault="00952182" w:rsidP="001A2005">
      <w:pPr>
        <w:spacing w:after="0"/>
        <w:rPr>
          <w:color w:val="FF0000"/>
          <w:sz w:val="18"/>
          <w:szCs w:val="18"/>
          <w:lang w:val="fr-FR"/>
        </w:rPr>
      </w:pPr>
      <w:r w:rsidRPr="004C24CC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 turbine </w:t>
      </w:r>
      <w:r w:rsidRPr="00D718DD">
        <w:rPr>
          <w:color w:val="FF0000"/>
          <w:sz w:val="18"/>
          <w:szCs w:val="18"/>
          <w:highlight w:val="yellow"/>
          <w:lang w:val="fr-FR"/>
        </w:rPr>
        <w:t>en</w:t>
      </w:r>
      <w:r>
        <w:rPr>
          <w:color w:val="FF0000"/>
          <w:sz w:val="18"/>
          <w:szCs w:val="18"/>
          <w:lang w:val="fr-FR"/>
        </w:rPr>
        <w:t xml:space="preserve"> </w:t>
      </w:r>
      <w:r w:rsidRPr="004C24CC">
        <w:rPr>
          <w:color w:val="FF0000"/>
          <w:sz w:val="18"/>
          <w:szCs w:val="18"/>
          <w:lang w:val="fr-FR"/>
        </w:rPr>
        <w:t xml:space="preserve">aluminium à roue dentée pour les applications hydrauliques. 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&lt;div class="subcolumns product"&gt;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&lt;div class="c50l"&gt;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&lt;div class="subcl"&gt;</w:t>
      </w:r>
    </w:p>
    <w:p w:rsidR="00952182" w:rsidRPr="00D718DD" w:rsidRDefault="00952182" w:rsidP="001A2005">
      <w:pPr>
        <w:spacing w:after="0"/>
        <w:rPr>
          <w:sz w:val="18"/>
          <w:szCs w:val="18"/>
        </w:rPr>
      </w:pPr>
      <w:r w:rsidRPr="004C24CC">
        <w:rPr>
          <w:sz w:val="18"/>
          <w:szCs w:val="18"/>
          <w:lang w:val="fr-FR"/>
        </w:rPr>
        <w:t xml:space="preserve">            </w:t>
      </w:r>
      <w:r w:rsidRPr="00D718DD">
        <w:rPr>
          <w:sz w:val="18"/>
          <w:szCs w:val="18"/>
        </w:rPr>
        <w:t>&lt;img src="turbinen-durchflussmesser_hmalu.jpg" width="182" height="148" alt="" /&gt;</w:t>
      </w:r>
    </w:p>
    <w:p w:rsidR="00952182" w:rsidRPr="00D718DD" w:rsidRDefault="00952182" w:rsidP="001A2005">
      <w:pPr>
        <w:spacing w:after="0"/>
        <w:rPr>
          <w:sz w:val="18"/>
          <w:szCs w:val="18"/>
          <w:lang w:val="en-US"/>
        </w:rPr>
      </w:pPr>
      <w:r w:rsidRPr="00D718DD">
        <w:rPr>
          <w:sz w:val="18"/>
          <w:szCs w:val="18"/>
        </w:rPr>
        <w:t xml:space="preserve">        </w:t>
      </w:r>
      <w:r w:rsidRPr="00D718DD">
        <w:rPr>
          <w:sz w:val="18"/>
          <w:szCs w:val="18"/>
          <w:lang w:val="en-US"/>
        </w:rPr>
        <w:t>&lt;/div&gt;</w:t>
      </w:r>
    </w:p>
    <w:p w:rsidR="00952182" w:rsidRPr="00D718DD" w:rsidRDefault="00952182" w:rsidP="001A2005">
      <w:pPr>
        <w:spacing w:after="0"/>
        <w:rPr>
          <w:sz w:val="18"/>
          <w:szCs w:val="18"/>
          <w:lang w:val="en-US"/>
        </w:rPr>
      </w:pPr>
      <w:r w:rsidRPr="00D718DD">
        <w:rPr>
          <w:sz w:val="18"/>
          <w:szCs w:val="18"/>
          <w:lang w:val="en-US"/>
        </w:rPr>
        <w:t xml:space="preserve">    &lt;/div&gt;</w:t>
      </w:r>
    </w:p>
    <w:p w:rsidR="00952182" w:rsidRPr="00D718DD" w:rsidRDefault="00952182" w:rsidP="001A2005">
      <w:pPr>
        <w:spacing w:after="0"/>
        <w:rPr>
          <w:sz w:val="18"/>
          <w:szCs w:val="18"/>
          <w:lang w:val="en-US"/>
        </w:rPr>
      </w:pPr>
      <w:r w:rsidRPr="00D718DD">
        <w:rPr>
          <w:sz w:val="18"/>
          <w:szCs w:val="18"/>
          <w:lang w:val="en-US"/>
        </w:rPr>
        <w:t xml:space="preserve">    &lt;div class="c50r"&gt;</w:t>
      </w:r>
    </w:p>
    <w:p w:rsidR="00952182" w:rsidRPr="00D718DD" w:rsidRDefault="00952182" w:rsidP="001A2005">
      <w:pPr>
        <w:spacing w:after="0"/>
        <w:rPr>
          <w:sz w:val="18"/>
          <w:szCs w:val="18"/>
          <w:lang w:val="en-US"/>
        </w:rPr>
      </w:pPr>
      <w:r w:rsidRPr="00D718DD">
        <w:rPr>
          <w:sz w:val="18"/>
          <w:szCs w:val="18"/>
          <w:lang w:val="en-US"/>
        </w:rPr>
        <w:t xml:space="preserve">        &lt;div class="subcr"&gt;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D718DD">
        <w:rPr>
          <w:sz w:val="18"/>
          <w:szCs w:val="18"/>
          <w:lang w:val="en-US"/>
        </w:rPr>
        <w:t xml:space="preserve">            </w:t>
      </w:r>
      <w:r w:rsidRPr="004C24CC">
        <w:rPr>
          <w:sz w:val="18"/>
          <w:szCs w:val="18"/>
          <w:lang w:val="fr-FR"/>
        </w:rPr>
        <w:t>&lt;h3&gt;</w:t>
      </w:r>
      <w:r w:rsidRPr="004C24CC">
        <w:rPr>
          <w:color w:val="FF0000"/>
          <w:sz w:val="18"/>
          <w:szCs w:val="18"/>
          <w:lang w:val="fr-FR"/>
        </w:rPr>
        <w:t xml:space="preserve"> Données techniques</w:t>
      </w:r>
      <w:r w:rsidRPr="004C24CC">
        <w:rPr>
          <w:sz w:val="18"/>
          <w:szCs w:val="18"/>
          <w:lang w:val="fr-FR"/>
        </w:rPr>
        <w:t>:&lt;/h3&gt;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&lt;ul&gt;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</w:t>
      </w:r>
      <w:r w:rsidRPr="00D718DD">
        <w:rPr>
          <w:color w:val="FF0000"/>
          <w:sz w:val="18"/>
          <w:szCs w:val="18"/>
          <w:highlight w:val="yellow"/>
          <w:lang w:val="fr-FR"/>
        </w:rPr>
        <w:t>Plage</w:t>
      </w:r>
      <w:r w:rsidRPr="004C24CC">
        <w:rPr>
          <w:color w:val="FF0000"/>
          <w:sz w:val="18"/>
          <w:szCs w:val="18"/>
          <w:lang w:val="fr-FR"/>
        </w:rPr>
        <w:t xml:space="preserve"> de mesure: 1,2 jusqu</w:t>
      </w:r>
      <w:r>
        <w:rPr>
          <w:color w:val="FF0000"/>
          <w:sz w:val="18"/>
          <w:szCs w:val="18"/>
          <w:lang w:val="fr-FR"/>
        </w:rPr>
        <w:t>´à</w:t>
      </w:r>
      <w:r w:rsidRPr="004C24CC">
        <w:rPr>
          <w:color w:val="FF0000"/>
          <w:sz w:val="18"/>
          <w:szCs w:val="18"/>
          <w:lang w:val="fr-FR"/>
        </w:rPr>
        <w:t xml:space="preserve"> 600 l/min</w:t>
      </w:r>
      <w:r w:rsidRPr="004C24CC">
        <w:rPr>
          <w:sz w:val="18"/>
          <w:szCs w:val="18"/>
          <w:lang w:val="fr-FR"/>
        </w:rPr>
        <w:t>&lt;/li&gt;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Viscosité: 0,1 jusqu´a 100 mm²/s</w:t>
      </w:r>
      <w:r w:rsidRPr="004C24CC">
        <w:rPr>
          <w:sz w:val="18"/>
          <w:szCs w:val="18"/>
          <w:lang w:val="fr-FR"/>
        </w:rPr>
        <w:t>&lt;/li&gt;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Linéarité: ±1,5 % de la valeur mesurée </w:t>
      </w:r>
      <w:r w:rsidRPr="004C24CC">
        <w:rPr>
          <w:sz w:val="18"/>
          <w:szCs w:val="18"/>
          <w:lang w:val="fr-FR"/>
        </w:rPr>
        <w:t>&lt;/li&gt;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Pression: jusqu´à</w:t>
      </w:r>
      <w:r w:rsidRPr="004C24CC">
        <w:rPr>
          <w:color w:val="FF0000"/>
          <w:sz w:val="18"/>
          <w:szCs w:val="18"/>
          <w:lang w:val="fr-FR"/>
        </w:rPr>
        <w:t xml:space="preserve">  400 bar</w:t>
      </w:r>
      <w:r w:rsidRPr="004C24CC">
        <w:rPr>
          <w:sz w:val="18"/>
          <w:szCs w:val="18"/>
          <w:lang w:val="fr-FR"/>
        </w:rPr>
        <w:t>&lt;/li&gt;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    &lt;li&gt;</w:t>
      </w:r>
      <w:r w:rsidRPr="004C24CC">
        <w:rPr>
          <w:color w:val="FF0000"/>
          <w:sz w:val="18"/>
          <w:szCs w:val="18"/>
          <w:lang w:val="fr-FR"/>
        </w:rPr>
        <w:t xml:space="preserve"> Temp</w:t>
      </w:r>
      <w:r>
        <w:rPr>
          <w:color w:val="FF0000"/>
          <w:sz w:val="18"/>
          <w:szCs w:val="18"/>
          <w:lang w:val="fr-FR"/>
        </w:rPr>
        <w:t>érature du fluide: –20°C jusqu´à</w:t>
      </w:r>
      <w:r w:rsidRPr="004C24CC">
        <w:rPr>
          <w:color w:val="FF0000"/>
          <w:sz w:val="18"/>
          <w:szCs w:val="18"/>
          <w:lang w:val="fr-FR"/>
        </w:rPr>
        <w:t xml:space="preserve">  +90°C</w:t>
      </w:r>
      <w:r w:rsidRPr="004C24CC">
        <w:rPr>
          <w:sz w:val="18"/>
          <w:szCs w:val="18"/>
          <w:lang w:val="fr-FR"/>
        </w:rPr>
        <w:t>&lt;/li&gt;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    &lt;/ul&gt;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    &lt;/div&gt;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    &lt;/div&gt;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&lt;/div&gt;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color w:val="FF0000"/>
          <w:sz w:val="18"/>
          <w:szCs w:val="18"/>
          <w:lang w:val="fr-FR"/>
        </w:rPr>
        <w:t>Ici, vous trouvez nos „capteurs et amplificateurs“</w:t>
      </w:r>
      <w:r w:rsidRPr="004C24CC">
        <w:rPr>
          <w:sz w:val="18"/>
          <w:szCs w:val="18"/>
          <w:lang w:val="fr-FR"/>
        </w:rPr>
        <w:t xml:space="preserve">":/aufnehmer-verstaerker/?lang={$lang} </w:t>
      </w:r>
      <w:r w:rsidRPr="004C24CC">
        <w:rPr>
          <w:color w:val="FF0000"/>
          <w:sz w:val="18"/>
          <w:szCs w:val="18"/>
          <w:lang w:val="fr-FR"/>
        </w:rPr>
        <w:t>et</w:t>
      </w:r>
      <w:r w:rsidRPr="004C24CC">
        <w:rPr>
          <w:sz w:val="18"/>
          <w:szCs w:val="18"/>
          <w:lang w:val="fr-FR"/>
        </w:rPr>
        <w:t xml:space="preserve"> "</w:t>
      </w:r>
      <w:r w:rsidRPr="004C24CC">
        <w:rPr>
          <w:color w:val="FF0000"/>
          <w:sz w:val="18"/>
          <w:szCs w:val="18"/>
          <w:lang w:val="fr-FR"/>
        </w:rPr>
        <w:t>électronique d´évaluation</w:t>
      </w:r>
      <w:r w:rsidRPr="004C24CC">
        <w:rPr>
          <w:sz w:val="18"/>
          <w:szCs w:val="18"/>
          <w:lang w:val="fr-FR"/>
        </w:rPr>
        <w:t>":/auswertelektronik/?lang={$lang}.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 xml:space="preserve">h2. </w:t>
      </w:r>
      <w:r w:rsidRPr="004C24CC">
        <w:rPr>
          <w:color w:val="FF0000"/>
          <w:sz w:val="18"/>
          <w:szCs w:val="18"/>
          <w:lang w:val="fr-FR"/>
        </w:rPr>
        <w:t>Fichiers à télécharger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*(spec_downloads) "</w:t>
      </w:r>
      <w:r w:rsidRPr="004C24CC">
        <w:rPr>
          <w:color w:val="FF0000"/>
          <w:sz w:val="18"/>
          <w:szCs w:val="18"/>
          <w:lang w:val="fr-FR"/>
        </w:rPr>
        <w:t xml:space="preserve"> Fiche de donn</w:t>
      </w:r>
      <w:r>
        <w:rPr>
          <w:color w:val="FF0000"/>
          <w:sz w:val="18"/>
          <w:szCs w:val="18"/>
          <w:lang w:val="fr-FR"/>
        </w:rPr>
        <w:t xml:space="preserve">ées des débitmètres à turbine </w:t>
      </w:r>
      <w:r w:rsidRPr="00D718DD">
        <w:rPr>
          <w:color w:val="FF0000"/>
          <w:sz w:val="18"/>
          <w:szCs w:val="18"/>
          <w:highlight w:val="yellow"/>
          <w:lang w:val="fr-FR"/>
        </w:rPr>
        <w:t>en</w:t>
      </w:r>
      <w:r>
        <w:rPr>
          <w:color w:val="FF0000"/>
          <w:sz w:val="18"/>
          <w:szCs w:val="18"/>
          <w:lang w:val="fr-FR"/>
        </w:rPr>
        <w:t xml:space="preserve"> </w:t>
      </w:r>
      <w:r w:rsidRPr="004C24CC">
        <w:rPr>
          <w:color w:val="FF0000"/>
          <w:sz w:val="18"/>
          <w:szCs w:val="18"/>
          <w:lang w:val="fr-FR"/>
        </w:rPr>
        <w:t xml:space="preserve">aluminium </w:t>
      </w:r>
      <w:r w:rsidRPr="004C24CC">
        <w:rPr>
          <w:sz w:val="18"/>
          <w:szCs w:val="18"/>
          <w:lang w:val="fr-FR"/>
        </w:rPr>
        <w:t>":de_datenblatt_hm-u.pdf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* "</w:t>
      </w:r>
      <w:r w:rsidRPr="004C24CC">
        <w:rPr>
          <w:color w:val="FF0000"/>
          <w:sz w:val="18"/>
          <w:szCs w:val="18"/>
          <w:lang w:val="fr-FR"/>
        </w:rPr>
        <w:t xml:space="preserve"> Manuel d´utilisation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C24CC">
        <w:rPr>
          <w:color w:val="FF0000"/>
          <w:sz w:val="18"/>
          <w:szCs w:val="18"/>
          <w:lang w:val="fr-FR"/>
        </w:rPr>
        <w:t xml:space="preserve"> turbine</w:t>
      </w:r>
      <w:r w:rsidRPr="004C24CC">
        <w:rPr>
          <w:sz w:val="18"/>
          <w:szCs w:val="18"/>
          <w:lang w:val="fr-FR"/>
        </w:rPr>
        <w:t>":dhmb.pdf</w:t>
      </w:r>
    </w:p>
    <w:p w:rsidR="00952182" w:rsidRPr="004C24CC" w:rsidRDefault="00952182" w:rsidP="001A2005">
      <w:pPr>
        <w:spacing w:after="0"/>
        <w:rPr>
          <w:sz w:val="18"/>
          <w:szCs w:val="18"/>
          <w:lang w:val="fr-FR"/>
        </w:rPr>
      </w:pPr>
      <w:r w:rsidRPr="004C24CC">
        <w:rPr>
          <w:sz w:val="18"/>
          <w:szCs w:val="18"/>
          <w:lang w:val="fr-FR"/>
        </w:rPr>
        <w:t>* "</w:t>
      </w:r>
      <w:r w:rsidRPr="004C24CC">
        <w:rPr>
          <w:color w:val="FF0000"/>
          <w:sz w:val="18"/>
          <w:szCs w:val="18"/>
          <w:lang w:val="fr-FR"/>
        </w:rPr>
        <w:t xml:space="preserve"> Certificat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C24CC">
        <w:rPr>
          <w:color w:val="FF0000"/>
          <w:sz w:val="18"/>
          <w:szCs w:val="18"/>
          <w:lang w:val="fr-FR"/>
        </w:rPr>
        <w:t xml:space="preserve"> turbine</w:t>
      </w:r>
      <w:r w:rsidRPr="004C24CC">
        <w:rPr>
          <w:sz w:val="18"/>
          <w:szCs w:val="18"/>
          <w:lang w:val="fr-FR"/>
        </w:rPr>
        <w:t>":de_bedienungsanleitung_hm.pdf</w:t>
      </w:r>
    </w:p>
    <w:p w:rsidR="00952182" w:rsidRPr="004C24CC" w:rsidRDefault="00952182" w:rsidP="001A2005">
      <w:pPr>
        <w:spacing w:after="0"/>
        <w:rPr>
          <w:lang w:val="fr-FR"/>
        </w:rPr>
      </w:pPr>
      <w:r w:rsidRPr="004C24CC">
        <w:rPr>
          <w:sz w:val="18"/>
          <w:szCs w:val="18"/>
          <w:lang w:val="fr-FR"/>
        </w:rPr>
        <w:t>* "</w:t>
      </w:r>
      <w:r w:rsidRPr="004C24CC">
        <w:rPr>
          <w:color w:val="FF0000"/>
          <w:sz w:val="18"/>
          <w:szCs w:val="18"/>
          <w:lang w:val="fr-FR"/>
        </w:rPr>
        <w:t xml:space="preserve"> Certificat GOST</w:t>
      </w:r>
      <w:r w:rsidRPr="004C24CC">
        <w:rPr>
          <w:sz w:val="18"/>
          <w:szCs w:val="18"/>
          <w:lang w:val="fr-FR"/>
        </w:rPr>
        <w:t>":de_gost_zertifikat_hm.pdf</w:t>
      </w:r>
    </w:p>
    <w:sectPr w:rsidR="00952182" w:rsidRPr="004C24CC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0A434C"/>
    <w:rsid w:val="0010569E"/>
    <w:rsid w:val="00126574"/>
    <w:rsid w:val="00170CEB"/>
    <w:rsid w:val="001A2005"/>
    <w:rsid w:val="001C06D6"/>
    <w:rsid w:val="002110BC"/>
    <w:rsid w:val="002164F3"/>
    <w:rsid w:val="00304826"/>
    <w:rsid w:val="00316128"/>
    <w:rsid w:val="003570FD"/>
    <w:rsid w:val="003A5625"/>
    <w:rsid w:val="00417026"/>
    <w:rsid w:val="004815E4"/>
    <w:rsid w:val="00494D6D"/>
    <w:rsid w:val="004B064C"/>
    <w:rsid w:val="004C24CC"/>
    <w:rsid w:val="004D42A3"/>
    <w:rsid w:val="004D4B4A"/>
    <w:rsid w:val="00514A23"/>
    <w:rsid w:val="00556FF7"/>
    <w:rsid w:val="005B465E"/>
    <w:rsid w:val="005E185C"/>
    <w:rsid w:val="005F35B9"/>
    <w:rsid w:val="00630CA8"/>
    <w:rsid w:val="00631F29"/>
    <w:rsid w:val="00646AB4"/>
    <w:rsid w:val="006B6313"/>
    <w:rsid w:val="007241D8"/>
    <w:rsid w:val="00750B54"/>
    <w:rsid w:val="0078617C"/>
    <w:rsid w:val="007E586B"/>
    <w:rsid w:val="00874682"/>
    <w:rsid w:val="0091124A"/>
    <w:rsid w:val="00952182"/>
    <w:rsid w:val="00971FB4"/>
    <w:rsid w:val="00982106"/>
    <w:rsid w:val="009A0647"/>
    <w:rsid w:val="00A07007"/>
    <w:rsid w:val="00AE0979"/>
    <w:rsid w:val="00AF6FA8"/>
    <w:rsid w:val="00B63149"/>
    <w:rsid w:val="00BD6718"/>
    <w:rsid w:val="00C85CA9"/>
    <w:rsid w:val="00CC7DFD"/>
    <w:rsid w:val="00CF2F5E"/>
    <w:rsid w:val="00D14B07"/>
    <w:rsid w:val="00D21AA0"/>
    <w:rsid w:val="00D718DD"/>
    <w:rsid w:val="00DB6F56"/>
    <w:rsid w:val="00DC02C2"/>
    <w:rsid w:val="00DD6870"/>
    <w:rsid w:val="00E3186D"/>
    <w:rsid w:val="00E46FD5"/>
    <w:rsid w:val="00E61D69"/>
    <w:rsid w:val="00E76B74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191</Words>
  <Characters>1094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2011-11-14T16:15:00Z</dcterms:created>
  <dcterms:modified xsi:type="dcterms:W3CDTF">2011-11-14T16:15:00Z</dcterms:modified>
</cp:coreProperties>
</file>