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h1. </w:t>
      </w:r>
      <w:r w:rsidRPr="004B60E3">
        <w:rPr>
          <w:color w:val="FF0000"/>
          <w:sz w:val="18"/>
          <w:szCs w:val="18"/>
          <w:lang w:val="fr-FR"/>
        </w:rPr>
        <w:t>Débitmètre</w:t>
      </w:r>
      <w:r>
        <w:rPr>
          <w:color w:val="FF0000"/>
          <w:sz w:val="18"/>
          <w:szCs w:val="18"/>
          <w:lang w:val="fr-FR"/>
        </w:rPr>
        <w:t xml:space="preserve"> à</w:t>
      </w:r>
      <w:r w:rsidRPr="004B60E3">
        <w:rPr>
          <w:color w:val="FF0000"/>
          <w:sz w:val="18"/>
          <w:szCs w:val="18"/>
          <w:lang w:val="fr-FR"/>
        </w:rPr>
        <w:t> turbine (HM) – Vue d´ensemble général / Principe de mesure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</w:p>
    <w:p w:rsidR="00181CA7" w:rsidRPr="004B60E3" w:rsidRDefault="00181CA7" w:rsidP="00BC0FA7">
      <w:pPr>
        <w:spacing w:after="0"/>
        <w:rPr>
          <w:color w:val="FF0000"/>
          <w:sz w:val="18"/>
          <w:szCs w:val="18"/>
          <w:lang w:val="fr-FR"/>
        </w:rPr>
      </w:pPr>
      <w:r w:rsidRPr="004B60E3">
        <w:rPr>
          <w:color w:val="FF0000"/>
          <w:sz w:val="18"/>
          <w:szCs w:val="18"/>
          <w:lang w:val="fr-FR"/>
        </w:rPr>
        <w:t>Le débitmètre</w:t>
      </w:r>
      <w:r>
        <w:rPr>
          <w:color w:val="FF0000"/>
          <w:sz w:val="18"/>
          <w:szCs w:val="18"/>
          <w:lang w:val="fr-FR"/>
        </w:rPr>
        <w:t xml:space="preserve"> à</w:t>
      </w:r>
      <w:r w:rsidRPr="004B60E3">
        <w:rPr>
          <w:color w:val="FF0000"/>
          <w:sz w:val="18"/>
          <w:szCs w:val="18"/>
          <w:lang w:val="fr-FR"/>
        </w:rPr>
        <w:t xml:space="preserve"> turbine pour mesurer l´eau, le carburant, l´huile de chauffage, la chaleur de l´huile de transfert et </w:t>
      </w:r>
      <w:r>
        <w:rPr>
          <w:color w:val="FF0000"/>
          <w:sz w:val="18"/>
          <w:szCs w:val="18"/>
          <w:lang w:val="fr-FR"/>
        </w:rPr>
        <w:t>pour la dissolution</w:t>
      </w:r>
      <w:r w:rsidRPr="004B60E3">
        <w:rPr>
          <w:color w:val="FF0000"/>
          <w:sz w:val="18"/>
          <w:szCs w:val="18"/>
          <w:lang w:val="fr-FR"/>
        </w:rPr>
        <w:t xml:space="preserve"> ainsi que pour les constructions spéciales pour les </w:t>
      </w:r>
      <w:r>
        <w:rPr>
          <w:color w:val="FF0000"/>
          <w:sz w:val="18"/>
          <w:szCs w:val="18"/>
          <w:lang w:val="fr-FR"/>
        </w:rPr>
        <w:t xml:space="preserve">liquides </w:t>
      </w:r>
      <w:r w:rsidRPr="004B60E3">
        <w:rPr>
          <w:color w:val="FF0000"/>
          <w:sz w:val="18"/>
          <w:szCs w:val="18"/>
          <w:lang w:val="fr-FR"/>
        </w:rPr>
        <w:t xml:space="preserve">de refroidissement, les liquides pharmaceutiques, chimiques et cryogéniques, les gaz liquéfiés et les applications de haute pression. 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>&lt;div class="subcolumns product"&gt;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&lt;div class="c50l"&gt;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&lt;div class="subcl"&gt;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    &lt;img src="turbinen-durchflussmesser_hmst.gif" width="200" height="119" alt="" /&gt;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&lt;/div&gt;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&lt;/div&gt;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&lt;div class="c50r"&gt;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&lt;div class="subcr"&gt;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    &lt;h3&gt;</w:t>
      </w:r>
      <w:r w:rsidRPr="004B60E3">
        <w:rPr>
          <w:color w:val="FF0000"/>
          <w:sz w:val="18"/>
          <w:szCs w:val="18"/>
          <w:lang w:val="fr-FR"/>
        </w:rPr>
        <w:t xml:space="preserve"> Données techniques:</w:t>
      </w:r>
      <w:r w:rsidRPr="004B60E3">
        <w:rPr>
          <w:sz w:val="18"/>
          <w:szCs w:val="18"/>
          <w:lang w:val="fr-FR"/>
        </w:rPr>
        <w:t>&lt;/h3&gt;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    &lt;ul&gt;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        &lt;li&gt;</w:t>
      </w:r>
      <w:r w:rsidRPr="004B60E3">
        <w:rPr>
          <w:color w:val="FF0000"/>
          <w:sz w:val="18"/>
          <w:szCs w:val="18"/>
          <w:lang w:val="fr-FR"/>
        </w:rPr>
        <w:t xml:space="preserve"> Champs de mesure:</w:t>
      </w:r>
      <w:r>
        <w:rPr>
          <w:color w:val="FF0000"/>
          <w:sz w:val="18"/>
          <w:szCs w:val="18"/>
          <w:lang w:val="fr-FR"/>
        </w:rPr>
        <w:t xml:space="preserve"> 0,03 à</w:t>
      </w:r>
      <w:r w:rsidRPr="004B60E3">
        <w:rPr>
          <w:color w:val="FF0000"/>
          <w:sz w:val="18"/>
          <w:szCs w:val="18"/>
          <w:lang w:val="fr-FR"/>
        </w:rPr>
        <w:t xml:space="preserve"> 48.000 l/min</w:t>
      </w:r>
      <w:r w:rsidRPr="004B60E3">
        <w:rPr>
          <w:sz w:val="18"/>
          <w:szCs w:val="18"/>
          <w:lang w:val="fr-FR"/>
        </w:rPr>
        <w:t>&lt;/li&gt;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        &lt;li&gt;</w:t>
      </w:r>
      <w:r w:rsidRPr="004B60E3">
        <w:rPr>
          <w:color w:val="FF0000"/>
          <w:sz w:val="18"/>
          <w:szCs w:val="18"/>
          <w:lang w:val="fr-FR"/>
        </w:rPr>
        <w:t xml:space="preserve"> Viscosité: 0,1 jusqu´a 100 mm²/s</w:t>
      </w:r>
      <w:r w:rsidRPr="004B60E3">
        <w:rPr>
          <w:sz w:val="18"/>
          <w:szCs w:val="18"/>
          <w:lang w:val="fr-FR"/>
        </w:rPr>
        <w:t>&lt;/li&gt;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        &lt;li&gt;</w:t>
      </w:r>
      <w:r w:rsidRPr="004B60E3">
        <w:rPr>
          <w:color w:val="FF0000"/>
          <w:sz w:val="18"/>
          <w:szCs w:val="18"/>
          <w:lang w:val="fr-FR"/>
        </w:rPr>
        <w:t xml:space="preserve"> Linéarité: ±0,5 % de la valeur mesurée </w:t>
      </w:r>
      <w:r w:rsidRPr="004B60E3">
        <w:rPr>
          <w:sz w:val="18"/>
          <w:szCs w:val="18"/>
          <w:lang w:val="fr-FR"/>
        </w:rPr>
        <w:t>&lt;/li&gt;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sz w:val="18"/>
          <w:szCs w:val="18"/>
          <w:lang w:val="fr-FR"/>
        </w:rPr>
        <w:t xml:space="preserve"> Pression jusqu´à</w:t>
      </w:r>
      <w:r w:rsidRPr="004B60E3">
        <w:rPr>
          <w:color w:val="FF0000"/>
          <w:sz w:val="18"/>
          <w:szCs w:val="18"/>
          <w:lang w:val="fr-FR"/>
        </w:rPr>
        <w:t xml:space="preserve"> 4.000 bar</w:t>
      </w:r>
      <w:r w:rsidRPr="004B60E3">
        <w:rPr>
          <w:sz w:val="18"/>
          <w:szCs w:val="18"/>
          <w:lang w:val="fr-FR"/>
        </w:rPr>
        <w:t>&lt;/li&gt;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sz w:val="18"/>
          <w:szCs w:val="18"/>
          <w:lang w:val="fr-FR"/>
        </w:rPr>
        <w:t xml:space="preserve"> Température du fluide : –273 à</w:t>
      </w:r>
      <w:r w:rsidRPr="004B60E3">
        <w:rPr>
          <w:color w:val="FF0000"/>
          <w:sz w:val="18"/>
          <w:szCs w:val="18"/>
          <w:lang w:val="fr-FR"/>
        </w:rPr>
        <w:t xml:space="preserve"> +350 °C</w:t>
      </w:r>
      <w:r w:rsidRPr="004B60E3">
        <w:rPr>
          <w:sz w:val="18"/>
          <w:szCs w:val="18"/>
          <w:lang w:val="fr-FR"/>
        </w:rPr>
        <w:t>&lt;/li&gt;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    &lt;/ul&gt;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&lt;/div&gt;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&lt;/div&gt;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>&lt;/div&gt;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</w:p>
    <w:p w:rsidR="00181CA7" w:rsidRPr="004B60E3" w:rsidRDefault="00181CA7" w:rsidP="00BC0FA7">
      <w:pPr>
        <w:spacing w:after="0"/>
        <w:rPr>
          <w:color w:val="FF0000"/>
          <w:sz w:val="18"/>
          <w:szCs w:val="18"/>
          <w:lang w:val="fr-FR"/>
        </w:rPr>
      </w:pPr>
      <w:r w:rsidRPr="004B60E3">
        <w:rPr>
          <w:color w:val="FF0000"/>
          <w:sz w:val="18"/>
          <w:szCs w:val="18"/>
          <w:lang w:val="fr-FR"/>
        </w:rPr>
        <w:t>Les débitmètres à</w:t>
      </w:r>
      <w:r>
        <w:rPr>
          <w:color w:val="FF0000"/>
          <w:sz w:val="18"/>
          <w:szCs w:val="18"/>
          <w:lang w:val="fr-FR"/>
        </w:rPr>
        <w:t> turbine</w:t>
      </w:r>
      <w:r w:rsidRPr="004B60E3">
        <w:rPr>
          <w:color w:val="FF0000"/>
          <w:sz w:val="18"/>
          <w:szCs w:val="18"/>
          <w:lang w:val="fr-FR"/>
        </w:rPr>
        <w:t xml:space="preserve"> sont des débitmètres volumétriques indirects, pareils aux compteurs d´eau à palettes Woltmann</w:t>
      </w:r>
      <w:r>
        <w:rPr>
          <w:color w:val="FF0000"/>
          <w:sz w:val="18"/>
          <w:szCs w:val="18"/>
          <w:lang w:val="fr-FR"/>
        </w:rPr>
        <w:t>. Grâ</w:t>
      </w:r>
      <w:r w:rsidRPr="004B60E3">
        <w:rPr>
          <w:color w:val="FF0000"/>
          <w:sz w:val="18"/>
          <w:szCs w:val="18"/>
          <w:lang w:val="fr-FR"/>
        </w:rPr>
        <w:t>ce au temps de réaction extrêmement court et</w:t>
      </w:r>
      <w:r>
        <w:rPr>
          <w:color w:val="FF0000"/>
          <w:sz w:val="18"/>
          <w:szCs w:val="18"/>
          <w:lang w:val="fr-FR"/>
        </w:rPr>
        <w:t xml:space="preserve"> à</w:t>
      </w:r>
      <w:r w:rsidRPr="004B60E3">
        <w:rPr>
          <w:color w:val="FF0000"/>
          <w:sz w:val="18"/>
          <w:szCs w:val="18"/>
          <w:lang w:val="fr-FR"/>
        </w:rPr>
        <w:t xml:space="preserve"> la haute résolution, les débitmètres à turbine conviennent beaucoup aux processus de remplissage rapide. </w:t>
      </w:r>
    </w:p>
    <w:p w:rsidR="00181CA7" w:rsidRPr="004B60E3" w:rsidRDefault="00181CA7" w:rsidP="00BC0FA7">
      <w:pPr>
        <w:spacing w:after="0"/>
        <w:rPr>
          <w:color w:val="FF0000"/>
          <w:sz w:val="18"/>
          <w:szCs w:val="18"/>
          <w:lang w:val="fr-FR"/>
        </w:rPr>
      </w:pPr>
    </w:p>
    <w:p w:rsidR="00181CA7" w:rsidRPr="004B60E3" w:rsidRDefault="00181CA7" w:rsidP="00BC0FA7">
      <w:pPr>
        <w:spacing w:after="0"/>
        <w:rPr>
          <w:color w:val="FF0000"/>
          <w:sz w:val="18"/>
          <w:szCs w:val="18"/>
          <w:lang w:val="fr-FR"/>
        </w:rPr>
      </w:pPr>
      <w:r>
        <w:rPr>
          <w:color w:val="FF0000"/>
          <w:sz w:val="18"/>
          <w:szCs w:val="18"/>
          <w:lang w:val="fr-FR"/>
        </w:rPr>
        <w:t>Grâce à</w:t>
      </w:r>
      <w:r w:rsidRPr="004B60E3">
        <w:rPr>
          <w:color w:val="FF0000"/>
          <w:sz w:val="18"/>
          <w:szCs w:val="18"/>
          <w:lang w:val="fr-FR"/>
        </w:rPr>
        <w:t> leur stabilité de pression et de température importante, les débitmètres à turbine sont idéals pour les machines de découpe à</w:t>
      </w:r>
      <w:r>
        <w:rPr>
          <w:color w:val="FF0000"/>
          <w:sz w:val="18"/>
          <w:szCs w:val="18"/>
          <w:lang w:val="fr-FR"/>
        </w:rPr>
        <w:t> jet d´eau, les installations à</w:t>
      </w:r>
      <w:r w:rsidRPr="004B60E3">
        <w:rPr>
          <w:color w:val="FF0000"/>
          <w:sz w:val="18"/>
          <w:szCs w:val="18"/>
          <w:lang w:val="fr-FR"/>
        </w:rPr>
        <w:t xml:space="preserve"> malléabiliser, les circuits de refroidissement ou les installations de peinture pour mesurer la consommation de dissolvants et d´eau déminéralisée. 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color w:val="FF0000"/>
          <w:sz w:val="18"/>
          <w:szCs w:val="18"/>
          <w:lang w:val="fr-FR"/>
        </w:rPr>
        <w:t>Ici, vous trouvez nos „Capteurs et amplificateurs“</w:t>
      </w:r>
      <w:r w:rsidRPr="004B60E3">
        <w:rPr>
          <w:sz w:val="18"/>
          <w:szCs w:val="18"/>
          <w:lang w:val="fr-FR"/>
        </w:rPr>
        <w:t xml:space="preserve">:/aufnehmer-verstaerker/?lang={$lang} </w:t>
      </w:r>
      <w:r w:rsidRPr="004B60E3">
        <w:rPr>
          <w:color w:val="FF0000"/>
          <w:sz w:val="18"/>
          <w:szCs w:val="18"/>
          <w:lang w:val="fr-FR"/>
        </w:rPr>
        <w:t>et „électronique d´évaluation"</w:t>
      </w:r>
      <w:r w:rsidRPr="004B60E3">
        <w:rPr>
          <w:sz w:val="18"/>
          <w:szCs w:val="18"/>
          <w:lang w:val="fr-FR"/>
        </w:rPr>
        <w:t>:/auswertelektronik/?lang={$lang}.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</w:p>
    <w:p w:rsidR="00181CA7" w:rsidRPr="004B60E3" w:rsidRDefault="00181CA7" w:rsidP="00BC0FA7">
      <w:pPr>
        <w:spacing w:after="0"/>
        <w:rPr>
          <w:color w:val="FF0000"/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h2. </w:t>
      </w:r>
      <w:r w:rsidRPr="004B60E3">
        <w:rPr>
          <w:color w:val="FF0000"/>
          <w:sz w:val="18"/>
          <w:szCs w:val="18"/>
          <w:lang w:val="fr-FR"/>
        </w:rPr>
        <w:t>Fichiers à télécharger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>*(spec_downloads)  "</w:t>
      </w:r>
      <w:r w:rsidRPr="004B60E3">
        <w:rPr>
          <w:color w:val="FF0000"/>
          <w:sz w:val="18"/>
          <w:szCs w:val="18"/>
          <w:lang w:val="fr-FR"/>
        </w:rPr>
        <w:t xml:space="preserve"> Fiche de données des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4B60E3">
        <w:rPr>
          <w:color w:val="FF0000"/>
          <w:sz w:val="18"/>
          <w:szCs w:val="18"/>
          <w:lang w:val="fr-FR"/>
        </w:rPr>
        <w:t xml:space="preserve"> turbine</w:t>
      </w:r>
      <w:r w:rsidRPr="004B60E3">
        <w:rPr>
          <w:sz w:val="18"/>
          <w:szCs w:val="18"/>
          <w:lang w:val="fr-FR"/>
        </w:rPr>
        <w:t>":de_datenblatt_hm.pdf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>* "</w:t>
      </w:r>
      <w:r w:rsidRPr="004B60E3">
        <w:rPr>
          <w:color w:val="FF0000"/>
          <w:sz w:val="18"/>
          <w:szCs w:val="18"/>
          <w:lang w:val="fr-FR"/>
        </w:rPr>
        <w:t xml:space="preserve"> Manuel d´utilisation des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4B60E3">
        <w:rPr>
          <w:color w:val="FF0000"/>
          <w:sz w:val="18"/>
          <w:szCs w:val="18"/>
          <w:lang w:val="fr-FR"/>
        </w:rPr>
        <w:t xml:space="preserve"> turbine</w:t>
      </w:r>
      <w:r w:rsidRPr="004B60E3">
        <w:rPr>
          <w:sz w:val="18"/>
          <w:szCs w:val="18"/>
          <w:lang w:val="fr-FR"/>
        </w:rPr>
        <w:t>":de_bedienungsanleitung_hm.pdf</w:t>
      </w:r>
    </w:p>
    <w:p w:rsidR="00181CA7" w:rsidRPr="004B60E3" w:rsidRDefault="00181CA7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>* "</w:t>
      </w:r>
      <w:r w:rsidRPr="004B60E3">
        <w:rPr>
          <w:color w:val="FF0000"/>
          <w:sz w:val="18"/>
          <w:szCs w:val="18"/>
          <w:lang w:val="fr-FR"/>
        </w:rPr>
        <w:t xml:space="preserve"> Déclaration ATEX pour les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4B60E3">
        <w:rPr>
          <w:color w:val="FF0000"/>
          <w:sz w:val="18"/>
          <w:szCs w:val="18"/>
          <w:lang w:val="fr-FR"/>
        </w:rPr>
        <w:t xml:space="preserve"> turbine</w:t>
      </w:r>
      <w:r w:rsidRPr="004B60E3">
        <w:rPr>
          <w:sz w:val="18"/>
          <w:szCs w:val="18"/>
          <w:lang w:val="fr-FR"/>
        </w:rPr>
        <w:t>":atex_hm.pdf</w:t>
      </w:r>
    </w:p>
    <w:p w:rsidR="00181CA7" w:rsidRPr="004B60E3" w:rsidRDefault="00181CA7" w:rsidP="00BC0FA7">
      <w:pPr>
        <w:spacing w:after="0"/>
        <w:rPr>
          <w:lang w:val="fr-FR"/>
        </w:rPr>
      </w:pPr>
      <w:r w:rsidRPr="004B60E3">
        <w:rPr>
          <w:sz w:val="18"/>
          <w:szCs w:val="18"/>
          <w:lang w:val="fr-FR"/>
        </w:rPr>
        <w:t>* "</w:t>
      </w:r>
      <w:r w:rsidRPr="004B60E3">
        <w:rPr>
          <w:color w:val="FF0000"/>
          <w:sz w:val="18"/>
          <w:szCs w:val="18"/>
          <w:lang w:val="fr-FR"/>
        </w:rPr>
        <w:t xml:space="preserve"> Certificat GOST</w:t>
      </w:r>
      <w:r w:rsidRPr="004B60E3">
        <w:rPr>
          <w:sz w:val="18"/>
          <w:szCs w:val="18"/>
          <w:lang w:val="fr-FR"/>
        </w:rPr>
        <w:t>":de_gost_zertifikat_hm.pdf</w:t>
      </w:r>
    </w:p>
    <w:sectPr w:rsidR="00181CA7" w:rsidRPr="004B60E3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3792A"/>
    <w:rsid w:val="0007215C"/>
    <w:rsid w:val="000A000B"/>
    <w:rsid w:val="000C05CD"/>
    <w:rsid w:val="001217CE"/>
    <w:rsid w:val="00140B82"/>
    <w:rsid w:val="00170CEB"/>
    <w:rsid w:val="00181CA7"/>
    <w:rsid w:val="002110BC"/>
    <w:rsid w:val="00304826"/>
    <w:rsid w:val="00316128"/>
    <w:rsid w:val="003161FC"/>
    <w:rsid w:val="00355275"/>
    <w:rsid w:val="003570FD"/>
    <w:rsid w:val="004077BA"/>
    <w:rsid w:val="00417026"/>
    <w:rsid w:val="004B60E3"/>
    <w:rsid w:val="00514A23"/>
    <w:rsid w:val="005559B5"/>
    <w:rsid w:val="005B465E"/>
    <w:rsid w:val="005E6485"/>
    <w:rsid w:val="00602EE9"/>
    <w:rsid w:val="00630CA8"/>
    <w:rsid w:val="00646AB4"/>
    <w:rsid w:val="00702F54"/>
    <w:rsid w:val="007241D8"/>
    <w:rsid w:val="007458AC"/>
    <w:rsid w:val="007F3CE8"/>
    <w:rsid w:val="009343D6"/>
    <w:rsid w:val="00971FB4"/>
    <w:rsid w:val="00A07007"/>
    <w:rsid w:val="00A71C50"/>
    <w:rsid w:val="00AB3CDF"/>
    <w:rsid w:val="00AF6FA8"/>
    <w:rsid w:val="00BC0FA7"/>
    <w:rsid w:val="00BD6718"/>
    <w:rsid w:val="00C30C09"/>
    <w:rsid w:val="00C85CA9"/>
    <w:rsid w:val="00CC7DFD"/>
    <w:rsid w:val="00CE05F0"/>
    <w:rsid w:val="00CF2DF0"/>
    <w:rsid w:val="00D039A2"/>
    <w:rsid w:val="00D21AA0"/>
    <w:rsid w:val="00D65309"/>
    <w:rsid w:val="00DA58AF"/>
    <w:rsid w:val="00DB6F56"/>
    <w:rsid w:val="00DC02C2"/>
    <w:rsid w:val="00DC5FB1"/>
    <w:rsid w:val="00DE206F"/>
    <w:rsid w:val="00E46FD5"/>
    <w:rsid w:val="00E61D69"/>
    <w:rsid w:val="00EE1DC6"/>
    <w:rsid w:val="00F808AF"/>
    <w:rsid w:val="00F92851"/>
    <w:rsid w:val="00FD30FF"/>
    <w:rsid w:val="00FE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319</Words>
  <Characters>1820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2011-08-18T13:38:00Z</dcterms:created>
  <dcterms:modified xsi:type="dcterms:W3CDTF">2011-08-18T13:38:00Z</dcterms:modified>
</cp:coreProperties>
</file>