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h1. </w:t>
      </w:r>
      <w:r w:rsidRPr="00A311FE">
        <w:rPr>
          <w:color w:val="FF0000"/>
          <w:sz w:val="18"/>
          <w:szCs w:val="18"/>
          <w:lang w:val="fr-FR"/>
        </w:rPr>
        <w:t>Convertisseur de fréquence / analogique (FAU 50 et FAU 60)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</w:p>
    <w:p w:rsidR="004352F9" w:rsidRPr="00A311FE" w:rsidRDefault="004352F9" w:rsidP="004B06C5">
      <w:pPr>
        <w:spacing w:after="0"/>
        <w:rPr>
          <w:color w:val="FF0000"/>
          <w:sz w:val="18"/>
          <w:szCs w:val="18"/>
          <w:lang w:val="fr-FR"/>
        </w:rPr>
      </w:pPr>
      <w:r w:rsidRPr="00A311FE">
        <w:rPr>
          <w:color w:val="FF0000"/>
          <w:sz w:val="18"/>
          <w:szCs w:val="18"/>
          <w:lang w:val="fr-FR"/>
        </w:rPr>
        <w:t xml:space="preserve">FAU convertit la fréquence de sortie gérée par microprocesseur des débitmètres KEM entre 3 et 5.000 Hz en signal analogique sans potentiel avec résolution de 13 bit. </w:t>
      </w:r>
    </w:p>
    <w:p w:rsidR="004352F9" w:rsidRPr="00A311FE" w:rsidRDefault="004352F9" w:rsidP="004B06C5">
      <w:pPr>
        <w:spacing w:after="0"/>
        <w:rPr>
          <w:color w:val="FF0000"/>
          <w:sz w:val="18"/>
          <w:szCs w:val="18"/>
          <w:lang w:val="fr-FR"/>
        </w:rPr>
      </w:pP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>&lt;div class="subcolumns product"&gt;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&lt;div class="c50l"&gt;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&lt;div class="subcl"&gt;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&lt;img src="frequenz-analog-umsetzer_fau50_fau60.jpg" width="240" height="217" alt="" /&gt;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&lt;/div&gt;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&lt;/div&gt;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&lt;div class="c50r"&gt;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&lt;div class="subcr"&gt;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&lt;h3&gt;</w:t>
      </w:r>
      <w:r w:rsidRPr="00A311FE">
        <w:rPr>
          <w:color w:val="FF0000"/>
          <w:sz w:val="18"/>
          <w:szCs w:val="18"/>
          <w:lang w:val="fr-FR"/>
        </w:rPr>
        <w:t xml:space="preserve"> Données techniques:</w:t>
      </w:r>
      <w:r w:rsidRPr="00A311FE">
        <w:rPr>
          <w:sz w:val="18"/>
          <w:szCs w:val="18"/>
          <w:lang w:val="fr-FR"/>
        </w:rPr>
        <w:t>&lt;/h3&gt;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&lt;ul&gt;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Sortie analogique: 0/2 jusqu´à</w:t>
      </w:r>
      <w:r w:rsidRPr="00A311FE">
        <w:rPr>
          <w:color w:val="FF0000"/>
          <w:sz w:val="18"/>
          <w:szCs w:val="18"/>
          <w:lang w:val="fr-FR"/>
        </w:rPr>
        <w:t xml:space="preserve"> 10 V ou 0/4 bis 20 mA, résolution: 13 bit,</w:t>
      </w:r>
      <w:r w:rsidRPr="00A311FE">
        <w:rPr>
          <w:sz w:val="18"/>
          <w:szCs w:val="18"/>
          <w:lang w:val="fr-FR"/>
        </w:rPr>
        <w:t>&lt;/li&gt;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    &lt;li&gt;</w:t>
      </w:r>
      <w:r w:rsidRPr="00A311FE">
        <w:rPr>
          <w:color w:val="FF0000"/>
          <w:sz w:val="18"/>
          <w:szCs w:val="18"/>
          <w:lang w:val="fr-FR"/>
        </w:rPr>
        <w:t xml:space="preserve"> Charge sortie de courant: &amp;lt; 1.000 Ohm,</w:t>
      </w:r>
      <w:r w:rsidRPr="00A311FE">
        <w:rPr>
          <w:sz w:val="18"/>
          <w:szCs w:val="18"/>
          <w:lang w:val="fr-FR"/>
        </w:rPr>
        <w:t>&lt;/li&gt;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    &lt;li&gt;</w:t>
      </w:r>
      <w:r w:rsidRPr="00A311FE">
        <w:rPr>
          <w:color w:val="FF0000"/>
          <w:sz w:val="18"/>
          <w:szCs w:val="18"/>
          <w:lang w:val="fr-FR"/>
        </w:rPr>
        <w:t xml:space="preserve"> Charge sortie de tension: &amp;gt; 3.000 Ohm</w:t>
      </w:r>
      <w:r w:rsidRPr="00A311FE">
        <w:rPr>
          <w:sz w:val="18"/>
          <w:szCs w:val="18"/>
          <w:lang w:val="fr-FR"/>
        </w:rPr>
        <w:t>&lt;/li&gt;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    &lt;li&gt;</w:t>
      </w:r>
      <w:r w:rsidRPr="00A311FE">
        <w:rPr>
          <w:color w:val="FF0000"/>
          <w:sz w:val="18"/>
          <w:szCs w:val="18"/>
          <w:lang w:val="fr-FR"/>
        </w:rPr>
        <w:t>1:1 Sortie de fréquence: galvaniquement libre OC: 30 V, 50 mA</w:t>
      </w:r>
      <w:r w:rsidRPr="00A311FE">
        <w:rPr>
          <w:sz w:val="18"/>
          <w:szCs w:val="18"/>
          <w:lang w:val="fr-FR"/>
        </w:rPr>
        <w:t>&lt;/li&gt;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Sortie d´impulsion</w:t>
      </w:r>
      <w:r w:rsidRPr="00A311FE">
        <w:rPr>
          <w:color w:val="FF0000"/>
          <w:sz w:val="18"/>
          <w:szCs w:val="18"/>
          <w:lang w:val="fr-FR"/>
        </w:rPr>
        <w:t xml:space="preserve"> réducteur: galvaniquement libre, OC: 30 V, 50 mA</w:t>
      </w:r>
      <w:r w:rsidRPr="00A311FE">
        <w:rPr>
          <w:sz w:val="18"/>
          <w:szCs w:val="18"/>
          <w:lang w:val="fr-FR"/>
        </w:rPr>
        <w:t>&lt;/li&gt;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    &lt;li&gt;</w:t>
      </w:r>
      <w:r w:rsidRPr="00A311FE">
        <w:rPr>
          <w:color w:val="FF0000"/>
          <w:sz w:val="18"/>
          <w:szCs w:val="18"/>
          <w:lang w:val="fr-FR"/>
        </w:rPr>
        <w:t xml:space="preserve"> Durée d´impulsion: 0,2 </w:t>
      </w:r>
      <w:r>
        <w:rPr>
          <w:color w:val="FF0000"/>
          <w:sz w:val="18"/>
          <w:szCs w:val="18"/>
          <w:lang w:val="fr-FR"/>
        </w:rPr>
        <w:t>jusqu´a</w:t>
      </w:r>
      <w:r w:rsidRPr="00A311FE">
        <w:rPr>
          <w:color w:val="FF0000"/>
          <w:sz w:val="18"/>
          <w:szCs w:val="18"/>
          <w:lang w:val="fr-FR"/>
        </w:rPr>
        <w:t xml:space="preserve"> 100 ms, programmable</w:t>
      </w:r>
      <w:r w:rsidRPr="00A311FE">
        <w:rPr>
          <w:sz w:val="18"/>
          <w:szCs w:val="18"/>
          <w:lang w:val="fr-FR"/>
        </w:rPr>
        <w:t xml:space="preserve"> &lt;/li&gt;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&lt;/ul&gt;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&lt;/div&gt;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&lt;/div&gt;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>&lt;/div&gt;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h3. </w:t>
      </w:r>
      <w:r w:rsidRPr="00A311FE">
        <w:rPr>
          <w:color w:val="FF0000"/>
          <w:sz w:val="18"/>
          <w:szCs w:val="18"/>
          <w:lang w:val="fr-FR"/>
        </w:rPr>
        <w:t>Avantages</w:t>
      </w:r>
      <w:r>
        <w:rPr>
          <w:color w:val="FF0000"/>
          <w:sz w:val="18"/>
          <w:szCs w:val="18"/>
          <w:lang w:val="fr-FR"/>
        </w:rPr>
        <w:t xml:space="preserve"> </w:t>
      </w:r>
      <w:r w:rsidRPr="00A311FE">
        <w:rPr>
          <w:sz w:val="18"/>
          <w:szCs w:val="18"/>
          <w:lang w:val="fr-FR"/>
        </w:rPr>
        <w:t>: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</w:p>
    <w:p w:rsidR="004352F9" w:rsidRPr="00A311FE" w:rsidRDefault="004352F9" w:rsidP="004B06C5">
      <w:pPr>
        <w:spacing w:after="0"/>
        <w:rPr>
          <w:color w:val="FF0000"/>
          <w:sz w:val="18"/>
          <w:szCs w:val="18"/>
          <w:lang w:val="fr-FR"/>
        </w:rPr>
      </w:pPr>
      <w:r w:rsidRPr="00A311FE">
        <w:rPr>
          <w:color w:val="FF0000"/>
          <w:sz w:val="18"/>
          <w:szCs w:val="18"/>
          <w:lang w:val="fr-FR"/>
        </w:rPr>
        <w:t>* Haute précision: 0,015%</w:t>
      </w:r>
    </w:p>
    <w:p w:rsidR="004352F9" w:rsidRPr="00A311FE" w:rsidRDefault="004352F9" w:rsidP="004B06C5">
      <w:pPr>
        <w:spacing w:after="0"/>
        <w:rPr>
          <w:color w:val="FF0000"/>
          <w:sz w:val="18"/>
          <w:szCs w:val="18"/>
          <w:lang w:val="fr-FR"/>
        </w:rPr>
      </w:pPr>
      <w:r w:rsidRPr="00A311FE">
        <w:rPr>
          <w:color w:val="FF0000"/>
          <w:sz w:val="18"/>
          <w:szCs w:val="18"/>
          <w:lang w:val="fr-FR"/>
        </w:rPr>
        <w:t>* Temps de réaction court</w:t>
      </w:r>
    </w:p>
    <w:p w:rsidR="004352F9" w:rsidRPr="00A311FE" w:rsidRDefault="004352F9" w:rsidP="004B06C5">
      <w:pPr>
        <w:spacing w:after="0"/>
        <w:rPr>
          <w:color w:val="FF0000"/>
          <w:sz w:val="18"/>
          <w:szCs w:val="18"/>
          <w:lang w:val="fr-FR"/>
        </w:rPr>
      </w:pPr>
      <w:r w:rsidRPr="00A311FE">
        <w:rPr>
          <w:color w:val="FF0000"/>
          <w:sz w:val="18"/>
          <w:szCs w:val="18"/>
          <w:lang w:val="fr-FR"/>
        </w:rPr>
        <w:t>* Paramétrage simple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h2. </w:t>
      </w:r>
      <w:r w:rsidRPr="00A311FE">
        <w:rPr>
          <w:color w:val="FF0000"/>
          <w:sz w:val="18"/>
          <w:szCs w:val="18"/>
          <w:lang w:val="fr-FR"/>
        </w:rPr>
        <w:t>Fichiers à télécharger</w:t>
      </w: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</w:p>
    <w:p w:rsidR="004352F9" w:rsidRPr="00A311FE" w:rsidRDefault="004352F9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>*(spec_downloads) "</w:t>
      </w:r>
      <w:r w:rsidRPr="00A311FE">
        <w:rPr>
          <w:color w:val="FF0000"/>
          <w:sz w:val="18"/>
          <w:szCs w:val="18"/>
          <w:lang w:val="fr-FR"/>
        </w:rPr>
        <w:t xml:space="preserve"> Fiche de données du convertisseur de fréquence / analogique (FAU 50 et FAU 60)</w:t>
      </w:r>
      <w:r w:rsidRPr="00A311FE">
        <w:rPr>
          <w:sz w:val="18"/>
          <w:szCs w:val="18"/>
          <w:lang w:val="fr-FR"/>
        </w:rPr>
        <w:t xml:space="preserve"> ":de_datenblatt_fau_50_und_fau_60.pdf</w:t>
      </w:r>
    </w:p>
    <w:p w:rsidR="004352F9" w:rsidRPr="00A311FE" w:rsidRDefault="004352F9" w:rsidP="004B06C5">
      <w:pPr>
        <w:spacing w:after="0"/>
        <w:rPr>
          <w:lang w:val="fr-FR"/>
        </w:rPr>
      </w:pPr>
      <w:r w:rsidRPr="00A311FE">
        <w:rPr>
          <w:sz w:val="18"/>
          <w:szCs w:val="18"/>
          <w:lang w:val="fr-FR"/>
        </w:rPr>
        <w:t>* "</w:t>
      </w:r>
      <w:r w:rsidRPr="00A311FE">
        <w:rPr>
          <w:color w:val="FF0000"/>
          <w:sz w:val="18"/>
          <w:szCs w:val="18"/>
          <w:lang w:val="fr-FR"/>
        </w:rPr>
        <w:t xml:space="preserve"> Manuel d´utilisation du convertisseur de fréquence / analogique</w:t>
      </w:r>
      <w:r w:rsidRPr="00A311FE">
        <w:rPr>
          <w:sz w:val="18"/>
          <w:szCs w:val="18"/>
          <w:lang w:val="fr-FR"/>
        </w:rPr>
        <w:t xml:space="preserve"> ":bedienungsanleitung_fau.pdf</w:t>
      </w:r>
    </w:p>
    <w:sectPr w:rsidR="004352F9" w:rsidRPr="00A311FE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215C"/>
    <w:rsid w:val="00106AC6"/>
    <w:rsid w:val="00170CEB"/>
    <w:rsid w:val="002110BC"/>
    <w:rsid w:val="00295F58"/>
    <w:rsid w:val="00304826"/>
    <w:rsid w:val="00316128"/>
    <w:rsid w:val="003570FD"/>
    <w:rsid w:val="003C57EB"/>
    <w:rsid w:val="003E2707"/>
    <w:rsid w:val="00417026"/>
    <w:rsid w:val="004352F9"/>
    <w:rsid w:val="00486FAC"/>
    <w:rsid w:val="004B06C5"/>
    <w:rsid w:val="004F6BEF"/>
    <w:rsid w:val="005100C3"/>
    <w:rsid w:val="00514A23"/>
    <w:rsid w:val="00583D0A"/>
    <w:rsid w:val="005B465E"/>
    <w:rsid w:val="00630CA8"/>
    <w:rsid w:val="00646AB4"/>
    <w:rsid w:val="0068559F"/>
    <w:rsid w:val="007241D8"/>
    <w:rsid w:val="007722D4"/>
    <w:rsid w:val="0077626F"/>
    <w:rsid w:val="00781C0F"/>
    <w:rsid w:val="00852628"/>
    <w:rsid w:val="00936FB1"/>
    <w:rsid w:val="00971FB4"/>
    <w:rsid w:val="009F1D0D"/>
    <w:rsid w:val="00A07007"/>
    <w:rsid w:val="00A311FE"/>
    <w:rsid w:val="00A902B2"/>
    <w:rsid w:val="00AF64D6"/>
    <w:rsid w:val="00AF6FA8"/>
    <w:rsid w:val="00BD6718"/>
    <w:rsid w:val="00C54FDD"/>
    <w:rsid w:val="00C60E89"/>
    <w:rsid w:val="00C85CA9"/>
    <w:rsid w:val="00CC7DFD"/>
    <w:rsid w:val="00CE7865"/>
    <w:rsid w:val="00D21AA0"/>
    <w:rsid w:val="00DB6F56"/>
    <w:rsid w:val="00DC02C2"/>
    <w:rsid w:val="00E1174C"/>
    <w:rsid w:val="00E21682"/>
    <w:rsid w:val="00E46FD5"/>
    <w:rsid w:val="00E61D69"/>
    <w:rsid w:val="00EC11A9"/>
    <w:rsid w:val="00F00562"/>
    <w:rsid w:val="00F50463"/>
    <w:rsid w:val="00F725A4"/>
    <w:rsid w:val="00F73D3E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216</Words>
  <Characters>1236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2011-08-18T13:33:00Z</dcterms:created>
  <dcterms:modified xsi:type="dcterms:W3CDTF">2011-08-18T13:33:00Z</dcterms:modified>
</cp:coreProperties>
</file>