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C7" w:rsidRPr="0055568B" w:rsidRDefault="00B817C7" w:rsidP="002D630A">
      <w:pPr>
        <w:spacing w:after="0"/>
        <w:rPr>
          <w:color w:val="FF0000"/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 xml:space="preserve">h1. </w:t>
      </w:r>
      <w:r w:rsidRPr="0055568B">
        <w:rPr>
          <w:color w:val="FF0000"/>
          <w:sz w:val="18"/>
          <w:szCs w:val="18"/>
          <w:lang w:val="fr-FR"/>
        </w:rPr>
        <w:t>Capteur inductif et amplificateur pour les températures extrêmes du fluide (IF et VIE)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</w:p>
    <w:p w:rsidR="00B817C7" w:rsidRPr="0055568B" w:rsidRDefault="00B817C7" w:rsidP="002D630A">
      <w:pPr>
        <w:spacing w:after="0"/>
        <w:rPr>
          <w:color w:val="FF0000"/>
          <w:sz w:val="18"/>
          <w:szCs w:val="18"/>
          <w:lang w:val="fr-FR"/>
        </w:rPr>
      </w:pPr>
      <w:r w:rsidRPr="0055568B">
        <w:rPr>
          <w:color w:val="FF0000"/>
          <w:sz w:val="18"/>
          <w:szCs w:val="18"/>
          <w:lang w:val="fr-FR"/>
        </w:rPr>
        <w:t>Capteur inductif et amplificateur pour les températures extrêmes</w:t>
      </w:r>
      <w:r>
        <w:rPr>
          <w:color w:val="FF0000"/>
          <w:sz w:val="18"/>
          <w:szCs w:val="18"/>
          <w:lang w:val="fr-FR"/>
        </w:rPr>
        <w:t xml:space="preserve"> du fluide de  –273 à</w:t>
      </w:r>
      <w:r w:rsidRPr="0055568B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350 °C"/>
        </w:smartTagPr>
        <w:r w:rsidRPr="0055568B">
          <w:rPr>
            <w:color w:val="FF0000"/>
            <w:sz w:val="18"/>
            <w:szCs w:val="18"/>
            <w:lang w:val="fr-FR"/>
          </w:rPr>
          <w:t>350 °C</w:t>
        </w:r>
      </w:smartTag>
      <w:r w:rsidRPr="0055568B">
        <w:rPr>
          <w:color w:val="FF0000"/>
          <w:sz w:val="18"/>
          <w:szCs w:val="18"/>
          <w:lang w:val="fr-FR"/>
        </w:rPr>
        <w:t>.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</w:p>
    <w:p w:rsidR="00B817C7" w:rsidRPr="00C870E9" w:rsidRDefault="00B817C7" w:rsidP="002D630A">
      <w:pPr>
        <w:spacing w:after="0"/>
        <w:rPr>
          <w:sz w:val="18"/>
          <w:szCs w:val="18"/>
          <w:lang w:val="en-US"/>
        </w:rPr>
      </w:pPr>
      <w:r w:rsidRPr="00C870E9">
        <w:rPr>
          <w:sz w:val="18"/>
          <w:szCs w:val="18"/>
          <w:lang w:val="en-US"/>
        </w:rPr>
        <w:t>&lt;div class="subcolumns product"&gt;</w:t>
      </w:r>
    </w:p>
    <w:p w:rsidR="00B817C7" w:rsidRPr="00C870E9" w:rsidRDefault="00B817C7" w:rsidP="002D630A">
      <w:pPr>
        <w:spacing w:after="0"/>
        <w:rPr>
          <w:sz w:val="18"/>
          <w:szCs w:val="18"/>
          <w:lang w:val="en-US"/>
        </w:rPr>
      </w:pPr>
      <w:r w:rsidRPr="00C870E9">
        <w:rPr>
          <w:sz w:val="18"/>
          <w:szCs w:val="18"/>
          <w:lang w:val="en-US"/>
        </w:rPr>
        <w:t xml:space="preserve">    &lt;div class="c50l"&gt;</w:t>
      </w:r>
    </w:p>
    <w:p w:rsidR="00B817C7" w:rsidRPr="00C870E9" w:rsidRDefault="00B817C7" w:rsidP="002D630A">
      <w:pPr>
        <w:spacing w:after="0"/>
        <w:rPr>
          <w:sz w:val="18"/>
          <w:szCs w:val="18"/>
          <w:lang w:val="en-US"/>
        </w:rPr>
      </w:pPr>
      <w:r w:rsidRPr="00C870E9">
        <w:rPr>
          <w:sz w:val="18"/>
          <w:szCs w:val="18"/>
          <w:lang w:val="en-US"/>
        </w:rPr>
        <w:t xml:space="preserve">        &lt;div class="subcl"&gt;</w:t>
      </w:r>
    </w:p>
    <w:p w:rsidR="00B817C7" w:rsidRPr="00C870E9" w:rsidRDefault="00B817C7" w:rsidP="002D630A">
      <w:pPr>
        <w:spacing w:after="0"/>
        <w:rPr>
          <w:sz w:val="18"/>
          <w:szCs w:val="18"/>
          <w:lang w:val="en-US"/>
        </w:rPr>
      </w:pPr>
      <w:r w:rsidRPr="00C870E9">
        <w:rPr>
          <w:sz w:val="18"/>
          <w:szCs w:val="18"/>
          <w:lang w:val="en-US"/>
        </w:rPr>
        <w:t xml:space="preserve">            &lt;img src="induktiv-aufnehmer_if_vie.jpg" width="265" height="109" alt="" /&gt;</w:t>
      </w:r>
    </w:p>
    <w:p w:rsidR="00B817C7" w:rsidRPr="00C870E9" w:rsidRDefault="00B817C7" w:rsidP="002D630A">
      <w:pPr>
        <w:spacing w:after="0"/>
        <w:rPr>
          <w:sz w:val="18"/>
          <w:szCs w:val="18"/>
          <w:lang w:val="en-US"/>
        </w:rPr>
      </w:pPr>
      <w:r w:rsidRPr="00C870E9">
        <w:rPr>
          <w:sz w:val="18"/>
          <w:szCs w:val="18"/>
          <w:lang w:val="en-US"/>
        </w:rPr>
        <w:t xml:space="preserve">        &lt;/div&gt;</w:t>
      </w:r>
    </w:p>
    <w:p w:rsidR="00B817C7" w:rsidRPr="00C870E9" w:rsidRDefault="00B817C7" w:rsidP="002D630A">
      <w:pPr>
        <w:spacing w:after="0"/>
        <w:rPr>
          <w:sz w:val="18"/>
          <w:szCs w:val="18"/>
          <w:lang w:val="en-US"/>
        </w:rPr>
      </w:pPr>
      <w:r w:rsidRPr="00C870E9">
        <w:rPr>
          <w:sz w:val="18"/>
          <w:szCs w:val="18"/>
          <w:lang w:val="en-US"/>
        </w:rPr>
        <w:t xml:space="preserve">    &lt;/div&gt;</w:t>
      </w:r>
    </w:p>
    <w:p w:rsidR="00B817C7" w:rsidRPr="00C870E9" w:rsidRDefault="00B817C7" w:rsidP="002D630A">
      <w:pPr>
        <w:spacing w:after="0"/>
        <w:rPr>
          <w:sz w:val="18"/>
          <w:szCs w:val="18"/>
          <w:lang w:val="en-US"/>
        </w:rPr>
      </w:pPr>
      <w:r w:rsidRPr="00C870E9">
        <w:rPr>
          <w:sz w:val="18"/>
          <w:szCs w:val="18"/>
          <w:lang w:val="en-US"/>
        </w:rPr>
        <w:t xml:space="preserve">    &lt;div class="c50r"&gt;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C870E9">
        <w:rPr>
          <w:sz w:val="18"/>
          <w:szCs w:val="18"/>
          <w:lang w:val="en-US"/>
        </w:rPr>
        <w:t xml:space="preserve">        </w:t>
      </w:r>
      <w:r w:rsidRPr="0055568B">
        <w:rPr>
          <w:sz w:val="18"/>
          <w:szCs w:val="18"/>
          <w:lang w:val="fr-FR"/>
        </w:rPr>
        <w:t>&lt;div class="subcr"&gt;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 xml:space="preserve">            &lt;h3&gt;</w:t>
      </w:r>
      <w:r w:rsidRPr="0055568B">
        <w:rPr>
          <w:color w:val="FF0000"/>
          <w:sz w:val="18"/>
          <w:szCs w:val="18"/>
          <w:lang w:val="fr-FR"/>
        </w:rPr>
        <w:t xml:space="preserve"> Données techniques</w:t>
      </w:r>
      <w:r w:rsidRPr="0055568B">
        <w:rPr>
          <w:sz w:val="18"/>
          <w:szCs w:val="18"/>
          <w:lang w:val="fr-FR"/>
        </w:rPr>
        <w:t>:&lt;/h3&gt;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 xml:space="preserve">            &lt;ul&gt;</w:t>
      </w:r>
    </w:p>
    <w:p w:rsidR="00B817C7" w:rsidRPr="00C870E9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 xml:space="preserve">                &lt;li&gt;</w:t>
      </w:r>
      <w:r w:rsidRPr="0055568B">
        <w:rPr>
          <w:color w:val="FF0000"/>
          <w:sz w:val="18"/>
          <w:szCs w:val="18"/>
          <w:lang w:val="fr-FR"/>
        </w:rPr>
        <w:t xml:space="preserve">max. </w:t>
      </w:r>
      <w:r w:rsidRPr="00C870E9">
        <w:rPr>
          <w:color w:val="FF0000"/>
          <w:sz w:val="18"/>
          <w:szCs w:val="18"/>
          <w:lang w:val="fr-FR"/>
        </w:rPr>
        <w:t>+</w:t>
      </w:r>
      <w:smartTag w:uri="urn:schemas-microsoft-com:office:smarttags" w:element="metricconverter">
        <w:smartTagPr>
          <w:attr w:name="ProductID" w:val="150 °C"/>
        </w:smartTagPr>
        <w:r w:rsidRPr="00C870E9">
          <w:rPr>
            <w:color w:val="FF0000"/>
            <w:sz w:val="18"/>
            <w:szCs w:val="18"/>
            <w:lang w:val="fr-FR"/>
          </w:rPr>
          <w:t>150 °C</w:t>
        </w:r>
      </w:smartTag>
      <w:r w:rsidRPr="00C870E9">
        <w:rPr>
          <w:sz w:val="18"/>
          <w:szCs w:val="18"/>
          <w:lang w:val="fr-FR"/>
        </w:rPr>
        <w:t xml:space="preserve"> </w:t>
      </w:r>
      <w:r w:rsidRPr="00C870E9">
        <w:rPr>
          <w:color w:val="FF0000"/>
          <w:sz w:val="18"/>
          <w:szCs w:val="18"/>
          <w:lang w:val="fr-FR"/>
        </w:rPr>
        <w:t>pour</w:t>
      </w:r>
      <w:r w:rsidRPr="00C870E9">
        <w:rPr>
          <w:sz w:val="18"/>
          <w:szCs w:val="18"/>
          <w:lang w:val="fr-FR"/>
        </w:rPr>
        <w:t xml:space="preserve"> &lt;span class="caps"&gt;</w:t>
      </w:r>
      <w:r w:rsidRPr="00C870E9">
        <w:rPr>
          <w:color w:val="FF0000"/>
          <w:sz w:val="18"/>
          <w:szCs w:val="18"/>
          <w:lang w:val="fr-FR"/>
        </w:rPr>
        <w:t>SRZ</w:t>
      </w:r>
      <w:r w:rsidRPr="00C870E9">
        <w:rPr>
          <w:sz w:val="18"/>
          <w:szCs w:val="18"/>
          <w:lang w:val="fr-FR"/>
        </w:rPr>
        <w:t xml:space="preserve">&lt;/span&gt; </w:t>
      </w:r>
      <w:r w:rsidRPr="00C870E9">
        <w:rPr>
          <w:color w:val="FF0000"/>
          <w:sz w:val="18"/>
          <w:szCs w:val="18"/>
          <w:lang w:val="fr-FR"/>
        </w:rPr>
        <w:t xml:space="preserve">débitmètre </w:t>
      </w:r>
      <w:r w:rsidRPr="00C870E9">
        <w:rPr>
          <w:color w:val="FF0000"/>
          <w:sz w:val="18"/>
          <w:szCs w:val="18"/>
          <w:highlight w:val="yellow"/>
          <w:lang w:val="fr-FR"/>
        </w:rPr>
        <w:t>hélicoïdal</w:t>
      </w:r>
      <w:r w:rsidRPr="00C870E9">
        <w:rPr>
          <w:color w:val="FF0000"/>
          <w:sz w:val="18"/>
          <w:szCs w:val="18"/>
          <w:lang w:val="fr-FR"/>
        </w:rPr>
        <w:t xml:space="preserve"> </w:t>
      </w:r>
      <w:r w:rsidRPr="00C870E9">
        <w:rPr>
          <w:sz w:val="18"/>
          <w:szCs w:val="18"/>
          <w:lang w:val="fr-FR"/>
        </w:rPr>
        <w:t>&lt;/li&gt;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C870E9">
        <w:rPr>
          <w:sz w:val="18"/>
          <w:szCs w:val="18"/>
          <w:lang w:val="fr-FR"/>
        </w:rPr>
        <w:t xml:space="preserve">                </w:t>
      </w:r>
      <w:r w:rsidRPr="0055568B">
        <w:rPr>
          <w:sz w:val="18"/>
          <w:szCs w:val="18"/>
          <w:lang w:val="fr-FR"/>
        </w:rPr>
        <w:t>&lt;li&gt;</w:t>
      </w:r>
      <w:r w:rsidRPr="0055568B">
        <w:rPr>
          <w:color w:val="FF0000"/>
          <w:sz w:val="18"/>
          <w:szCs w:val="18"/>
          <w:lang w:val="fr-FR"/>
        </w:rPr>
        <w:t>max. +</w:t>
      </w:r>
      <w:smartTag w:uri="urn:schemas-microsoft-com:office:smarttags" w:element="metricconverter">
        <w:smartTagPr>
          <w:attr w:name="ProductID" w:val="180 °C"/>
        </w:smartTagPr>
        <w:r w:rsidRPr="0055568B">
          <w:rPr>
            <w:color w:val="FF0000"/>
            <w:sz w:val="18"/>
            <w:szCs w:val="18"/>
            <w:lang w:val="fr-FR"/>
          </w:rPr>
          <w:t>180 °C</w:t>
        </w:r>
      </w:smartTag>
      <w:r w:rsidRPr="0055568B">
        <w:rPr>
          <w:color w:val="FF0000"/>
          <w:sz w:val="18"/>
          <w:szCs w:val="18"/>
          <w:lang w:val="fr-FR"/>
        </w:rPr>
        <w:t xml:space="preserve"> pour</w:t>
      </w:r>
      <w:r w:rsidRPr="0055568B">
        <w:rPr>
          <w:sz w:val="18"/>
          <w:szCs w:val="18"/>
          <w:lang w:val="fr-FR"/>
        </w:rPr>
        <w:t xml:space="preserve"> &lt;span class="caps"&gt;</w:t>
      </w:r>
      <w:r w:rsidRPr="0055568B">
        <w:rPr>
          <w:color w:val="FF0000"/>
          <w:sz w:val="18"/>
          <w:szCs w:val="18"/>
          <w:lang w:val="fr-FR"/>
        </w:rPr>
        <w:t>ZHM</w:t>
      </w:r>
      <w:r w:rsidRPr="0055568B">
        <w:rPr>
          <w:sz w:val="18"/>
          <w:szCs w:val="18"/>
          <w:lang w:val="fr-FR"/>
        </w:rPr>
        <w:t xml:space="preserve">&lt;/span&gt; </w:t>
      </w:r>
      <w:r w:rsidRPr="0055568B">
        <w:rPr>
          <w:color w:val="FF0000"/>
          <w:sz w:val="18"/>
          <w:szCs w:val="18"/>
          <w:lang w:val="fr-FR"/>
        </w:rPr>
        <w:t>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55568B">
        <w:rPr>
          <w:color w:val="FF0000"/>
          <w:sz w:val="18"/>
          <w:szCs w:val="18"/>
          <w:lang w:val="fr-FR"/>
        </w:rPr>
        <w:t xml:space="preserve"> engrenage</w:t>
      </w:r>
      <w:r w:rsidRPr="0055568B">
        <w:rPr>
          <w:sz w:val="18"/>
          <w:szCs w:val="18"/>
          <w:lang w:val="fr-FR"/>
        </w:rPr>
        <w:t xml:space="preserve"> &lt;/li&gt;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 xml:space="preserve">                &lt;li&gt;</w:t>
      </w:r>
      <w:r w:rsidRPr="0055568B">
        <w:rPr>
          <w:color w:val="FF0000"/>
          <w:sz w:val="18"/>
          <w:szCs w:val="18"/>
          <w:lang w:val="fr-FR"/>
        </w:rPr>
        <w:t>max. +</w:t>
      </w:r>
      <w:smartTag w:uri="urn:schemas-microsoft-com:office:smarttags" w:element="metricconverter">
        <w:smartTagPr>
          <w:attr w:name="ProductID" w:val="350 °C"/>
        </w:smartTagPr>
        <w:r w:rsidRPr="0055568B">
          <w:rPr>
            <w:color w:val="FF0000"/>
            <w:sz w:val="18"/>
            <w:szCs w:val="18"/>
            <w:lang w:val="fr-FR"/>
          </w:rPr>
          <w:t>350 °C</w:t>
        </w:r>
      </w:smartTag>
      <w:r w:rsidRPr="0055568B">
        <w:rPr>
          <w:color w:val="FF0000"/>
          <w:sz w:val="18"/>
          <w:szCs w:val="18"/>
          <w:lang w:val="fr-FR"/>
        </w:rPr>
        <w:t xml:space="preserve"> pour le débitmètre</w:t>
      </w:r>
      <w:r>
        <w:rPr>
          <w:color w:val="FF0000"/>
          <w:sz w:val="18"/>
          <w:szCs w:val="18"/>
          <w:lang w:val="fr-FR"/>
        </w:rPr>
        <w:t xml:space="preserve"> à turbine</w:t>
      </w:r>
      <w:r w:rsidRPr="0055568B">
        <w:rPr>
          <w:color w:val="FF0000"/>
          <w:sz w:val="18"/>
          <w:szCs w:val="18"/>
          <w:lang w:val="fr-FR"/>
        </w:rPr>
        <w:t xml:space="preserve"> HM </w:t>
      </w:r>
      <w:r w:rsidRPr="0055568B">
        <w:rPr>
          <w:sz w:val="18"/>
          <w:szCs w:val="18"/>
          <w:lang w:val="fr-FR"/>
        </w:rPr>
        <w:t>&lt;/li&gt;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 xml:space="preserve">            &lt;/ul&gt;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 xml:space="preserve">        &lt;/div&gt;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 xml:space="preserve">    &lt;/div&gt;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>&lt;/div&gt;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</w:p>
    <w:p w:rsidR="00B817C7" w:rsidRPr="0055568B" w:rsidRDefault="00B817C7" w:rsidP="002D630A">
      <w:pPr>
        <w:spacing w:after="0"/>
        <w:rPr>
          <w:color w:val="FF0000"/>
          <w:sz w:val="18"/>
          <w:szCs w:val="18"/>
          <w:lang w:val="fr-FR"/>
        </w:rPr>
      </w:pPr>
      <w:r w:rsidRPr="0055568B">
        <w:rPr>
          <w:color w:val="FF0000"/>
          <w:sz w:val="18"/>
          <w:szCs w:val="18"/>
          <w:lang w:val="fr-FR"/>
        </w:rPr>
        <w:t xml:space="preserve">Le capteur inductif compte le nombre de tours des </w:t>
      </w:r>
      <w:r w:rsidRPr="00C870E9">
        <w:rPr>
          <w:color w:val="FF0000"/>
          <w:sz w:val="18"/>
          <w:szCs w:val="18"/>
          <w:highlight w:val="yellow"/>
          <w:lang w:val="fr-FR"/>
        </w:rPr>
        <w:t>débitmètres KEM</w:t>
      </w:r>
      <w:r w:rsidRPr="0055568B">
        <w:rPr>
          <w:color w:val="FF0000"/>
          <w:sz w:val="18"/>
          <w:szCs w:val="18"/>
          <w:lang w:val="fr-FR"/>
        </w:rPr>
        <w:t xml:space="preserve"> </w:t>
      </w:r>
      <w:r w:rsidRPr="00C870E9">
        <w:rPr>
          <w:color w:val="FF0000"/>
          <w:sz w:val="18"/>
          <w:szCs w:val="18"/>
          <w:highlight w:val="yellow"/>
          <w:lang w:val="fr-FR"/>
        </w:rPr>
        <w:t>sans contact avec le fluide</w:t>
      </w:r>
      <w:r w:rsidRPr="0055568B">
        <w:rPr>
          <w:color w:val="FF0000"/>
          <w:sz w:val="18"/>
          <w:szCs w:val="18"/>
          <w:lang w:val="fr-FR"/>
        </w:rPr>
        <w:t>. Le champ magnétique du capteur est influencé à chaque passage de</w:t>
      </w:r>
      <w:r>
        <w:rPr>
          <w:color w:val="FF0000"/>
          <w:sz w:val="18"/>
          <w:szCs w:val="18"/>
          <w:lang w:val="fr-FR"/>
        </w:rPr>
        <w:t xml:space="preserve"> la dent ou de la palette,</w:t>
      </w:r>
      <w:r w:rsidRPr="0055568B">
        <w:rPr>
          <w:color w:val="FF0000"/>
          <w:sz w:val="18"/>
          <w:szCs w:val="18"/>
          <w:lang w:val="fr-FR"/>
        </w:rPr>
        <w:t xml:space="preserve"> le changement du flux magnétique </w:t>
      </w:r>
      <w:r w:rsidRPr="00C870E9">
        <w:rPr>
          <w:color w:val="FF0000"/>
          <w:sz w:val="18"/>
          <w:szCs w:val="18"/>
          <w:highlight w:val="yellow"/>
          <w:lang w:val="fr-FR"/>
        </w:rPr>
        <w:t>génère une variation de tension</w:t>
      </w:r>
      <w:r w:rsidRPr="0055568B">
        <w:rPr>
          <w:color w:val="FF0000"/>
          <w:sz w:val="18"/>
          <w:szCs w:val="18"/>
          <w:lang w:val="fr-FR"/>
        </w:rPr>
        <w:t xml:space="preserve"> sur la bobine du capteur.  La tension sinusoïdale du capteur est convertie par l´amplificateur en signal de courant ou de tension dont le nombre d´impulsions est proportionnel au débit. </w:t>
      </w:r>
    </w:p>
    <w:p w:rsidR="00B817C7" w:rsidRPr="0055568B" w:rsidRDefault="00B817C7" w:rsidP="002D630A">
      <w:pPr>
        <w:spacing w:after="0"/>
        <w:rPr>
          <w:color w:val="FF0000"/>
          <w:sz w:val="18"/>
          <w:szCs w:val="18"/>
          <w:lang w:val="fr-FR"/>
        </w:rPr>
      </w:pP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color w:val="FF0000"/>
          <w:sz w:val="18"/>
          <w:szCs w:val="18"/>
          <w:lang w:val="fr-FR"/>
        </w:rPr>
        <w:t xml:space="preserve">Ici, vous trouvez „notre électronique d´évaluation </w:t>
      </w:r>
      <w:r w:rsidRPr="0055568B">
        <w:rPr>
          <w:sz w:val="18"/>
          <w:szCs w:val="18"/>
          <w:lang w:val="fr-FR"/>
        </w:rPr>
        <w:t>":/auswertelektronik/?lang={$lang}.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 xml:space="preserve">h2. </w:t>
      </w:r>
      <w:r w:rsidRPr="0055568B">
        <w:rPr>
          <w:color w:val="FF0000"/>
          <w:sz w:val="18"/>
          <w:szCs w:val="18"/>
          <w:lang w:val="fr-FR"/>
        </w:rPr>
        <w:t>Fichiers à télécharger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>*(spec_downloads) "</w:t>
      </w:r>
      <w:r w:rsidRPr="0055568B">
        <w:rPr>
          <w:color w:val="FF0000"/>
          <w:sz w:val="18"/>
          <w:szCs w:val="18"/>
          <w:lang w:val="fr-FR"/>
        </w:rPr>
        <w:t xml:space="preserve"> Fiche de données du capteur inductif et de l´amplificateur (IF*Ex a VIE*Ex)</w:t>
      </w:r>
      <w:r w:rsidRPr="0055568B">
        <w:rPr>
          <w:sz w:val="18"/>
          <w:szCs w:val="18"/>
          <w:lang w:val="fr-FR"/>
        </w:rPr>
        <w:t xml:space="preserve"> ":de_datenblatt_if_und_vie.pdf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>* "</w:t>
      </w:r>
      <w:r w:rsidRPr="0055568B">
        <w:rPr>
          <w:color w:val="FF0000"/>
          <w:sz w:val="18"/>
          <w:szCs w:val="18"/>
          <w:lang w:val="fr-FR"/>
        </w:rPr>
        <w:t xml:space="preserve"> Fiche de données du capteur inductif et de l´amplificateur (VIE/P)</w:t>
      </w:r>
      <w:r w:rsidRPr="0055568B">
        <w:rPr>
          <w:sz w:val="18"/>
          <w:szCs w:val="18"/>
          <w:lang w:val="fr-FR"/>
        </w:rPr>
        <w:t xml:space="preserve"> ":datenblatt_vie_p.pdf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>* "</w:t>
      </w:r>
      <w:r w:rsidRPr="0055568B">
        <w:rPr>
          <w:color w:val="FF0000"/>
          <w:sz w:val="18"/>
          <w:szCs w:val="18"/>
          <w:lang w:val="fr-FR"/>
        </w:rPr>
        <w:t xml:space="preserve"> Certificat ATEX de l´amplificateur inductif (VIE*Ex)</w:t>
      </w:r>
      <w:r w:rsidRPr="0055568B">
        <w:rPr>
          <w:sz w:val="18"/>
          <w:szCs w:val="18"/>
          <w:lang w:val="fr-FR"/>
        </w:rPr>
        <w:t xml:space="preserve"> ":datex_vie_ex.pdf</w:t>
      </w:r>
    </w:p>
    <w:p w:rsidR="00B817C7" w:rsidRPr="0055568B" w:rsidRDefault="00B817C7" w:rsidP="002D630A">
      <w:pPr>
        <w:spacing w:after="0"/>
        <w:rPr>
          <w:sz w:val="18"/>
          <w:szCs w:val="18"/>
          <w:lang w:val="fr-FR"/>
        </w:rPr>
      </w:pPr>
      <w:r w:rsidRPr="0055568B">
        <w:rPr>
          <w:sz w:val="18"/>
          <w:szCs w:val="18"/>
          <w:lang w:val="fr-FR"/>
        </w:rPr>
        <w:t>* "</w:t>
      </w:r>
      <w:r w:rsidRPr="0055568B">
        <w:rPr>
          <w:color w:val="FF0000"/>
          <w:sz w:val="18"/>
          <w:szCs w:val="18"/>
          <w:lang w:val="fr-FR"/>
        </w:rPr>
        <w:t xml:space="preserve"> Certificat ATEX du capteur inductif (IF*Ex)</w:t>
      </w:r>
      <w:r w:rsidRPr="0055568B">
        <w:rPr>
          <w:sz w:val="18"/>
          <w:szCs w:val="18"/>
          <w:lang w:val="fr-FR"/>
        </w:rPr>
        <w:t xml:space="preserve"> ":atex_if.pdf</w:t>
      </w:r>
    </w:p>
    <w:p w:rsidR="00B817C7" w:rsidRPr="0055568B" w:rsidRDefault="00B817C7" w:rsidP="002D630A">
      <w:pPr>
        <w:spacing w:after="0"/>
        <w:rPr>
          <w:lang w:val="fr-FR"/>
        </w:rPr>
      </w:pPr>
      <w:r w:rsidRPr="0055568B">
        <w:rPr>
          <w:sz w:val="18"/>
          <w:szCs w:val="18"/>
          <w:lang w:val="fr-FR"/>
        </w:rPr>
        <w:t>* "</w:t>
      </w:r>
      <w:r w:rsidRPr="0055568B">
        <w:rPr>
          <w:color w:val="FF0000"/>
          <w:sz w:val="18"/>
          <w:szCs w:val="18"/>
          <w:lang w:val="fr-FR"/>
        </w:rPr>
        <w:t xml:space="preserve"> Certificat GOST</w:t>
      </w:r>
      <w:r w:rsidRPr="0055568B">
        <w:rPr>
          <w:sz w:val="18"/>
          <w:szCs w:val="18"/>
          <w:lang w:val="fr-FR"/>
        </w:rPr>
        <w:t>":gost_zertifikat.pdf</w:t>
      </w:r>
    </w:p>
    <w:sectPr w:rsidR="00B817C7" w:rsidRPr="0055568B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325DC"/>
    <w:rsid w:val="0007215C"/>
    <w:rsid w:val="00106AC6"/>
    <w:rsid w:val="00170CEB"/>
    <w:rsid w:val="002110BC"/>
    <w:rsid w:val="002B3F40"/>
    <w:rsid w:val="002D630A"/>
    <w:rsid w:val="00304826"/>
    <w:rsid w:val="00316128"/>
    <w:rsid w:val="003570FD"/>
    <w:rsid w:val="00383399"/>
    <w:rsid w:val="003D4812"/>
    <w:rsid w:val="00412494"/>
    <w:rsid w:val="00417026"/>
    <w:rsid w:val="004D4F42"/>
    <w:rsid w:val="004E0DFB"/>
    <w:rsid w:val="00514A23"/>
    <w:rsid w:val="005218D1"/>
    <w:rsid w:val="0055568B"/>
    <w:rsid w:val="005B465E"/>
    <w:rsid w:val="0062750E"/>
    <w:rsid w:val="00630CA8"/>
    <w:rsid w:val="00635547"/>
    <w:rsid w:val="00646AB4"/>
    <w:rsid w:val="006532BC"/>
    <w:rsid w:val="00683783"/>
    <w:rsid w:val="006B485F"/>
    <w:rsid w:val="007241D8"/>
    <w:rsid w:val="007A6BA1"/>
    <w:rsid w:val="007B2004"/>
    <w:rsid w:val="00836B4E"/>
    <w:rsid w:val="00914752"/>
    <w:rsid w:val="00936FB1"/>
    <w:rsid w:val="00971FB4"/>
    <w:rsid w:val="00982438"/>
    <w:rsid w:val="00A07007"/>
    <w:rsid w:val="00A21ED3"/>
    <w:rsid w:val="00A43AD4"/>
    <w:rsid w:val="00AC0C49"/>
    <w:rsid w:val="00AF6FA8"/>
    <w:rsid w:val="00B12CF4"/>
    <w:rsid w:val="00B817C7"/>
    <w:rsid w:val="00BD6718"/>
    <w:rsid w:val="00BF38F8"/>
    <w:rsid w:val="00C50575"/>
    <w:rsid w:val="00C75815"/>
    <w:rsid w:val="00C85CA9"/>
    <w:rsid w:val="00C870E9"/>
    <w:rsid w:val="00CB712B"/>
    <w:rsid w:val="00CC7DFD"/>
    <w:rsid w:val="00D01225"/>
    <w:rsid w:val="00D21AA0"/>
    <w:rsid w:val="00D651A9"/>
    <w:rsid w:val="00D77CD4"/>
    <w:rsid w:val="00DB6F56"/>
    <w:rsid w:val="00DC02C2"/>
    <w:rsid w:val="00DC6C7A"/>
    <w:rsid w:val="00E13CE7"/>
    <w:rsid w:val="00E46FD5"/>
    <w:rsid w:val="00E61D69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263</Words>
  <Characters>1504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2011-11-09T14:52:00Z</dcterms:created>
  <dcterms:modified xsi:type="dcterms:W3CDTF">2011-11-09T14:52:00Z</dcterms:modified>
</cp:coreProperties>
</file>