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6D5BC5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317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6D5BC5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6D5BC5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</w:t>
                            </w:r>
                            <w:proofErr w:type="spellEnd"/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120/2</w:t>
                            </w:r>
                          </w:p>
                          <w:p w:rsidR="008F2E0E" w:rsidRPr="006D5BC5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B-1933 </w:t>
                            </w:r>
                            <w:proofErr w:type="spellStart"/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Zaventem</w:t>
                            </w:r>
                            <w:proofErr w:type="spellEnd"/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, Belgium</w:t>
                            </w:r>
                          </w:p>
                          <w:p w:rsidR="008F2E0E" w:rsidRPr="006D5BC5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6D5BC5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6D5BC5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Fax</w:t>
                            </w:r>
                            <w:proofErr w:type="gramStart"/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:+</w:t>
                            </w:r>
                            <w:proofErr w:type="gramEnd"/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32-(0)2-785 0711</w:t>
                            </w:r>
                          </w:p>
                          <w:p w:rsidR="008F2E0E" w:rsidRPr="00A84D73" w:rsidRDefault="00576536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9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9201BB" w:rsidRPr="009201BB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10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38"/>
                              <w:gridCol w:w="2320"/>
                            </w:tblGrid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3276BC" w:rsidP="008B00ED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</w:t>
                                  </w:r>
                                  <w:r w:rsidR="00C31746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RH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8B00ED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D17F6E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8F2E0E" w:rsidP="007B22B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8B00ED" w:rsidP="00FA1E55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FA1E55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B15AE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0E72F7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AC155E" w:rsidP="008B00ED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7A15A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8B00E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8B00E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TSI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15AED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xo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M9cDGi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Pr="006D5BC5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6D5BC5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6D5BC5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6D5BC5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Bosdellestraat</w:t>
                      </w:r>
                      <w:proofErr w:type="spellEnd"/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 xml:space="preserve"> 120/2</w:t>
                      </w:r>
                    </w:p>
                    <w:p w:rsidR="008F2E0E" w:rsidRPr="006D5BC5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 xml:space="preserve">B-1933 </w:t>
                      </w:r>
                      <w:proofErr w:type="spellStart"/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Zaventem</w:t>
                      </w:r>
                      <w:proofErr w:type="spellEnd"/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, Belgium</w:t>
                      </w:r>
                    </w:p>
                    <w:p w:rsidR="008F2E0E" w:rsidRPr="006D5BC5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6D5BC5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6D5BC5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Fax</w:t>
                      </w:r>
                      <w:proofErr w:type="gramStart"/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:+</w:t>
                      </w:r>
                      <w:proofErr w:type="gramEnd"/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32-(0)2-785 0711</w:t>
                      </w:r>
                    </w:p>
                    <w:p w:rsidR="008F2E0E" w:rsidRPr="00A84D73" w:rsidRDefault="00576536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1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9201BB" w:rsidRPr="009201BB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2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38"/>
                        <w:gridCol w:w="2320"/>
                      </w:tblGrid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3276BC" w:rsidP="008B00ED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</w:t>
                            </w:r>
                            <w:r w:rsidR="00C3174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RH</w:t>
                            </w:r>
                            <w:r w:rsidR="001D0EBD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8B00ED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D17F6E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8F2E0E" w:rsidP="007B22B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8B00ED" w:rsidP="00FA1E55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 w:rsidR="00FA1E55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3</w:t>
                            </w:r>
                            <w:r w:rsidR="00B15AE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9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0E72F7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AC155E" w:rsidP="008B00ED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7A15A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4</w:t>
                            </w:r>
                            <w:r w:rsidR="008B00E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8B00E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TSI</w:t>
                            </w:r>
                          </w:p>
                        </w:tc>
                      </w:tr>
                    </w:tbl>
                    <w:p w:rsidR="008F2E0E" w:rsidRDefault="008F2E0E" w:rsidP="00B15AED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6D5BC5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1028065"/>
                <wp:effectExtent l="0" t="635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5E5" w:rsidRDefault="008B00E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TSF International Limited</w:t>
                            </w:r>
                          </w:p>
                          <w:p w:rsidR="00FA55E5" w:rsidRDefault="008B00E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10 Station Road</w:t>
                            </w:r>
                          </w:p>
                          <w:p w:rsidR="008F2E0E" w:rsidRDefault="00FA55E5" w:rsidP="00FA55E5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Port Harcourt </w:t>
                            </w:r>
                          </w:p>
                          <w:p w:rsidR="008B00ED" w:rsidRDefault="00FA55E5" w:rsidP="00FA55E5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Rivers State</w:t>
                            </w:r>
                          </w:p>
                          <w:p w:rsidR="00FA55E5" w:rsidRDefault="00FA55E5" w:rsidP="00FA55E5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Nigeria</w:t>
                            </w:r>
                          </w:p>
                          <w:p w:rsidR="0093138F" w:rsidRDefault="0093138F" w:rsidP="00FA55E5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93138F" w:rsidRDefault="0093138F" w:rsidP="0093138F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3138F">
                              <w:rPr>
                                <w:b/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Attn: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Femi Obaleke</w:t>
                            </w:r>
                          </w:p>
                          <w:p w:rsidR="0093138F" w:rsidRPr="006D5BC5" w:rsidRDefault="0093138F" w:rsidP="00FA55E5">
                            <w:pPr>
                              <w:pStyle w:val="Adresskopf"/>
                              <w:rPr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8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c8hAIAABc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" stroked="f">
                <v:textbox>
                  <w:txbxContent>
                    <w:p w:rsidR="00FA55E5" w:rsidRDefault="008B00E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TSF International Limited</w:t>
                      </w:r>
                    </w:p>
                    <w:p w:rsidR="00FA55E5" w:rsidRDefault="008B00E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10 Station Road</w:t>
                      </w:r>
                    </w:p>
                    <w:p w:rsidR="008F2E0E" w:rsidRDefault="00FA55E5" w:rsidP="00FA55E5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Port Harcourt </w:t>
                      </w:r>
                    </w:p>
                    <w:p w:rsidR="008B00ED" w:rsidRDefault="00FA55E5" w:rsidP="00FA55E5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Rivers State</w:t>
                      </w:r>
                    </w:p>
                    <w:p w:rsidR="00FA55E5" w:rsidRDefault="00FA55E5" w:rsidP="00FA55E5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Nigeria</w:t>
                      </w:r>
                    </w:p>
                    <w:p w:rsidR="0093138F" w:rsidRDefault="0093138F" w:rsidP="00FA55E5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</w:p>
                    <w:p w:rsidR="0093138F" w:rsidRDefault="0093138F" w:rsidP="0093138F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93138F">
                        <w:rPr>
                          <w:b/>
                          <w:noProof/>
                          <w:sz w:val="18"/>
                          <w:szCs w:val="18"/>
                          <w:lang w:val="en-GB"/>
                        </w:rPr>
                        <w:t>Attn: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 Femi Obaleke</w:t>
                      </w:r>
                    </w:p>
                    <w:p w:rsidR="0093138F" w:rsidRPr="006D5BC5" w:rsidRDefault="0093138F" w:rsidP="00FA55E5">
                      <w:pPr>
                        <w:pStyle w:val="Adresskopf"/>
                        <w:rPr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7620" t="12700" r="11430" b="63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vLx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7H4yx/Sk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A3PvLx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6D5BC5">
        <w:rPr>
          <w:sz w:val="24"/>
          <w:szCs w:val="24"/>
          <w:lang w:val="en-GB"/>
        </w:rPr>
        <w:t>Q2012</w:t>
      </w:r>
      <w:r w:rsidR="00C31746">
        <w:rPr>
          <w:sz w:val="24"/>
          <w:szCs w:val="24"/>
          <w:lang w:val="en-GB"/>
        </w:rPr>
        <w:t>RH</w:t>
      </w:r>
      <w:r w:rsidR="001D0EBD">
        <w:rPr>
          <w:sz w:val="24"/>
          <w:szCs w:val="24"/>
          <w:lang w:val="en-GB"/>
        </w:rPr>
        <w:t>3</w:t>
      </w:r>
      <w:r w:rsidR="008B00ED">
        <w:rPr>
          <w:sz w:val="24"/>
          <w:szCs w:val="24"/>
          <w:lang w:val="en-GB"/>
        </w:rPr>
        <w:t>2</w:t>
      </w:r>
      <w:r w:rsidR="00D17F6E">
        <w:rPr>
          <w:sz w:val="24"/>
          <w:szCs w:val="24"/>
          <w:lang w:val="en-GB"/>
        </w:rPr>
        <w:t>1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B15AED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8B00ED">
        <w:rPr>
          <w:sz w:val="20"/>
          <w:lang w:val="en-GB"/>
        </w:rPr>
        <w:t xml:space="preserve">Differential Pressure &amp; </w:t>
      </w:r>
      <w:r w:rsidR="00102470">
        <w:rPr>
          <w:sz w:val="20"/>
          <w:lang w:val="en-GB"/>
        </w:rPr>
        <w:t>P</w:t>
      </w:r>
      <w:r w:rsidR="00193B8E">
        <w:rPr>
          <w:sz w:val="20"/>
          <w:lang w:val="en-GB"/>
        </w:rPr>
        <w:t>ressure</w:t>
      </w:r>
      <w:r w:rsidR="008B00ED">
        <w:rPr>
          <w:sz w:val="20"/>
          <w:lang w:val="en-GB"/>
        </w:rPr>
        <w:t xml:space="preserve"> Indicating </w:t>
      </w:r>
      <w:bookmarkStart w:id="0" w:name="_GoBack"/>
      <w:bookmarkEnd w:id="0"/>
      <w:r w:rsidR="008B00ED">
        <w:rPr>
          <w:sz w:val="20"/>
          <w:lang w:val="en-GB"/>
        </w:rPr>
        <w:t>Controllers.</w:t>
      </w:r>
      <w:r w:rsidR="003A7E0C">
        <w:rPr>
          <w:sz w:val="20"/>
          <w:lang w:val="en-GB"/>
        </w:rPr>
        <w:t xml:space="preserve"> 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"/>
        <w:gridCol w:w="469"/>
        <w:gridCol w:w="1530"/>
        <w:gridCol w:w="110"/>
        <w:gridCol w:w="430"/>
        <w:gridCol w:w="4050"/>
        <w:gridCol w:w="810"/>
        <w:gridCol w:w="720"/>
        <w:gridCol w:w="900"/>
        <w:gridCol w:w="857"/>
        <w:gridCol w:w="813"/>
      </w:tblGrid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226"/>
        </w:trPr>
        <w:tc>
          <w:tcPr>
            <w:tcW w:w="469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207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 w:rsidR="00D43507" w:rsidRPr="00FA39CF" w:rsidRDefault="004819E3" w:rsidP="004819E3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181"/>
        </w:trPr>
        <w:tc>
          <w:tcPr>
            <w:tcW w:w="469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7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334"/>
        </w:trPr>
        <w:tc>
          <w:tcPr>
            <w:tcW w:w="469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2070" w:type="dxa"/>
            <w:gridSpan w:val="3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KFDB12-222222B1T-M7</w:t>
            </w:r>
          </w:p>
        </w:tc>
        <w:tc>
          <w:tcPr>
            <w:tcW w:w="4050" w:type="dxa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DP Indicating Controller</w:t>
            </w:r>
          </w:p>
        </w:tc>
        <w:tc>
          <w:tcPr>
            <w:tcW w:w="81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11.911,00</w:t>
            </w:r>
          </w:p>
        </w:tc>
        <w:tc>
          <w:tcPr>
            <w:tcW w:w="857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11.911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406"/>
        </w:trPr>
        <w:tc>
          <w:tcPr>
            <w:tcW w:w="469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A86509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070" w:type="dxa"/>
            <w:gridSpan w:val="3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KFDB22-222222B1T-M7</w:t>
            </w:r>
          </w:p>
        </w:tc>
        <w:tc>
          <w:tcPr>
            <w:tcW w:w="4050" w:type="dxa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DP Indicating Controller</w:t>
            </w:r>
          </w:p>
        </w:tc>
        <w:tc>
          <w:tcPr>
            <w:tcW w:w="81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11.911,00</w:t>
            </w:r>
          </w:p>
        </w:tc>
        <w:tc>
          <w:tcPr>
            <w:tcW w:w="857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11.911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352"/>
        </w:trPr>
        <w:tc>
          <w:tcPr>
            <w:tcW w:w="469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A86509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070" w:type="dxa"/>
            <w:gridSpan w:val="3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KFDB13-332222B1T-M7</w:t>
            </w:r>
          </w:p>
        </w:tc>
        <w:tc>
          <w:tcPr>
            <w:tcW w:w="4050" w:type="dxa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DP Indicating Controller</w:t>
            </w:r>
          </w:p>
        </w:tc>
        <w:tc>
          <w:tcPr>
            <w:tcW w:w="81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12.477,00</w:t>
            </w:r>
          </w:p>
        </w:tc>
        <w:tc>
          <w:tcPr>
            <w:tcW w:w="857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12.477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334"/>
        </w:trPr>
        <w:tc>
          <w:tcPr>
            <w:tcW w:w="469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A86509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070" w:type="dxa"/>
            <w:gridSpan w:val="3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KFPA12-02805B1T-M7</w:t>
            </w:r>
          </w:p>
        </w:tc>
        <w:tc>
          <w:tcPr>
            <w:tcW w:w="4050" w:type="dxa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Pressure Indicating Controller</w:t>
            </w:r>
          </w:p>
        </w:tc>
        <w:tc>
          <w:tcPr>
            <w:tcW w:w="81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4.959,00</w:t>
            </w:r>
          </w:p>
        </w:tc>
        <w:tc>
          <w:tcPr>
            <w:tcW w:w="857" w:type="dxa"/>
            <w:shd w:val="clear" w:color="auto" w:fill="auto"/>
            <w:noWrap/>
          </w:tcPr>
          <w:p w:rsidR="000B1234" w:rsidRDefault="000B1234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4.959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316"/>
        </w:trPr>
        <w:tc>
          <w:tcPr>
            <w:tcW w:w="469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1" w:name="_Hlk237503234"/>
          </w:p>
          <w:p w:rsidR="00102470" w:rsidRPr="00D43507" w:rsidRDefault="00A86509" w:rsidP="00D17F6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070" w:type="dxa"/>
            <w:gridSpan w:val="3"/>
            <w:shd w:val="clear" w:color="auto" w:fill="auto"/>
            <w:noWrap/>
          </w:tcPr>
          <w:p w:rsidR="00102470" w:rsidRDefault="00102470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6F497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KF</w:t>
            </w:r>
            <w:r w:rsidR="000B123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PA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0B123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-</w:t>
            </w:r>
            <w:r w:rsidR="000B123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01010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B1T-M7</w:t>
            </w:r>
          </w:p>
        </w:tc>
        <w:tc>
          <w:tcPr>
            <w:tcW w:w="4050" w:type="dxa"/>
            <w:shd w:val="clear" w:color="auto" w:fill="auto"/>
            <w:noWrap/>
          </w:tcPr>
          <w:p w:rsidR="00102470" w:rsidRDefault="00102470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E72F7" w:rsidRPr="00D43507" w:rsidRDefault="007A15A0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</w:t>
            </w:r>
            <w:r w:rsidR="000B123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ressure</w:t>
            </w:r>
            <w:r w:rsidR="006F497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Indicating Controller</w:t>
            </w:r>
          </w:p>
        </w:tc>
        <w:tc>
          <w:tcPr>
            <w:tcW w:w="81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D17F6E" w:rsidP="006F497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0B1234" w:rsidP="000B123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5.296</w:t>
            </w:r>
            <w:r w:rsidR="0010247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102470" w:rsidRDefault="00102470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Default="000B1234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5.296</w:t>
            </w:r>
            <w:r w:rsidR="00102470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  <w:p w:rsidR="000B1234" w:rsidRPr="00D43507" w:rsidRDefault="000B1234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bookmarkEnd w:id="1"/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190"/>
        </w:trPr>
        <w:tc>
          <w:tcPr>
            <w:tcW w:w="469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70" w:type="dxa"/>
            <w:gridSpan w:val="3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80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AD0C77" w:rsidRPr="00D43507" w:rsidRDefault="000B1234" w:rsidP="000B123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46</w:t>
            </w:r>
            <w:r w:rsidR="002368E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554</w:t>
            </w:r>
            <w:r w:rsidR="002368E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271"/>
        </w:trPr>
        <w:tc>
          <w:tcPr>
            <w:tcW w:w="469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70" w:type="dxa"/>
            <w:gridSpan w:val="3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80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36662A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1.250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0B1234" w:rsidRPr="000417E4" w:rsidTr="000712A6">
        <w:trPr>
          <w:gridBefore w:val="1"/>
          <w:gridAfter w:val="1"/>
          <w:wBefore w:w="123" w:type="dxa"/>
          <w:wAfter w:w="813" w:type="dxa"/>
          <w:trHeight w:val="253"/>
        </w:trPr>
        <w:tc>
          <w:tcPr>
            <w:tcW w:w="469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70" w:type="dxa"/>
            <w:gridSpan w:val="3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80" w:type="dxa"/>
            <w:gridSpan w:val="3"/>
            <w:shd w:val="clear" w:color="auto" w:fill="auto"/>
            <w:noWrap/>
            <w:vAlign w:val="center"/>
          </w:tcPr>
          <w:p w:rsidR="00FE4CFE" w:rsidRPr="00D43507" w:rsidRDefault="00A15275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se </w:t>
            </w:r>
            <w:r w:rsidR="0036662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Airport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36662A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47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804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0B1234" w:rsidRPr="000417E4" w:rsidTr="000712A6">
        <w:trPr>
          <w:gridBefore w:val="1"/>
          <w:gridAfter w:val="1"/>
          <w:wBefore w:w="123" w:type="dxa"/>
          <w:wAfter w:w="813" w:type="dxa"/>
          <w:trHeight w:val="181"/>
        </w:trPr>
        <w:tc>
          <w:tcPr>
            <w:tcW w:w="469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70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580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36662A" w:rsidP="007A15A0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 w:rsidR="007A15A0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</w:t>
            </w:r>
            <w:r w:rsidR="00A912D3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0B1234" w:rsidRPr="000417E4" w:rsidTr="000712A6">
        <w:trPr>
          <w:gridBefore w:val="1"/>
          <w:gridAfter w:val="1"/>
          <w:wBefore w:w="123" w:type="dxa"/>
          <w:wAfter w:w="813" w:type="dxa"/>
          <w:trHeight w:val="253"/>
        </w:trPr>
        <w:tc>
          <w:tcPr>
            <w:tcW w:w="469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70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580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36662A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5</w:t>
            </w:r>
            <w:r w:rsidR="00193B8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2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454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0712A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7"/>
          </w:tcPr>
          <w:p w:rsidR="00FE4CFE" w:rsidRPr="000417E4" w:rsidRDefault="00FE4CFE" w:rsidP="000712A6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193B8E">
              <w:rPr>
                <w:b/>
                <w:sz w:val="18"/>
                <w:szCs w:val="18"/>
                <w:u w:val="single"/>
                <w:lang w:val="en-US"/>
              </w:rPr>
              <w:t>4</w:t>
            </w:r>
            <w:r w:rsidR="000712A6">
              <w:rPr>
                <w:b/>
                <w:sz w:val="18"/>
                <w:szCs w:val="18"/>
                <w:u w:val="single"/>
                <w:lang w:val="en-US"/>
              </w:rPr>
              <w:t>5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</w:t>
            </w:r>
            <w:r w:rsidR="000712A6">
              <w:rPr>
                <w:b/>
                <w:sz w:val="18"/>
                <w:szCs w:val="18"/>
                <w:u w:val="single"/>
                <w:lang w:val="en-US"/>
              </w:rPr>
              <w:t>TSI</w:t>
            </w:r>
          </w:p>
        </w:tc>
      </w:tr>
      <w:tr w:rsidR="00FE4CFE" w:rsidRPr="006D5BC5" w:rsidTr="000712A6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193B8E" w:rsidP="000712A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1</w:t>
            </w:r>
            <w:r w:rsidR="000712A6">
              <w:rPr>
                <w:rFonts w:cs="Arial"/>
                <w:b/>
                <w:bCs/>
                <w:sz w:val="18"/>
                <w:szCs w:val="18"/>
                <w:lang w:val="en-GB"/>
              </w:rPr>
              <w:t>2</w:t>
            </w:r>
            <w:r w:rsidR="00FE4CFE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weeks</w:t>
            </w:r>
            <w:r w:rsidR="00FE4CFE"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6D5B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</w:tcPr>
          <w:p w:rsidR="00FE4CFE" w:rsidRPr="000417E4" w:rsidRDefault="00FE4CFE" w:rsidP="007F2DCF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7F2DCF" w:rsidP="007F2DCF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By Letter of Credit established by a First Class European Bank or Local Purchase Order issued to our Agent;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Tycol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Limited </w:t>
            </w:r>
          </w:p>
        </w:tc>
      </w:tr>
      <w:tr w:rsidR="00FE4CFE" w:rsidRPr="006D5B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6D5B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6D5B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6D5B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End-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use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Statement: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6D5B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Conditions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0712A6" w:rsidRPr="006D5B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0712A6" w:rsidRDefault="000712A6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Exclusion: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0712A6" w:rsidRDefault="000712A6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Clearing, Port Handling and Transportation in Nigeria</w:t>
            </w:r>
          </w:p>
        </w:tc>
      </w:tr>
      <w:tr w:rsidR="00FE4CFE" w:rsidRPr="006D5BC5" w:rsidTr="000712A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1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2368EC" w:rsidRDefault="0062359A" w:rsidP="0095462D">
      <w:pPr>
        <w:ind w:right="760"/>
        <w:rPr>
          <w:noProof/>
          <w:sz w:val="18"/>
          <w:szCs w:val="18"/>
          <w:lang w:val="en-US" w:eastAsia="en-US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517446" cy="747681"/>
            <wp:effectExtent l="0" t="0" r="698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285" cy="74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2D3" w:rsidRDefault="00A912D3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r w:rsidRPr="006941C5">
        <w:rPr>
          <w:b/>
          <w:sz w:val="18"/>
          <w:szCs w:val="18"/>
          <w:lang w:val="en-GB"/>
        </w:rPr>
        <w:t>Regis Houllier</w:t>
      </w:r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proofErr w:type="spellStart"/>
      <w:smartTag w:uri="urn:schemas-microsoft-com:office:smarttags" w:element="PersonName">
        <w:smartTagPr>
          <w:attr w:name="ProductID" w:val="azbil Europe"/>
        </w:smartTagPr>
        <w:r w:rsidR="0095462D" w:rsidRPr="006941C5">
          <w:rPr>
            <w:b/>
            <w:sz w:val="18"/>
            <w:szCs w:val="18"/>
            <w:lang w:val="en-GB"/>
          </w:rPr>
          <w:t>azbil</w:t>
        </w:r>
        <w:proofErr w:type="spellEnd"/>
        <w:r w:rsidR="0095462D" w:rsidRPr="006941C5">
          <w:rPr>
            <w:b/>
            <w:sz w:val="18"/>
            <w:szCs w:val="18"/>
            <w:lang w:val="en-GB"/>
          </w:rPr>
          <w:t xml:space="preserve"> Europe</w:t>
        </w:r>
      </w:smartTag>
      <w:r w:rsidR="0095462D" w:rsidRPr="006941C5">
        <w:rPr>
          <w:b/>
          <w:sz w:val="18"/>
          <w:szCs w:val="18"/>
          <w:lang w:val="en-GB"/>
        </w:rPr>
        <w:t xml:space="preserve"> NV</w:t>
      </w:r>
    </w:p>
    <w:sectPr w:rsidR="0095462D" w:rsidRPr="006941C5" w:rsidSect="00430150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7" w:h="16840" w:code="9"/>
      <w:pgMar w:top="360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536" w:rsidRDefault="00576536">
      <w:r>
        <w:separator/>
      </w:r>
    </w:p>
  </w:endnote>
  <w:endnote w:type="continuationSeparator" w:id="0">
    <w:p w:rsidR="00576536" w:rsidRDefault="0057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0D48D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0D48D7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756625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756625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0D48D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536" w:rsidRDefault="00576536">
      <w:r>
        <w:separator/>
      </w:r>
    </w:p>
  </w:footnote>
  <w:footnote w:type="continuationSeparator" w:id="0">
    <w:p w:rsidR="00576536" w:rsidRDefault="00576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3C2AA1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19050" t="0" r="0" b="0"/>
          <wp:wrapNone/>
          <wp:docPr id="1" name="Pictur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6D5BC5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8890" t="8255" r="698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9dyGwIAADIEAAAOAAAAZHJzL2Uyb0RvYy54bWysU9uO2jAQfa/Uf7D8DrmQZS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DfH13I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16F1A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712A6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A6745"/>
    <w:rsid w:val="000B1234"/>
    <w:rsid w:val="000B3BCF"/>
    <w:rsid w:val="000C2A61"/>
    <w:rsid w:val="000C3473"/>
    <w:rsid w:val="000D02AB"/>
    <w:rsid w:val="000D48D7"/>
    <w:rsid w:val="000E72F7"/>
    <w:rsid w:val="000F074F"/>
    <w:rsid w:val="000F09FB"/>
    <w:rsid w:val="000F1A57"/>
    <w:rsid w:val="000F4FDA"/>
    <w:rsid w:val="000F79A4"/>
    <w:rsid w:val="00101C77"/>
    <w:rsid w:val="00102470"/>
    <w:rsid w:val="001109F9"/>
    <w:rsid w:val="00156BB0"/>
    <w:rsid w:val="00157B97"/>
    <w:rsid w:val="00164BBD"/>
    <w:rsid w:val="00174795"/>
    <w:rsid w:val="00175977"/>
    <w:rsid w:val="0018414C"/>
    <w:rsid w:val="00193B8E"/>
    <w:rsid w:val="00195B49"/>
    <w:rsid w:val="00197AB5"/>
    <w:rsid w:val="001A1CA1"/>
    <w:rsid w:val="001A626D"/>
    <w:rsid w:val="001B1B36"/>
    <w:rsid w:val="001B2737"/>
    <w:rsid w:val="001B6430"/>
    <w:rsid w:val="001B65CC"/>
    <w:rsid w:val="001C4001"/>
    <w:rsid w:val="001D0EBD"/>
    <w:rsid w:val="001E68D0"/>
    <w:rsid w:val="001F3028"/>
    <w:rsid w:val="001F6C93"/>
    <w:rsid w:val="001F71C8"/>
    <w:rsid w:val="0020287D"/>
    <w:rsid w:val="002212C3"/>
    <w:rsid w:val="0022147E"/>
    <w:rsid w:val="00223776"/>
    <w:rsid w:val="002276EC"/>
    <w:rsid w:val="00230615"/>
    <w:rsid w:val="00233295"/>
    <w:rsid w:val="0023576E"/>
    <w:rsid w:val="002368EC"/>
    <w:rsid w:val="00240476"/>
    <w:rsid w:val="00243DD4"/>
    <w:rsid w:val="00246A53"/>
    <w:rsid w:val="00257D83"/>
    <w:rsid w:val="002649CE"/>
    <w:rsid w:val="00266622"/>
    <w:rsid w:val="00277FB6"/>
    <w:rsid w:val="00281DDE"/>
    <w:rsid w:val="00283D7A"/>
    <w:rsid w:val="00284929"/>
    <w:rsid w:val="00284F9B"/>
    <w:rsid w:val="00292441"/>
    <w:rsid w:val="002932F0"/>
    <w:rsid w:val="00295296"/>
    <w:rsid w:val="002A587B"/>
    <w:rsid w:val="002B0809"/>
    <w:rsid w:val="002B1638"/>
    <w:rsid w:val="002E0565"/>
    <w:rsid w:val="002E393A"/>
    <w:rsid w:val="002F605E"/>
    <w:rsid w:val="00317B7E"/>
    <w:rsid w:val="003276BC"/>
    <w:rsid w:val="00332618"/>
    <w:rsid w:val="00333D07"/>
    <w:rsid w:val="00334831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6662A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2AA1"/>
    <w:rsid w:val="003C3CE4"/>
    <w:rsid w:val="003C5377"/>
    <w:rsid w:val="003C677A"/>
    <w:rsid w:val="003E04E1"/>
    <w:rsid w:val="003E2113"/>
    <w:rsid w:val="003F1317"/>
    <w:rsid w:val="003F318F"/>
    <w:rsid w:val="003F4EC5"/>
    <w:rsid w:val="003F5082"/>
    <w:rsid w:val="0041241C"/>
    <w:rsid w:val="00430150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67AA0"/>
    <w:rsid w:val="0047124B"/>
    <w:rsid w:val="004754C0"/>
    <w:rsid w:val="004810BF"/>
    <w:rsid w:val="004819E3"/>
    <w:rsid w:val="0049679B"/>
    <w:rsid w:val="004A3ABD"/>
    <w:rsid w:val="004B47EA"/>
    <w:rsid w:val="004C6B27"/>
    <w:rsid w:val="004E338E"/>
    <w:rsid w:val="004E793A"/>
    <w:rsid w:val="004F2113"/>
    <w:rsid w:val="004F218E"/>
    <w:rsid w:val="00502C21"/>
    <w:rsid w:val="0050304B"/>
    <w:rsid w:val="0050515C"/>
    <w:rsid w:val="00515118"/>
    <w:rsid w:val="005251EA"/>
    <w:rsid w:val="0052536D"/>
    <w:rsid w:val="00526C14"/>
    <w:rsid w:val="00536DCE"/>
    <w:rsid w:val="0054061A"/>
    <w:rsid w:val="005417AF"/>
    <w:rsid w:val="00544BFB"/>
    <w:rsid w:val="005606B4"/>
    <w:rsid w:val="005615BC"/>
    <w:rsid w:val="00561A5E"/>
    <w:rsid w:val="0056211F"/>
    <w:rsid w:val="00570649"/>
    <w:rsid w:val="00572B04"/>
    <w:rsid w:val="0057374A"/>
    <w:rsid w:val="00576536"/>
    <w:rsid w:val="00580898"/>
    <w:rsid w:val="0059419B"/>
    <w:rsid w:val="00597E73"/>
    <w:rsid w:val="005B02ED"/>
    <w:rsid w:val="005B1A82"/>
    <w:rsid w:val="005B397F"/>
    <w:rsid w:val="005C6090"/>
    <w:rsid w:val="005C61CA"/>
    <w:rsid w:val="005D6D78"/>
    <w:rsid w:val="005E658E"/>
    <w:rsid w:val="005F2443"/>
    <w:rsid w:val="0060071B"/>
    <w:rsid w:val="00610C89"/>
    <w:rsid w:val="0061145D"/>
    <w:rsid w:val="00620567"/>
    <w:rsid w:val="0062359A"/>
    <w:rsid w:val="00623679"/>
    <w:rsid w:val="00632316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1282"/>
    <w:rsid w:val="006B33D0"/>
    <w:rsid w:val="006B367A"/>
    <w:rsid w:val="006C52B8"/>
    <w:rsid w:val="006D5BC5"/>
    <w:rsid w:val="006F1826"/>
    <w:rsid w:val="006F1950"/>
    <w:rsid w:val="006F1B1D"/>
    <w:rsid w:val="006F4974"/>
    <w:rsid w:val="0070152D"/>
    <w:rsid w:val="00712B26"/>
    <w:rsid w:val="00721629"/>
    <w:rsid w:val="007226FC"/>
    <w:rsid w:val="0072501B"/>
    <w:rsid w:val="00736A5D"/>
    <w:rsid w:val="007419AF"/>
    <w:rsid w:val="00756625"/>
    <w:rsid w:val="00774621"/>
    <w:rsid w:val="0078185B"/>
    <w:rsid w:val="007862F3"/>
    <w:rsid w:val="007922BF"/>
    <w:rsid w:val="00792606"/>
    <w:rsid w:val="007A15A0"/>
    <w:rsid w:val="007A15D5"/>
    <w:rsid w:val="007A2347"/>
    <w:rsid w:val="007B0402"/>
    <w:rsid w:val="007B22BB"/>
    <w:rsid w:val="007B23B0"/>
    <w:rsid w:val="007B471F"/>
    <w:rsid w:val="007B503A"/>
    <w:rsid w:val="007C1CD2"/>
    <w:rsid w:val="007D1B76"/>
    <w:rsid w:val="007E140B"/>
    <w:rsid w:val="007F16E5"/>
    <w:rsid w:val="007F2DCF"/>
    <w:rsid w:val="007F7A4E"/>
    <w:rsid w:val="008141FE"/>
    <w:rsid w:val="00815C53"/>
    <w:rsid w:val="00822401"/>
    <w:rsid w:val="0082366F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B00ED"/>
    <w:rsid w:val="008B069C"/>
    <w:rsid w:val="008B2949"/>
    <w:rsid w:val="008B3530"/>
    <w:rsid w:val="008C5D75"/>
    <w:rsid w:val="008D205B"/>
    <w:rsid w:val="008D5459"/>
    <w:rsid w:val="008D57C6"/>
    <w:rsid w:val="008E4E7E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01BB"/>
    <w:rsid w:val="0092510A"/>
    <w:rsid w:val="00930A52"/>
    <w:rsid w:val="0093138F"/>
    <w:rsid w:val="00931E37"/>
    <w:rsid w:val="00940B2B"/>
    <w:rsid w:val="009509DC"/>
    <w:rsid w:val="00952243"/>
    <w:rsid w:val="0095462D"/>
    <w:rsid w:val="009548CA"/>
    <w:rsid w:val="00957109"/>
    <w:rsid w:val="00962B48"/>
    <w:rsid w:val="0096515D"/>
    <w:rsid w:val="00966A27"/>
    <w:rsid w:val="009711E7"/>
    <w:rsid w:val="0098022B"/>
    <w:rsid w:val="00981E27"/>
    <w:rsid w:val="00985250"/>
    <w:rsid w:val="00987C17"/>
    <w:rsid w:val="00990CBF"/>
    <w:rsid w:val="009B3C88"/>
    <w:rsid w:val="009B5D12"/>
    <w:rsid w:val="009C5DD9"/>
    <w:rsid w:val="009D0063"/>
    <w:rsid w:val="009D00F3"/>
    <w:rsid w:val="009D1DB2"/>
    <w:rsid w:val="009E0125"/>
    <w:rsid w:val="009E6DF7"/>
    <w:rsid w:val="009F1204"/>
    <w:rsid w:val="009F44B2"/>
    <w:rsid w:val="009F6A9B"/>
    <w:rsid w:val="00A01552"/>
    <w:rsid w:val="00A0227D"/>
    <w:rsid w:val="00A1433B"/>
    <w:rsid w:val="00A15275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82AD1"/>
    <w:rsid w:val="00A84D73"/>
    <w:rsid w:val="00A86509"/>
    <w:rsid w:val="00A912D3"/>
    <w:rsid w:val="00A91A11"/>
    <w:rsid w:val="00AA0D0E"/>
    <w:rsid w:val="00AB6689"/>
    <w:rsid w:val="00AC155E"/>
    <w:rsid w:val="00AC50AA"/>
    <w:rsid w:val="00AD0C77"/>
    <w:rsid w:val="00AD3149"/>
    <w:rsid w:val="00AD5535"/>
    <w:rsid w:val="00AD6405"/>
    <w:rsid w:val="00AD7248"/>
    <w:rsid w:val="00AF59BE"/>
    <w:rsid w:val="00AF71E0"/>
    <w:rsid w:val="00B012F3"/>
    <w:rsid w:val="00B03BBF"/>
    <w:rsid w:val="00B07832"/>
    <w:rsid w:val="00B11306"/>
    <w:rsid w:val="00B15AED"/>
    <w:rsid w:val="00B349E5"/>
    <w:rsid w:val="00B5109A"/>
    <w:rsid w:val="00B5273A"/>
    <w:rsid w:val="00B54181"/>
    <w:rsid w:val="00B56A78"/>
    <w:rsid w:val="00B64D88"/>
    <w:rsid w:val="00B67CD6"/>
    <w:rsid w:val="00B77390"/>
    <w:rsid w:val="00B94932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E141F"/>
    <w:rsid w:val="00BE6C27"/>
    <w:rsid w:val="00BF1F35"/>
    <w:rsid w:val="00BF6DA5"/>
    <w:rsid w:val="00C10FB5"/>
    <w:rsid w:val="00C17A8F"/>
    <w:rsid w:val="00C31746"/>
    <w:rsid w:val="00C40791"/>
    <w:rsid w:val="00C6164B"/>
    <w:rsid w:val="00C629E0"/>
    <w:rsid w:val="00C642B9"/>
    <w:rsid w:val="00C70EC7"/>
    <w:rsid w:val="00C71195"/>
    <w:rsid w:val="00C75965"/>
    <w:rsid w:val="00C828DD"/>
    <w:rsid w:val="00C91A67"/>
    <w:rsid w:val="00C91B3A"/>
    <w:rsid w:val="00C932D4"/>
    <w:rsid w:val="00C940A0"/>
    <w:rsid w:val="00CA2095"/>
    <w:rsid w:val="00CA53E5"/>
    <w:rsid w:val="00CA615F"/>
    <w:rsid w:val="00CA6A08"/>
    <w:rsid w:val="00CA6F02"/>
    <w:rsid w:val="00CB2A26"/>
    <w:rsid w:val="00CB6CC3"/>
    <w:rsid w:val="00CB7196"/>
    <w:rsid w:val="00CC2F27"/>
    <w:rsid w:val="00CC7309"/>
    <w:rsid w:val="00CD3272"/>
    <w:rsid w:val="00CE0338"/>
    <w:rsid w:val="00CE0A61"/>
    <w:rsid w:val="00CE3541"/>
    <w:rsid w:val="00CF2634"/>
    <w:rsid w:val="00CF6C6C"/>
    <w:rsid w:val="00D03284"/>
    <w:rsid w:val="00D17F6E"/>
    <w:rsid w:val="00D200DB"/>
    <w:rsid w:val="00D26A37"/>
    <w:rsid w:val="00D27FD4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27D"/>
    <w:rsid w:val="00D76893"/>
    <w:rsid w:val="00D76F25"/>
    <w:rsid w:val="00D77A3C"/>
    <w:rsid w:val="00D77B43"/>
    <w:rsid w:val="00D83765"/>
    <w:rsid w:val="00D84332"/>
    <w:rsid w:val="00D864AA"/>
    <w:rsid w:val="00D8766F"/>
    <w:rsid w:val="00D91FA4"/>
    <w:rsid w:val="00D9784F"/>
    <w:rsid w:val="00DA0C9B"/>
    <w:rsid w:val="00DA1DB8"/>
    <w:rsid w:val="00DC190A"/>
    <w:rsid w:val="00DC4B5C"/>
    <w:rsid w:val="00DC74F0"/>
    <w:rsid w:val="00DD021E"/>
    <w:rsid w:val="00DE1F9F"/>
    <w:rsid w:val="00E001BA"/>
    <w:rsid w:val="00E011CB"/>
    <w:rsid w:val="00E04F5B"/>
    <w:rsid w:val="00E11688"/>
    <w:rsid w:val="00E136A5"/>
    <w:rsid w:val="00E138AB"/>
    <w:rsid w:val="00E24D3C"/>
    <w:rsid w:val="00E36941"/>
    <w:rsid w:val="00E439D5"/>
    <w:rsid w:val="00E44B8A"/>
    <w:rsid w:val="00E53F4E"/>
    <w:rsid w:val="00E57BC6"/>
    <w:rsid w:val="00E6570F"/>
    <w:rsid w:val="00E668D6"/>
    <w:rsid w:val="00E74D8F"/>
    <w:rsid w:val="00E806ED"/>
    <w:rsid w:val="00E9213B"/>
    <w:rsid w:val="00E960A2"/>
    <w:rsid w:val="00EA36D2"/>
    <w:rsid w:val="00EA6F8E"/>
    <w:rsid w:val="00EB41D5"/>
    <w:rsid w:val="00EB646C"/>
    <w:rsid w:val="00EC0EED"/>
    <w:rsid w:val="00EC675A"/>
    <w:rsid w:val="00ED757F"/>
    <w:rsid w:val="00EE3C0F"/>
    <w:rsid w:val="00EE6C3C"/>
    <w:rsid w:val="00EF4D6B"/>
    <w:rsid w:val="00F034D5"/>
    <w:rsid w:val="00F03613"/>
    <w:rsid w:val="00F075BE"/>
    <w:rsid w:val="00F13BDE"/>
    <w:rsid w:val="00F361D2"/>
    <w:rsid w:val="00F734F6"/>
    <w:rsid w:val="00F74492"/>
    <w:rsid w:val="00F76B42"/>
    <w:rsid w:val="00F8095A"/>
    <w:rsid w:val="00F80D40"/>
    <w:rsid w:val="00FA1E55"/>
    <w:rsid w:val="00FA39CF"/>
    <w:rsid w:val="00FA55E5"/>
    <w:rsid w:val="00FA60A1"/>
    <w:rsid w:val="00FB02A4"/>
    <w:rsid w:val="00FB0B6D"/>
    <w:rsid w:val="00FC5F21"/>
    <w:rsid w:val="00FD0386"/>
    <w:rsid w:val="00FD3C1E"/>
    <w:rsid w:val="00FD4D31"/>
    <w:rsid w:val="00FD6DEF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gis.houllier@airlitec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matake-europe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egis.houllier@airlitec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yamatake-europe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008D5-E1FD-4056-9A64-EEE1D804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1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Hewlett-Packard</Company>
  <LinksUpToDate>false</LinksUpToDate>
  <CharactersWithSpaces>2084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5</cp:revision>
  <cp:lastPrinted>2012-09-05T07:00:00Z</cp:lastPrinted>
  <dcterms:created xsi:type="dcterms:W3CDTF">2012-09-05T06:59:00Z</dcterms:created>
  <dcterms:modified xsi:type="dcterms:W3CDTF">2012-09-05T07:00:00Z</dcterms:modified>
</cp:coreProperties>
</file>