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90155C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317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90155C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0155C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90155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0155C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90155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90155C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0155C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 120/2</w:t>
                            </w:r>
                          </w:p>
                          <w:p w:rsidR="008F2E0E" w:rsidRPr="0090155C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0155C">
                              <w:rPr>
                                <w:sz w:val="16"/>
                                <w:szCs w:val="16"/>
                                <w:lang w:val="en-US"/>
                              </w:rPr>
                              <w:t>B-1933 Zaventem, Belgium</w:t>
                            </w:r>
                          </w:p>
                          <w:p w:rsidR="008F2E0E" w:rsidRPr="0090155C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0155C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90155C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0155C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90155C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0155C">
                              <w:rPr>
                                <w:sz w:val="16"/>
                                <w:szCs w:val="16"/>
                                <w:lang w:val="en-US"/>
                              </w:rPr>
                              <w:t>Fax:+32-(0)2-785 0711</w:t>
                            </w:r>
                          </w:p>
                          <w:p w:rsidR="008F2E0E" w:rsidRPr="00A84D73" w:rsidRDefault="00AA2779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60"/>
                              <w:gridCol w:w="2498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276BC" w:rsidP="00F2737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2RH</w:t>
                                  </w:r>
                                  <w:r w:rsidR="00F2737B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279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F2737B" w:rsidP="00C73FAC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KRPC/PROC/2012/0191/RY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F2737B" w:rsidP="00F2737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550E0C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F2737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F2737B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90155C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90155C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90155C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90155C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90155C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90155C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90155C">
                        <w:rPr>
                          <w:sz w:val="16"/>
                          <w:szCs w:val="16"/>
                          <w:lang w:val="en-US"/>
                        </w:rPr>
                        <w:t>Bosdellestraat 120/2</w:t>
                      </w:r>
                    </w:p>
                    <w:p w:rsidR="008F2E0E" w:rsidRPr="0090155C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90155C">
                        <w:rPr>
                          <w:sz w:val="16"/>
                          <w:szCs w:val="16"/>
                          <w:lang w:val="en-US"/>
                        </w:rPr>
                        <w:t>B-1933 Zaventem, Belgium</w:t>
                      </w:r>
                    </w:p>
                    <w:p w:rsidR="008F2E0E" w:rsidRPr="0090155C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90155C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90155C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90155C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90155C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90155C">
                        <w:rPr>
                          <w:sz w:val="16"/>
                          <w:szCs w:val="16"/>
                          <w:lang w:val="en-US"/>
                        </w:rPr>
                        <w:t>Fax:+32-(0)2-785 0711</w:t>
                      </w:r>
                    </w:p>
                    <w:p w:rsidR="008F2E0E" w:rsidRPr="00A84D73" w:rsidRDefault="00AA2779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60"/>
                        <w:gridCol w:w="2498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276BC" w:rsidP="00F2737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</w:t>
                            </w:r>
                            <w:r w:rsidR="00254D1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2RH</w:t>
                            </w:r>
                            <w:r w:rsidR="00F2737B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279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F2737B" w:rsidP="00C73FAC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KRPC/PROC/2012/0191/RY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F2737B" w:rsidP="00F2737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550E0C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7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F2737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F2737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42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KD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Bosdellestraat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Zaventem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90155C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635" r="190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F2737B" w:rsidRPr="006400C6" w:rsidRDefault="00F2737B" w:rsidP="00F2737B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 Refining &amp; Petrochemical Co. Ltd.</w:t>
                            </w:r>
                          </w:p>
                          <w:p w:rsidR="00F2737B" w:rsidRPr="006400C6" w:rsidRDefault="00F2737B" w:rsidP="00F2737B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 Kachia Road</w:t>
                            </w:r>
                          </w:p>
                          <w:p w:rsidR="00F2737B" w:rsidRPr="006400C6" w:rsidRDefault="00F2737B" w:rsidP="00F2737B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P.M.B. 2252</w:t>
                            </w:r>
                          </w:p>
                          <w:p w:rsidR="008F2E0E" w:rsidRPr="006400C6" w:rsidRDefault="00F2737B" w:rsidP="00F2737B">
                            <w:pPr>
                              <w:pStyle w:val="Adresskopf"/>
                              <w:rPr>
                                <w:szCs w:val="18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Kaduna - Nigeria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3ghA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F2737B" w:rsidRPr="006400C6" w:rsidRDefault="00F2737B" w:rsidP="00F2737B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 Refining &amp; Petrochemical Co. Ltd.</w:t>
                      </w:r>
                    </w:p>
                    <w:p w:rsidR="00F2737B" w:rsidRPr="006400C6" w:rsidRDefault="00F2737B" w:rsidP="00F2737B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 Kachia Road</w:t>
                      </w:r>
                    </w:p>
                    <w:p w:rsidR="00F2737B" w:rsidRPr="006400C6" w:rsidRDefault="00F2737B" w:rsidP="00F2737B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P.M.B. 2252</w:t>
                      </w:r>
                    </w:p>
                    <w:p w:rsidR="008F2E0E" w:rsidRPr="006400C6" w:rsidRDefault="00F2737B" w:rsidP="00F2737B">
                      <w:pPr>
                        <w:pStyle w:val="Adresskopf"/>
                        <w:rPr>
                          <w:szCs w:val="18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</w:rPr>
                        <w:t>Kaduna - Nigeria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7620" t="12700" r="11430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</w:t>
      </w:r>
      <w:r w:rsidR="00254D10">
        <w:rPr>
          <w:sz w:val="24"/>
          <w:szCs w:val="24"/>
          <w:lang w:val="en-GB"/>
        </w:rPr>
        <w:t>2</w:t>
      </w:r>
      <w:r w:rsidR="003276BC">
        <w:rPr>
          <w:sz w:val="24"/>
          <w:szCs w:val="24"/>
          <w:lang w:val="en-GB"/>
        </w:rPr>
        <w:t>RH</w:t>
      </w:r>
      <w:r w:rsidR="00F2737B">
        <w:rPr>
          <w:sz w:val="24"/>
          <w:szCs w:val="24"/>
          <w:lang w:val="en-GB"/>
        </w:rPr>
        <w:t>279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</w:t>
      </w:r>
      <w:r w:rsidR="00F2737B" w:rsidRPr="00FA39CF">
        <w:rPr>
          <w:sz w:val="20"/>
          <w:lang w:val="en-GB"/>
        </w:rPr>
        <w:t xml:space="preserve">requested </w:t>
      </w:r>
      <w:r w:rsidR="00F2737B">
        <w:rPr>
          <w:sz w:val="20"/>
          <w:lang w:val="en-GB"/>
        </w:rPr>
        <w:t>Control Valve</w:t>
      </w:r>
      <w:r w:rsidR="00F2737B" w:rsidRPr="0090155C">
        <w:rPr>
          <w:rFonts w:eastAsia="MS Mincho" w:cs="Arial"/>
          <w:bCs/>
          <w:sz w:val="20"/>
          <w:lang w:val="en-US" w:eastAsia="ja-JP"/>
        </w:rPr>
        <w:t>s</w:t>
      </w:r>
      <w:r w:rsidR="00F2737B" w:rsidRPr="003276BC">
        <w:rPr>
          <w:sz w:val="20"/>
          <w:lang w:val="en-GB"/>
        </w:rPr>
        <w:t>.</w:t>
      </w:r>
      <w:r w:rsidR="00F2737B">
        <w:rPr>
          <w:sz w:val="20"/>
          <w:lang w:val="en-GB"/>
        </w:rPr>
        <w:t xml:space="preserve"> The current Control Valves in this proposal are equivalent in process with the existing Complete Control Valves.</w:t>
      </w:r>
      <w:r w:rsidR="003A7E0C">
        <w:rPr>
          <w:sz w:val="20"/>
          <w:lang w:val="en-GB"/>
        </w:rPr>
        <w:t xml:space="preserve"> 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10"/>
        <w:gridCol w:w="18"/>
        <w:gridCol w:w="382"/>
        <w:gridCol w:w="3938"/>
        <w:gridCol w:w="810"/>
        <w:gridCol w:w="720"/>
        <w:gridCol w:w="900"/>
        <w:gridCol w:w="857"/>
        <w:gridCol w:w="955"/>
      </w:tblGrid>
      <w:tr w:rsidR="008B2949" w:rsidRPr="00D43507" w:rsidTr="00077215">
        <w:trPr>
          <w:gridAfter w:val="1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F46C5E" w:rsidP="00F46C5E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077215">
        <w:trPr>
          <w:gridAfter w:val="1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077215">
        <w:trPr>
          <w:gridAfter w:val="1"/>
          <w:wAfter w:w="813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AD0C77" w:rsidRDefault="00FE4CFE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FE4CFE" w:rsidRPr="00D43507" w:rsidRDefault="00AD0C77" w:rsidP="00F2737B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Model </w:t>
            </w:r>
            <w:r w:rsidR="00F2737B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HTS Valve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AD0C77" w:rsidRPr="0090155C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D83FDE" w:rsidRPr="0090155C" w:rsidRDefault="00F2737B" w:rsidP="00F2737B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90155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Valves </w:t>
            </w:r>
            <w:r w:rsidR="00D83FDE" w:rsidRPr="0090155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HTS </w:t>
            </w:r>
          </w:p>
          <w:p w:rsidR="00F2737B" w:rsidRPr="0090155C" w:rsidRDefault="00D83FDE" w:rsidP="00F2737B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90155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4“ size</w:t>
            </w:r>
          </w:p>
          <w:p w:rsidR="00D83FDE" w:rsidRPr="0090155C" w:rsidRDefault="00D83FDE" w:rsidP="00F2737B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90155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ANSI300 RF</w:t>
            </w:r>
          </w:p>
          <w:p w:rsidR="00D16449" w:rsidRPr="0090155C" w:rsidRDefault="00F2737B" w:rsidP="00946C70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90155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To replace </w:t>
            </w:r>
            <w:r w:rsidR="00076298" w:rsidRPr="0090155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Valve</w:t>
            </w:r>
            <w:r w:rsidRPr="0090155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Tag no: </w:t>
            </w:r>
            <w:r w:rsidR="00946C70" w:rsidRPr="0090155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16-FV</w:t>
            </w:r>
            <w:r w:rsidR="00D83FDE" w:rsidRPr="0090155C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-051</w:t>
            </w:r>
          </w:p>
        </w:tc>
        <w:tc>
          <w:tcPr>
            <w:tcW w:w="810" w:type="dxa"/>
            <w:shd w:val="clear" w:color="auto" w:fill="auto"/>
            <w:noWrap/>
          </w:tcPr>
          <w:p w:rsidR="00FE4CFE" w:rsidRPr="0090155C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FE4CFE" w:rsidRPr="00D43507" w:rsidRDefault="0094271B" w:rsidP="00D83FD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94271B" w:rsidP="00D83FD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D83FD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D83FD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868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94271B" w:rsidP="00D83FD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D83FD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D83FD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FE4CFE" w:rsidRPr="00D43507" w:rsidTr="00077215">
        <w:trPr>
          <w:gridAfter w:val="1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A84D73" w:rsidRDefault="00FE4CFE" w:rsidP="00D43507">
            <w:pPr>
              <w:jc w:val="center"/>
              <w:rPr>
                <w:rFonts w:eastAsia="MS Mincho" w:cs="Arial"/>
                <w:b/>
                <w:bCs/>
                <w:i/>
                <w:sz w:val="16"/>
                <w:szCs w:val="16"/>
                <w:lang w:eastAsia="ja-JP"/>
              </w:rPr>
            </w:pPr>
          </w:p>
        </w:tc>
        <w:tc>
          <w:tcPr>
            <w:tcW w:w="6030" w:type="dxa"/>
            <w:gridSpan w:val="5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AD0C77" w:rsidRPr="00D43507" w:rsidTr="0094271B">
        <w:trPr>
          <w:gridAfter w:val="1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94271B" w:rsidP="00D83FD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D83FD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D83FD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077215">
        <w:trPr>
          <w:gridAfter w:val="1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D83FDE" w:rsidP="00D83FD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1.6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D43507" w:rsidRDefault="00FE4CFE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Total FOB Japanease 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94271B" w:rsidP="00D83FD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</w:t>
            </w:r>
            <w:r w:rsidR="00D83FD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D83FD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518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94271B" w:rsidP="00D83FD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3</w:t>
            </w:r>
            <w:r w:rsidR="007565A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D83FD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855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94271B" w:rsidP="00414119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1</w:t>
            </w:r>
            <w:r w:rsidR="00414119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8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3</w:t>
            </w:r>
            <w:r w:rsidR="00414119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73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3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8"/>
          </w:tcPr>
          <w:p w:rsidR="00FE4CFE" w:rsidRPr="000417E4" w:rsidRDefault="00FE4CFE" w:rsidP="00414119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414119">
              <w:rPr>
                <w:b/>
                <w:sz w:val="18"/>
                <w:szCs w:val="18"/>
                <w:u w:val="single"/>
                <w:lang w:val="en-US"/>
              </w:rPr>
              <w:t>42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/KD</w:t>
            </w:r>
          </w:p>
        </w:tc>
      </w:tr>
      <w:tr w:rsidR="00FE4CFE" w:rsidRPr="0090155C" w:rsidTr="00077215">
        <w:trPr>
          <w:trHeight w:val="80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90155C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90155C">
              <w:rPr>
                <w:rFonts w:cs="Arial"/>
                <w:b/>
                <w:bCs/>
                <w:sz w:val="18"/>
                <w:szCs w:val="18"/>
                <w:lang w:val="en-GB"/>
              </w:rPr>
              <w:t>5 months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90155C" w:rsidTr="00414119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</w:tcPr>
          <w:p w:rsidR="00FE4CFE" w:rsidRPr="000417E4" w:rsidRDefault="00FE4CFE" w:rsidP="00414119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414119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414119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By Letter of Credit established by a First Class European Bank or Local Purchase Order issued to our Agent; Tycol Limited </w:t>
            </w:r>
          </w:p>
        </w:tc>
      </w:tr>
      <w:tr w:rsidR="00FE4CFE" w:rsidRPr="0090155C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90155C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 Internationa</w:t>
            </w:r>
            <w:bookmarkStart w:id="1" w:name="_GoBack"/>
            <w:bookmarkEnd w:id="1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90155C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90155C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End-use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90155C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Other Conditions: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90155C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FA60A1" w:rsidRDefault="0090155C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609725" cy="79314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9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ECA" w:rsidRPr="006941C5" w:rsidRDefault="003E5ECA" w:rsidP="0095462D">
      <w:pPr>
        <w:ind w:right="760"/>
        <w:rPr>
          <w:sz w:val="18"/>
          <w:szCs w:val="18"/>
          <w:lang w:val="en-GB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>Regis Houllier</w:t>
        </w:r>
      </w:smartTag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r w:rsidR="00702CDC">
        <w:rPr>
          <w:b/>
          <w:sz w:val="18"/>
          <w:szCs w:val="18"/>
          <w:lang w:val="en-GB"/>
        </w:rPr>
        <w:t>A</w:t>
      </w:r>
      <w:r w:rsidR="0095462D" w:rsidRPr="006941C5">
        <w:rPr>
          <w:b/>
          <w:sz w:val="18"/>
          <w:szCs w:val="18"/>
          <w:lang w:val="en-GB"/>
        </w:rPr>
        <w:t>zbil Europe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779" w:rsidRDefault="00AA2779">
      <w:r>
        <w:separator/>
      </w:r>
    </w:p>
  </w:endnote>
  <w:endnote w:type="continuationSeparator" w:id="0">
    <w:p w:rsidR="00AA2779" w:rsidRDefault="00AA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74613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746137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90155C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90155C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74613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779" w:rsidRDefault="00AA2779">
      <w:r>
        <w:separator/>
      </w:r>
    </w:p>
  </w:footnote>
  <w:footnote w:type="continuationSeparator" w:id="0">
    <w:p w:rsidR="00AA2779" w:rsidRDefault="00AA2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076298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19050" t="0" r="0" b="0"/>
          <wp:wrapNone/>
          <wp:docPr id="1" name="Pictur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90155C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8890" t="8255" r="6985" b="107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skGwIAADI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LoiyQ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DE1"/>
    <w:rsid w:val="00072706"/>
    <w:rsid w:val="00076298"/>
    <w:rsid w:val="00077215"/>
    <w:rsid w:val="00077A8C"/>
    <w:rsid w:val="00080189"/>
    <w:rsid w:val="00086545"/>
    <w:rsid w:val="000942F2"/>
    <w:rsid w:val="000A0E08"/>
    <w:rsid w:val="000A6287"/>
    <w:rsid w:val="000B3BCF"/>
    <w:rsid w:val="000C2A61"/>
    <w:rsid w:val="000C3473"/>
    <w:rsid w:val="000D02AB"/>
    <w:rsid w:val="000F074F"/>
    <w:rsid w:val="000F09FB"/>
    <w:rsid w:val="000F1A57"/>
    <w:rsid w:val="000F4FDA"/>
    <w:rsid w:val="000F79A4"/>
    <w:rsid w:val="00101C77"/>
    <w:rsid w:val="00106A73"/>
    <w:rsid w:val="001109F9"/>
    <w:rsid w:val="00156BB0"/>
    <w:rsid w:val="00157B97"/>
    <w:rsid w:val="00164BBD"/>
    <w:rsid w:val="001676BB"/>
    <w:rsid w:val="00174795"/>
    <w:rsid w:val="00175977"/>
    <w:rsid w:val="0018414C"/>
    <w:rsid w:val="00192418"/>
    <w:rsid w:val="00195B49"/>
    <w:rsid w:val="00197AB5"/>
    <w:rsid w:val="001A1CA1"/>
    <w:rsid w:val="001A1E15"/>
    <w:rsid w:val="001A626D"/>
    <w:rsid w:val="001B1B36"/>
    <w:rsid w:val="001B2737"/>
    <w:rsid w:val="001B6430"/>
    <w:rsid w:val="001B65CC"/>
    <w:rsid w:val="001C4001"/>
    <w:rsid w:val="001D45A2"/>
    <w:rsid w:val="001E68D0"/>
    <w:rsid w:val="001F3028"/>
    <w:rsid w:val="001F6C93"/>
    <w:rsid w:val="001F71C8"/>
    <w:rsid w:val="0020091F"/>
    <w:rsid w:val="0020287D"/>
    <w:rsid w:val="002079C3"/>
    <w:rsid w:val="002212C3"/>
    <w:rsid w:val="0022147E"/>
    <w:rsid w:val="002276EC"/>
    <w:rsid w:val="00230615"/>
    <w:rsid w:val="00233295"/>
    <w:rsid w:val="0023576E"/>
    <w:rsid w:val="00240476"/>
    <w:rsid w:val="00243DD4"/>
    <w:rsid w:val="00254D10"/>
    <w:rsid w:val="00257D83"/>
    <w:rsid w:val="00264BBB"/>
    <w:rsid w:val="00277FB6"/>
    <w:rsid w:val="00281DDE"/>
    <w:rsid w:val="00283D7A"/>
    <w:rsid w:val="00284929"/>
    <w:rsid w:val="00284F9B"/>
    <w:rsid w:val="00292441"/>
    <w:rsid w:val="002932F0"/>
    <w:rsid w:val="002A587B"/>
    <w:rsid w:val="002B0809"/>
    <w:rsid w:val="002B1638"/>
    <w:rsid w:val="002E0565"/>
    <w:rsid w:val="002E07C0"/>
    <w:rsid w:val="002E393A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3CE4"/>
    <w:rsid w:val="003C3E00"/>
    <w:rsid w:val="003C5377"/>
    <w:rsid w:val="003C677A"/>
    <w:rsid w:val="003E04E1"/>
    <w:rsid w:val="003E2113"/>
    <w:rsid w:val="003E2F7F"/>
    <w:rsid w:val="003E5ECA"/>
    <w:rsid w:val="003F1317"/>
    <w:rsid w:val="003F318F"/>
    <w:rsid w:val="003F4EC5"/>
    <w:rsid w:val="003F5082"/>
    <w:rsid w:val="0041241C"/>
    <w:rsid w:val="00414119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4A2D"/>
    <w:rsid w:val="0047124B"/>
    <w:rsid w:val="004754C0"/>
    <w:rsid w:val="00481D9D"/>
    <w:rsid w:val="0049679B"/>
    <w:rsid w:val="004A3ABD"/>
    <w:rsid w:val="004B478D"/>
    <w:rsid w:val="004B47EA"/>
    <w:rsid w:val="004B52D3"/>
    <w:rsid w:val="004C6B27"/>
    <w:rsid w:val="004E338E"/>
    <w:rsid w:val="004E793A"/>
    <w:rsid w:val="004F2113"/>
    <w:rsid w:val="004F218E"/>
    <w:rsid w:val="00500EE4"/>
    <w:rsid w:val="00502C21"/>
    <w:rsid w:val="0050515C"/>
    <w:rsid w:val="00515118"/>
    <w:rsid w:val="005251EA"/>
    <w:rsid w:val="0052536D"/>
    <w:rsid w:val="00536DCE"/>
    <w:rsid w:val="0054061A"/>
    <w:rsid w:val="005417AF"/>
    <w:rsid w:val="00544BFB"/>
    <w:rsid w:val="00550E0C"/>
    <w:rsid w:val="0055725A"/>
    <w:rsid w:val="005606B4"/>
    <w:rsid w:val="005615BC"/>
    <w:rsid w:val="00561A5E"/>
    <w:rsid w:val="0056211F"/>
    <w:rsid w:val="00570649"/>
    <w:rsid w:val="00572B04"/>
    <w:rsid w:val="0059419B"/>
    <w:rsid w:val="005B1A82"/>
    <w:rsid w:val="005B397F"/>
    <w:rsid w:val="005C6090"/>
    <w:rsid w:val="005C61CA"/>
    <w:rsid w:val="005D6D78"/>
    <w:rsid w:val="005E658E"/>
    <w:rsid w:val="005F2443"/>
    <w:rsid w:val="0060071B"/>
    <w:rsid w:val="0061145D"/>
    <w:rsid w:val="00620567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52B8"/>
    <w:rsid w:val="006F1826"/>
    <w:rsid w:val="006F1950"/>
    <w:rsid w:val="006F1B1D"/>
    <w:rsid w:val="0070152D"/>
    <w:rsid w:val="00702400"/>
    <w:rsid w:val="0070255D"/>
    <w:rsid w:val="00702CDC"/>
    <w:rsid w:val="00712B26"/>
    <w:rsid w:val="00721629"/>
    <w:rsid w:val="007226FC"/>
    <w:rsid w:val="0072501B"/>
    <w:rsid w:val="00736A5D"/>
    <w:rsid w:val="007419AF"/>
    <w:rsid w:val="00746137"/>
    <w:rsid w:val="007565A8"/>
    <w:rsid w:val="00774621"/>
    <w:rsid w:val="0078185B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8A5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B069C"/>
    <w:rsid w:val="008B2949"/>
    <w:rsid w:val="008C5D75"/>
    <w:rsid w:val="008D205B"/>
    <w:rsid w:val="008D57C6"/>
    <w:rsid w:val="008E2FDB"/>
    <w:rsid w:val="008F0EF1"/>
    <w:rsid w:val="008F2E0E"/>
    <w:rsid w:val="008F31A5"/>
    <w:rsid w:val="008F4413"/>
    <w:rsid w:val="0090155C"/>
    <w:rsid w:val="00904940"/>
    <w:rsid w:val="00910022"/>
    <w:rsid w:val="009104CA"/>
    <w:rsid w:val="00914F0E"/>
    <w:rsid w:val="00915ED6"/>
    <w:rsid w:val="0092510A"/>
    <w:rsid w:val="00940B2B"/>
    <w:rsid w:val="0094271B"/>
    <w:rsid w:val="00946C70"/>
    <w:rsid w:val="00952243"/>
    <w:rsid w:val="0095462D"/>
    <w:rsid w:val="009548CA"/>
    <w:rsid w:val="00957109"/>
    <w:rsid w:val="00962B48"/>
    <w:rsid w:val="0096515D"/>
    <w:rsid w:val="00966A27"/>
    <w:rsid w:val="0098022B"/>
    <w:rsid w:val="00980B23"/>
    <w:rsid w:val="00981E27"/>
    <w:rsid w:val="00987C17"/>
    <w:rsid w:val="00990CBF"/>
    <w:rsid w:val="009B3C88"/>
    <w:rsid w:val="009B5D1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07762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76514"/>
    <w:rsid w:val="00A82AD1"/>
    <w:rsid w:val="00A84D73"/>
    <w:rsid w:val="00A91A11"/>
    <w:rsid w:val="00AA0D0E"/>
    <w:rsid w:val="00AA2779"/>
    <w:rsid w:val="00AB6689"/>
    <w:rsid w:val="00AC155E"/>
    <w:rsid w:val="00AC4991"/>
    <w:rsid w:val="00AD0C77"/>
    <w:rsid w:val="00AD3149"/>
    <w:rsid w:val="00AD5535"/>
    <w:rsid w:val="00AD6405"/>
    <w:rsid w:val="00AD7248"/>
    <w:rsid w:val="00AF1EF4"/>
    <w:rsid w:val="00AF59BE"/>
    <w:rsid w:val="00AF71E0"/>
    <w:rsid w:val="00B012F3"/>
    <w:rsid w:val="00B03BBF"/>
    <w:rsid w:val="00B07832"/>
    <w:rsid w:val="00B11306"/>
    <w:rsid w:val="00B349E5"/>
    <w:rsid w:val="00B5109A"/>
    <w:rsid w:val="00B5273A"/>
    <w:rsid w:val="00B56A78"/>
    <w:rsid w:val="00B57875"/>
    <w:rsid w:val="00B57F7E"/>
    <w:rsid w:val="00B64D88"/>
    <w:rsid w:val="00B77390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033C4"/>
    <w:rsid w:val="00C17A8F"/>
    <w:rsid w:val="00C40791"/>
    <w:rsid w:val="00C57599"/>
    <w:rsid w:val="00C57676"/>
    <w:rsid w:val="00C6164B"/>
    <w:rsid w:val="00C629E0"/>
    <w:rsid w:val="00C642B9"/>
    <w:rsid w:val="00C70EC7"/>
    <w:rsid w:val="00C71195"/>
    <w:rsid w:val="00C73FAC"/>
    <w:rsid w:val="00C75965"/>
    <w:rsid w:val="00C828DD"/>
    <w:rsid w:val="00C91A67"/>
    <w:rsid w:val="00C91B3A"/>
    <w:rsid w:val="00C932D4"/>
    <w:rsid w:val="00C940A0"/>
    <w:rsid w:val="00C966F0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3272"/>
    <w:rsid w:val="00CE0338"/>
    <w:rsid w:val="00CE0A61"/>
    <w:rsid w:val="00CE3541"/>
    <w:rsid w:val="00CF2634"/>
    <w:rsid w:val="00CF6C6C"/>
    <w:rsid w:val="00D01E97"/>
    <w:rsid w:val="00D03284"/>
    <w:rsid w:val="00D16449"/>
    <w:rsid w:val="00D200DB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893"/>
    <w:rsid w:val="00D76F25"/>
    <w:rsid w:val="00D77A3C"/>
    <w:rsid w:val="00D77B43"/>
    <w:rsid w:val="00D83765"/>
    <w:rsid w:val="00D83FDE"/>
    <w:rsid w:val="00D84332"/>
    <w:rsid w:val="00D864AA"/>
    <w:rsid w:val="00D8766F"/>
    <w:rsid w:val="00D95CA4"/>
    <w:rsid w:val="00D9784F"/>
    <w:rsid w:val="00DA0C9B"/>
    <w:rsid w:val="00DA1DB8"/>
    <w:rsid w:val="00DC4B5C"/>
    <w:rsid w:val="00DC74F0"/>
    <w:rsid w:val="00DE1F9F"/>
    <w:rsid w:val="00E001BA"/>
    <w:rsid w:val="00E011CB"/>
    <w:rsid w:val="00E04F5B"/>
    <w:rsid w:val="00E136A5"/>
    <w:rsid w:val="00E138AB"/>
    <w:rsid w:val="00E36941"/>
    <w:rsid w:val="00E439D5"/>
    <w:rsid w:val="00E44B8A"/>
    <w:rsid w:val="00E53F4E"/>
    <w:rsid w:val="00E6570F"/>
    <w:rsid w:val="00E668D6"/>
    <w:rsid w:val="00E74D8F"/>
    <w:rsid w:val="00E806ED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F034D5"/>
    <w:rsid w:val="00F03613"/>
    <w:rsid w:val="00F075BE"/>
    <w:rsid w:val="00F13BDE"/>
    <w:rsid w:val="00F2737B"/>
    <w:rsid w:val="00F361D2"/>
    <w:rsid w:val="00F46C5E"/>
    <w:rsid w:val="00F734F6"/>
    <w:rsid w:val="00F74492"/>
    <w:rsid w:val="00F76B42"/>
    <w:rsid w:val="00F80D40"/>
    <w:rsid w:val="00FA39CF"/>
    <w:rsid w:val="00FA60A1"/>
    <w:rsid w:val="00FB02A4"/>
    <w:rsid w:val="00FC5F21"/>
    <w:rsid w:val="00FD0386"/>
    <w:rsid w:val="00FD3A29"/>
    <w:rsid w:val="00FD3C1E"/>
    <w:rsid w:val="00FD4D31"/>
    <w:rsid w:val="00FD6DEF"/>
    <w:rsid w:val="00FD7928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1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1823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2</cp:revision>
  <cp:lastPrinted>2012-07-23T12:26:00Z</cp:lastPrinted>
  <dcterms:created xsi:type="dcterms:W3CDTF">2012-07-23T12:27:00Z</dcterms:created>
  <dcterms:modified xsi:type="dcterms:W3CDTF">2012-07-23T12:27:00Z</dcterms:modified>
</cp:coreProperties>
</file>