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007436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  <w:lang w:val="fr-FR"/>
                              </w:rPr>
                              <w:t>Fax:+32-(0)2-785 0711</w:t>
                            </w:r>
                          </w:p>
                          <w:p w:rsidR="008F2E0E" w:rsidRPr="00A84D73" w:rsidRDefault="00CD2206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2230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AE6034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2RH</w:t>
                                  </w:r>
                                  <w:r w:rsidR="00264BB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AE6034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110BC6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KRPC/PROC/2012/0703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550E0C" w:rsidP="00AE6034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AE6034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AE6034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AE6034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AE6034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075BE">
                        <w:rPr>
                          <w:sz w:val="16"/>
                          <w:szCs w:val="16"/>
                          <w:lang w:val="fr-FR"/>
                        </w:rPr>
                        <w:t>Fax:+32-(0)2-785 0711</w:t>
                      </w:r>
                    </w:p>
                    <w:p w:rsidR="008F2E0E" w:rsidRPr="00A84D73" w:rsidRDefault="00CD2206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2230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AE6034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254D1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2RH</w:t>
                            </w:r>
                            <w:r w:rsidR="00264BB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AE6034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110BC6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KRPC/PROC/2012/0703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550E0C" w:rsidP="00AE6034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AE6034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AE6034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6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AE6034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AE6034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007436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6E9" w:rsidRPr="006400C6" w:rsidRDefault="000C46E9" w:rsidP="000C46E9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0C46E9" w:rsidRPr="006400C6" w:rsidRDefault="000C46E9" w:rsidP="000C46E9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Kaduna 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Refining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&amp; Petrochemical 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mpany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L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imi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e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d</w:t>
                            </w:r>
                          </w:p>
                          <w:p w:rsidR="000C46E9" w:rsidRDefault="000C46E9" w:rsidP="000C46E9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16, Kachia Road,</w:t>
                            </w:r>
                          </w:p>
                          <w:p w:rsidR="000C46E9" w:rsidRPr="006400C6" w:rsidRDefault="000C46E9" w:rsidP="000C46E9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P. M. B. 2252,</w:t>
                            </w:r>
                          </w:p>
                          <w:p w:rsidR="008F2E0E" w:rsidRPr="006400C6" w:rsidRDefault="000C46E9" w:rsidP="000C46E9">
                            <w:pPr>
                              <w:pStyle w:val="Adresskopf"/>
                              <w:rPr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Kaduna 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- Nigeria</w:t>
                            </w: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0C46E9" w:rsidRPr="006400C6" w:rsidRDefault="000C46E9" w:rsidP="000C46E9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0C46E9" w:rsidRPr="006400C6" w:rsidRDefault="000C46E9" w:rsidP="000C46E9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Kaduna </w:t>
                      </w: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Refining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&amp; Petrochemical </w:t>
                      </w: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mpany</w:t>
                      </w: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L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imi</w:t>
                      </w: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t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e</w:t>
                      </w: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d</w:t>
                      </w:r>
                    </w:p>
                    <w:p w:rsidR="000C46E9" w:rsidRDefault="000C46E9" w:rsidP="000C46E9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16, Kachia Road,</w:t>
                      </w:r>
                    </w:p>
                    <w:p w:rsidR="000C46E9" w:rsidRPr="006400C6" w:rsidRDefault="000C46E9" w:rsidP="000C46E9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P. M. B. 2252,</w:t>
                      </w:r>
                    </w:p>
                    <w:p w:rsidR="008F2E0E" w:rsidRPr="006400C6" w:rsidRDefault="000C46E9" w:rsidP="000C46E9">
                      <w:pPr>
                        <w:pStyle w:val="Adresskopf"/>
                        <w:rPr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Kaduna </w:t>
                      </w:r>
                      <w:r w:rsidRPr="006400C6">
                        <w:rPr>
                          <w:noProof/>
                          <w:sz w:val="18"/>
                          <w:szCs w:val="18"/>
                        </w:rPr>
                        <w:t>- Nigeria</w:t>
                      </w: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</w:t>
      </w:r>
      <w:r w:rsidR="00254D10">
        <w:rPr>
          <w:sz w:val="24"/>
          <w:szCs w:val="24"/>
          <w:lang w:val="en-GB"/>
        </w:rPr>
        <w:t>2</w:t>
      </w:r>
      <w:r w:rsidR="003276BC">
        <w:rPr>
          <w:sz w:val="24"/>
          <w:szCs w:val="24"/>
          <w:lang w:val="en-GB"/>
        </w:rPr>
        <w:t>RH</w:t>
      </w:r>
      <w:r w:rsidR="00550E0C">
        <w:rPr>
          <w:sz w:val="24"/>
          <w:szCs w:val="24"/>
          <w:lang w:val="en-GB"/>
        </w:rPr>
        <w:t>2</w:t>
      </w:r>
      <w:r w:rsidR="00E8471D">
        <w:rPr>
          <w:sz w:val="24"/>
          <w:szCs w:val="24"/>
          <w:lang w:val="en-GB"/>
        </w:rPr>
        <w:t>02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>Please find below our best offer and terms for supply of the reques</w:t>
      </w:r>
      <w:bookmarkStart w:id="0" w:name="_GoBack"/>
      <w:bookmarkEnd w:id="0"/>
      <w:r w:rsidRPr="00FA39CF">
        <w:rPr>
          <w:sz w:val="20"/>
          <w:lang w:val="en-GB"/>
        </w:rPr>
        <w:t xml:space="preserve">ted </w:t>
      </w:r>
      <w:r w:rsidR="0046344A">
        <w:rPr>
          <w:sz w:val="20"/>
          <w:lang w:val="en-GB"/>
        </w:rPr>
        <w:t>c</w:t>
      </w:r>
      <w:r w:rsidR="00145552">
        <w:rPr>
          <w:sz w:val="20"/>
          <w:lang w:val="en-GB"/>
        </w:rPr>
        <w:t xml:space="preserve">ontrol </w:t>
      </w:r>
      <w:r w:rsidR="0046344A">
        <w:rPr>
          <w:sz w:val="20"/>
          <w:lang w:val="en-GB"/>
        </w:rPr>
        <w:t>v</w:t>
      </w:r>
      <w:r w:rsidR="00145552">
        <w:rPr>
          <w:sz w:val="20"/>
          <w:lang w:val="en-GB"/>
        </w:rPr>
        <w:t>alves</w:t>
      </w:r>
      <w:r w:rsidR="00DA0C9B" w:rsidRPr="003276BC">
        <w:rPr>
          <w:sz w:val="20"/>
          <w:lang w:val="en-GB"/>
        </w:rPr>
        <w:t>.</w:t>
      </w:r>
      <w:r w:rsidR="0046344A">
        <w:rPr>
          <w:sz w:val="20"/>
          <w:lang w:val="en-GB"/>
        </w:rPr>
        <w:t xml:space="preserve"> The current valves in this proposal are equivalent in process with the existing valves.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955"/>
      </w:tblGrid>
      <w:tr w:rsidR="008B2949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077215">
        <w:trPr>
          <w:gridAfter w:val="1"/>
          <w:wAfter w:w="813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3071C3" w:rsidRDefault="0046344A" w:rsidP="003071C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HAV </w:t>
            </w:r>
          </w:p>
          <w:p w:rsidR="003071C3" w:rsidRDefault="003071C3" w:rsidP="003071C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3071C3" w:rsidRPr="00D43507" w:rsidRDefault="003071C3" w:rsidP="0046344A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Default="00E8471D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CV Angle Type</w:t>
            </w:r>
          </w:p>
          <w:p w:rsidR="00E8471D" w:rsidRDefault="00E8471D" w:rsidP="00980B2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6Bx5B</w:t>
            </w:r>
          </w:p>
          <w:p w:rsidR="00AD0C77" w:rsidRDefault="00E8471D" w:rsidP="00980B2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ANSI300RF</w:t>
            </w:r>
          </w:p>
          <w:p w:rsidR="00D16449" w:rsidRDefault="00E8471D" w:rsidP="00E8471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DAP560 (c/w Oil Snapper)</w:t>
            </w:r>
          </w:p>
          <w:p w:rsidR="003071C3" w:rsidRDefault="003071C3" w:rsidP="003071C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3071C3" w:rsidRPr="00D43507" w:rsidRDefault="003071C3" w:rsidP="003071C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Replace 416-8305-1410 (1978); Model VAV6Bx5B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4271B" w:rsidP="00E8471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E8471D" w:rsidP="00E8471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65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875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E8471D" w:rsidP="00CD592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87</w:t>
            </w:r>
            <w:r w:rsidR="00CD592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1"/>
      <w:tr w:rsidR="00FE4CFE" w:rsidRPr="00D43507" w:rsidTr="00077215">
        <w:trPr>
          <w:gridAfter w:val="1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A84D73" w:rsidRDefault="00FE4CFE" w:rsidP="00D43507">
            <w:pPr>
              <w:jc w:val="center"/>
              <w:rPr>
                <w:rFonts w:eastAsia="MS Mincho" w:cs="Arial"/>
                <w:b/>
                <w:bCs/>
                <w:i/>
                <w:sz w:val="16"/>
                <w:szCs w:val="16"/>
                <w:lang w:eastAsia="ja-JP"/>
              </w:rPr>
            </w:pPr>
          </w:p>
        </w:tc>
        <w:tc>
          <w:tcPr>
            <w:tcW w:w="6030" w:type="dxa"/>
            <w:gridSpan w:val="5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 </w:t>
            </w:r>
          </w:p>
        </w:tc>
      </w:tr>
      <w:tr w:rsidR="00AD0C77" w:rsidRPr="00D43507" w:rsidTr="0094271B">
        <w:trPr>
          <w:gridAfter w:val="1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E8471D" w:rsidP="00CD592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65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</w:t>
            </w:r>
            <w:r w:rsidR="00CD592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077215">
        <w:trPr>
          <w:gridAfter w:val="1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E8471D" w:rsidP="00E8471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2.10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FE4CFE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Japanease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E8471D" w:rsidP="00CD592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67.9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7</w:t>
            </w:r>
            <w:r w:rsidR="00CD592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E8471D" w:rsidP="00E8471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7565A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3E5EC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077215">
        <w:trPr>
          <w:gridAfter w:val="1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E8471D" w:rsidP="00CD592E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74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47</w:t>
            </w:r>
            <w:r w:rsidR="00CD592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8"/>
          </w:tcPr>
          <w:p w:rsidR="00FE4CFE" w:rsidRPr="000417E4" w:rsidRDefault="00FE4CFE" w:rsidP="00E8471D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E8471D">
              <w:rPr>
                <w:b/>
                <w:sz w:val="18"/>
                <w:szCs w:val="18"/>
                <w:u w:val="single"/>
                <w:lang w:val="en-US"/>
              </w:rPr>
              <w:t>40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6941C5" w:rsidTr="00077215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1E7AF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E7AF0">
              <w:rPr>
                <w:rFonts w:cs="Arial"/>
                <w:b/>
                <w:bCs/>
                <w:sz w:val="18"/>
                <w:szCs w:val="18"/>
                <w:lang w:val="en-GB"/>
              </w:rPr>
              <w:t>6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1E7AF0">
              <w:rPr>
                <w:rFonts w:cs="Arial"/>
                <w:b/>
                <w:bCs/>
                <w:sz w:val="18"/>
                <w:szCs w:val="18"/>
                <w:lang w:val="en-GB"/>
              </w:rPr>
              <w:t>months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6941C5" w:rsidTr="00577C10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0417E4" w:rsidRDefault="00FE4CFE" w:rsidP="00577C10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871C64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C4991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Purchase Order </w:t>
            </w:r>
            <w:r w:rsidR="00871C64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through (our exclusive agent) </w:t>
            </w:r>
            <w:proofErr w:type="spellStart"/>
            <w:r w:rsidR="00871C64">
              <w:rPr>
                <w:rFonts w:cs="Arial"/>
                <w:b/>
                <w:bCs/>
                <w:sz w:val="18"/>
                <w:szCs w:val="18"/>
                <w:lang w:val="en-GB"/>
              </w:rPr>
              <w:t>Tycol</w:t>
            </w:r>
            <w:proofErr w:type="spellEnd"/>
            <w:r w:rsidR="00871C64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Limited only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077215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6941C5" w:rsidTr="000772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Default="00007436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2400300" cy="118268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8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smartTag w:uri="urn:schemas-microsoft-com:office:smarttags" w:element="PersonName">
        <w:smartTagPr>
          <w:attr w:name="ProductID" w:val="Regis Houllier"/>
        </w:smartTagPr>
        <w:r w:rsidRPr="006941C5">
          <w:rPr>
            <w:b/>
            <w:sz w:val="18"/>
            <w:szCs w:val="18"/>
            <w:lang w:val="en-GB"/>
          </w:rPr>
          <w:t>Regis Houllier</w:t>
        </w:r>
      </w:smartTag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r w:rsidR="00702CDC">
        <w:rPr>
          <w:b/>
          <w:sz w:val="18"/>
          <w:szCs w:val="18"/>
          <w:lang w:val="en-GB"/>
        </w:rPr>
        <w:t>A</w:t>
      </w:r>
      <w:r w:rsidR="0095462D" w:rsidRPr="006941C5">
        <w:rPr>
          <w:b/>
          <w:sz w:val="18"/>
          <w:szCs w:val="18"/>
          <w:lang w:val="en-GB"/>
        </w:rPr>
        <w:t>zbil Europe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06" w:rsidRDefault="00CD2206">
      <w:r>
        <w:separator/>
      </w:r>
    </w:p>
  </w:endnote>
  <w:endnote w:type="continuationSeparator" w:id="0">
    <w:p w:rsidR="00CD2206" w:rsidRDefault="00C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FA4C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FA4C52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535286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535286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FA4C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06" w:rsidRDefault="00CD2206">
      <w:r>
        <w:separator/>
      </w:r>
    </w:p>
  </w:footnote>
  <w:footnote w:type="continuationSeparator" w:id="0">
    <w:p w:rsidR="00CD2206" w:rsidRDefault="00CD2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552B66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007436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02A5E"/>
    <w:rsid w:val="00007436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B3BCF"/>
    <w:rsid w:val="000C2A61"/>
    <w:rsid w:val="000C3473"/>
    <w:rsid w:val="000C46E9"/>
    <w:rsid w:val="000D02AB"/>
    <w:rsid w:val="000F074F"/>
    <w:rsid w:val="000F09FB"/>
    <w:rsid w:val="000F1A57"/>
    <w:rsid w:val="000F4FDA"/>
    <w:rsid w:val="000F79A4"/>
    <w:rsid w:val="00101C77"/>
    <w:rsid w:val="001109F9"/>
    <w:rsid w:val="00110BC6"/>
    <w:rsid w:val="00145552"/>
    <w:rsid w:val="00156BB0"/>
    <w:rsid w:val="00157B97"/>
    <w:rsid w:val="00164BBD"/>
    <w:rsid w:val="001676BB"/>
    <w:rsid w:val="00174795"/>
    <w:rsid w:val="00175977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E68D0"/>
    <w:rsid w:val="001E7AF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4D10"/>
    <w:rsid w:val="00257D83"/>
    <w:rsid w:val="00264BBB"/>
    <w:rsid w:val="00277C41"/>
    <w:rsid w:val="00277FB6"/>
    <w:rsid w:val="00281DDE"/>
    <w:rsid w:val="00283D7A"/>
    <w:rsid w:val="00284929"/>
    <w:rsid w:val="00284F9B"/>
    <w:rsid w:val="00292441"/>
    <w:rsid w:val="002932F0"/>
    <w:rsid w:val="002A47FB"/>
    <w:rsid w:val="002A587B"/>
    <w:rsid w:val="002B0809"/>
    <w:rsid w:val="002B1638"/>
    <w:rsid w:val="002E0565"/>
    <w:rsid w:val="002E07C0"/>
    <w:rsid w:val="002E393A"/>
    <w:rsid w:val="003071C3"/>
    <w:rsid w:val="00317B7E"/>
    <w:rsid w:val="003276BC"/>
    <w:rsid w:val="00332438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571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344A"/>
    <w:rsid w:val="00464A2D"/>
    <w:rsid w:val="0047124B"/>
    <w:rsid w:val="004754C0"/>
    <w:rsid w:val="00481D9D"/>
    <w:rsid w:val="0049679B"/>
    <w:rsid w:val="004A3ABD"/>
    <w:rsid w:val="004B478D"/>
    <w:rsid w:val="004B47EA"/>
    <w:rsid w:val="004B52D3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35286"/>
    <w:rsid w:val="00536DCE"/>
    <w:rsid w:val="0054061A"/>
    <w:rsid w:val="005417AF"/>
    <w:rsid w:val="00544BFB"/>
    <w:rsid w:val="00550E0C"/>
    <w:rsid w:val="00552B66"/>
    <w:rsid w:val="0055725A"/>
    <w:rsid w:val="005606B4"/>
    <w:rsid w:val="005615BC"/>
    <w:rsid w:val="00561A5E"/>
    <w:rsid w:val="0056211F"/>
    <w:rsid w:val="00570649"/>
    <w:rsid w:val="00572B04"/>
    <w:rsid w:val="00577C10"/>
    <w:rsid w:val="0059419B"/>
    <w:rsid w:val="005B1A82"/>
    <w:rsid w:val="005B397F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52B8"/>
    <w:rsid w:val="006F1826"/>
    <w:rsid w:val="006F1950"/>
    <w:rsid w:val="006F1B1D"/>
    <w:rsid w:val="0070152D"/>
    <w:rsid w:val="0070255D"/>
    <w:rsid w:val="00702CDC"/>
    <w:rsid w:val="00712B26"/>
    <w:rsid w:val="00721629"/>
    <w:rsid w:val="007226FC"/>
    <w:rsid w:val="0072501B"/>
    <w:rsid w:val="00736A5D"/>
    <w:rsid w:val="007419AF"/>
    <w:rsid w:val="007565A8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B5EB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71C64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510A"/>
    <w:rsid w:val="00940B2B"/>
    <w:rsid w:val="0094271B"/>
    <w:rsid w:val="00952243"/>
    <w:rsid w:val="0095462D"/>
    <w:rsid w:val="009548CA"/>
    <w:rsid w:val="00957109"/>
    <w:rsid w:val="00962B48"/>
    <w:rsid w:val="00962B67"/>
    <w:rsid w:val="0096515D"/>
    <w:rsid w:val="00966A27"/>
    <w:rsid w:val="009763A8"/>
    <w:rsid w:val="0098022B"/>
    <w:rsid w:val="00980B23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07762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76514"/>
    <w:rsid w:val="00A82AD1"/>
    <w:rsid w:val="00A84D73"/>
    <w:rsid w:val="00A91A11"/>
    <w:rsid w:val="00AA0D0E"/>
    <w:rsid w:val="00AB6689"/>
    <w:rsid w:val="00AC155E"/>
    <w:rsid w:val="00AC4991"/>
    <w:rsid w:val="00AD0C77"/>
    <w:rsid w:val="00AD3149"/>
    <w:rsid w:val="00AD5535"/>
    <w:rsid w:val="00AD6405"/>
    <w:rsid w:val="00AD7248"/>
    <w:rsid w:val="00AE6034"/>
    <w:rsid w:val="00AF1EF4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0DD"/>
    <w:rsid w:val="00BC75E8"/>
    <w:rsid w:val="00BE141F"/>
    <w:rsid w:val="00BF1F35"/>
    <w:rsid w:val="00BF6DA5"/>
    <w:rsid w:val="00C033C4"/>
    <w:rsid w:val="00C17A8F"/>
    <w:rsid w:val="00C40791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2206"/>
    <w:rsid w:val="00CD3272"/>
    <w:rsid w:val="00CD592E"/>
    <w:rsid w:val="00CE0338"/>
    <w:rsid w:val="00CE0A61"/>
    <w:rsid w:val="00CE3541"/>
    <w:rsid w:val="00CF2634"/>
    <w:rsid w:val="00CF6C6C"/>
    <w:rsid w:val="00D01E97"/>
    <w:rsid w:val="00D03284"/>
    <w:rsid w:val="00D16449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24B7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806ED"/>
    <w:rsid w:val="00E8471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361D2"/>
    <w:rsid w:val="00F46C5E"/>
    <w:rsid w:val="00F734F6"/>
    <w:rsid w:val="00F74492"/>
    <w:rsid w:val="00F76B42"/>
    <w:rsid w:val="00F80D40"/>
    <w:rsid w:val="00FA39CF"/>
    <w:rsid w:val="00FA4C52"/>
    <w:rsid w:val="00FA60A1"/>
    <w:rsid w:val="00FB02A4"/>
    <w:rsid w:val="00FC5F21"/>
    <w:rsid w:val="00FD0386"/>
    <w:rsid w:val="00FD3A29"/>
    <w:rsid w:val="00FD3C1E"/>
    <w:rsid w:val="00FD4D31"/>
    <w:rsid w:val="00FD6DEF"/>
    <w:rsid w:val="00FD7928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1766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2012-06-06T11:56:00Z</cp:lastPrinted>
  <dcterms:created xsi:type="dcterms:W3CDTF">2012-06-06T11:56:00Z</dcterms:created>
  <dcterms:modified xsi:type="dcterms:W3CDTF">2012-06-06T11:56:00Z</dcterms:modified>
</cp:coreProperties>
</file>