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9733A5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317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AZBIL</w:t>
                            </w:r>
                            <w:r w:rsidR="00257D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EUROPE NV</w:t>
                            </w:r>
                            <w:r w:rsidR="00774621">
                              <w:rPr>
                                <w:sz w:val="16"/>
                                <w:szCs w:val="16"/>
                              </w:rPr>
                              <w:t xml:space="preserve"> (YAMATAKE)</w:t>
                            </w:r>
                          </w:p>
                          <w:p w:rsidR="008F2E0E" w:rsidRPr="00F075B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</w:rPr>
                              <w:t>Bosdellestraat 120/2</w:t>
                            </w:r>
                          </w:p>
                          <w:p w:rsidR="008F2E0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</w:rPr>
                              <w:t>B-1933 Zaventem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075BE">
                              <w:rPr>
                                <w:sz w:val="16"/>
                                <w:szCs w:val="16"/>
                              </w:rPr>
                              <w:t>Belgium</w:t>
                            </w:r>
                          </w:p>
                          <w:p w:rsidR="008F2E0E" w:rsidRPr="00F075B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VAT no. BE 0474.687.910</w:t>
                            </w:r>
                          </w:p>
                          <w:p w:rsidR="008F2E0E" w:rsidRPr="00F075BE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Phone</w:t>
                            </w:r>
                            <w:r w:rsidRPr="00F075BE">
                              <w:rPr>
                                <w:sz w:val="16"/>
                                <w:szCs w:val="16"/>
                              </w:rPr>
                              <w:t>: +32-(0)2-785 0710</w:t>
                            </w:r>
                          </w:p>
                          <w:p w:rsidR="008F2E0E" w:rsidRPr="00F075BE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  <w:lang w:val="fr-FR"/>
                              </w:rPr>
                              <w:t>Fax:+32-(0)2-785 0711</w:t>
                            </w:r>
                          </w:p>
                          <w:p w:rsidR="008F2E0E" w:rsidRPr="00A84D73" w:rsidRDefault="00E84C12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D01E97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00"/>
                              <w:gridCol w:w="2458"/>
                            </w:tblGrid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3276BC" w:rsidP="008D7E3E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2RH1</w:t>
                                  </w:r>
                                  <w:r w:rsidR="008D7E3E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78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8D7E3E" w:rsidP="00C73FAC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KRPC/PROC/2012/0563/TJ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8D7E3E" w:rsidP="008D7E3E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AC155E" w:rsidP="008D7E3E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8D7E3E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KD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5273A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AZBIL</w:t>
                      </w:r>
                      <w:r w:rsidR="00257D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EUROPE NV</w:t>
                      </w:r>
                      <w:r w:rsidR="00774621">
                        <w:rPr>
                          <w:sz w:val="16"/>
                          <w:szCs w:val="16"/>
                        </w:rPr>
                        <w:t xml:space="preserve"> (YAMATAKE)</w:t>
                      </w:r>
                    </w:p>
                    <w:p w:rsidR="008F2E0E" w:rsidRPr="00F075B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F075BE">
                        <w:rPr>
                          <w:sz w:val="16"/>
                          <w:szCs w:val="16"/>
                        </w:rPr>
                        <w:t>Bosdellestraat 120/2</w:t>
                      </w:r>
                    </w:p>
                    <w:p w:rsidR="008F2E0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F075BE">
                        <w:rPr>
                          <w:sz w:val="16"/>
                          <w:szCs w:val="16"/>
                        </w:rPr>
                        <w:t>B-1933 Zaventem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F075BE">
                        <w:rPr>
                          <w:sz w:val="16"/>
                          <w:szCs w:val="16"/>
                        </w:rPr>
                        <w:t>Belgium</w:t>
                      </w:r>
                    </w:p>
                    <w:p w:rsidR="008F2E0E" w:rsidRPr="00F075B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VAT no. BE 0474.687.910</w:t>
                      </w:r>
                    </w:p>
                    <w:p w:rsidR="008F2E0E" w:rsidRPr="00F075BE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Phone</w:t>
                      </w:r>
                      <w:r w:rsidRPr="00F075BE">
                        <w:rPr>
                          <w:sz w:val="16"/>
                          <w:szCs w:val="16"/>
                        </w:rPr>
                        <w:t>: +32-(0)2-785 0710</w:t>
                      </w:r>
                    </w:p>
                    <w:p w:rsidR="008F2E0E" w:rsidRPr="00F075BE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F075BE">
                        <w:rPr>
                          <w:sz w:val="16"/>
                          <w:szCs w:val="16"/>
                          <w:lang w:val="fr-FR"/>
                        </w:rPr>
                        <w:t>Fax:+32-(0)2-785 0711</w:t>
                      </w:r>
                    </w:p>
                    <w:p w:rsidR="008F2E0E" w:rsidRPr="00A84D73" w:rsidRDefault="00E84C12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D01E97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00"/>
                        <w:gridCol w:w="2458"/>
                      </w:tblGrid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3276BC" w:rsidP="008D7E3E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</w:t>
                            </w:r>
                            <w:r w:rsidR="00254D1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2RH1</w:t>
                            </w:r>
                            <w:r w:rsidR="008D7E3E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78</w:t>
                            </w:r>
                          </w:p>
                        </w:tc>
                      </w:tr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8D7E3E" w:rsidP="00C73FAC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KRPC/PROC/2012/0563/TJ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8D7E3E" w:rsidP="008D7E3E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23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5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AC155E" w:rsidP="008D7E3E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3</w:t>
                            </w:r>
                            <w:r w:rsidR="008D7E3E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KD</w:t>
                            </w:r>
                          </w:p>
                        </w:tc>
                      </w:tr>
                    </w:tbl>
                    <w:p w:rsidR="008F2E0E" w:rsidRDefault="008F2E0E" w:rsidP="00B5273A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9733A5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828040"/>
                <wp:effectExtent l="0" t="635" r="190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</w:t>
                            </w:r>
                          </w:p>
                          <w:p w:rsidR="006400C6" w:rsidRPr="006400C6" w:rsidRDefault="006F7237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Kaduna </w:t>
                            </w:r>
                            <w:r w:rsidR="006400C6"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Refining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&amp; Petrochemical </w:t>
                            </w:r>
                            <w:r w:rsidR="006400C6"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Co</w:t>
                            </w:r>
                            <w:r w:rsidR="00550E0C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mpany</w:t>
                            </w:r>
                            <w:r w:rsidR="006400C6"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L</w:t>
                            </w:r>
                            <w:r w:rsidR="00550E0C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imi</w:t>
                            </w:r>
                            <w:r w:rsidR="006400C6"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t</w:t>
                            </w:r>
                            <w:r w:rsidR="00550E0C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e</w:t>
                            </w:r>
                            <w:r w:rsidR="006400C6"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d</w:t>
                            </w:r>
                          </w:p>
                          <w:p w:rsidR="00550E0C" w:rsidRDefault="006F7237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Km 16, Kachia Road</w:t>
                            </w:r>
                            <w:r w:rsidR="00550E0C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</w:p>
                          <w:p w:rsidR="006400C6" w:rsidRPr="006400C6" w:rsidRDefault="00550E0C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6F7237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P. M. B. 2252,</w:t>
                            </w:r>
                          </w:p>
                          <w:p w:rsidR="006400C6" w:rsidRPr="006400C6" w:rsidRDefault="006F7237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Kaduna </w:t>
                            </w:r>
                            <w:r w:rsidR="006400C6" w:rsidRPr="006400C6">
                              <w:rPr>
                                <w:noProof/>
                                <w:sz w:val="18"/>
                                <w:szCs w:val="18"/>
                              </w:rPr>
                              <w:t>- Nigeria</w:t>
                            </w:r>
                          </w:p>
                          <w:p w:rsidR="008F2E0E" w:rsidRPr="006400C6" w:rsidRDefault="008F2E0E" w:rsidP="006400C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3ghA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" stroked="f">
                <v:textbox>
                  <w:txbxContent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</w:t>
                      </w:r>
                    </w:p>
                    <w:p w:rsidR="006400C6" w:rsidRPr="006400C6" w:rsidRDefault="006F7237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Kaduna </w:t>
                      </w:r>
                      <w:r w:rsidR="006400C6"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Refining 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&amp; Petrochemical </w:t>
                      </w:r>
                      <w:r w:rsidR="006400C6"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Co</w:t>
                      </w:r>
                      <w:r w:rsidR="00550E0C">
                        <w:rPr>
                          <w:noProof/>
                          <w:sz w:val="18"/>
                          <w:szCs w:val="18"/>
                          <w:lang w:val="en-GB"/>
                        </w:rPr>
                        <w:t>mpany</w:t>
                      </w:r>
                      <w:r w:rsidR="006400C6"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 L</w:t>
                      </w:r>
                      <w:r w:rsidR="00550E0C">
                        <w:rPr>
                          <w:noProof/>
                          <w:sz w:val="18"/>
                          <w:szCs w:val="18"/>
                          <w:lang w:val="en-GB"/>
                        </w:rPr>
                        <w:t>imi</w:t>
                      </w:r>
                      <w:r w:rsidR="006400C6"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t</w:t>
                      </w:r>
                      <w:r w:rsidR="00550E0C">
                        <w:rPr>
                          <w:noProof/>
                          <w:sz w:val="18"/>
                          <w:szCs w:val="18"/>
                          <w:lang w:val="en-GB"/>
                        </w:rPr>
                        <w:t>e</w:t>
                      </w:r>
                      <w:r w:rsidR="006400C6"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d</w:t>
                      </w:r>
                    </w:p>
                    <w:p w:rsidR="00550E0C" w:rsidRDefault="006F7237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Km 16, Kachia Road</w:t>
                      </w:r>
                      <w:r w:rsidR="00550E0C">
                        <w:rPr>
                          <w:noProof/>
                          <w:sz w:val="18"/>
                          <w:szCs w:val="18"/>
                          <w:lang w:val="en-GB"/>
                        </w:rPr>
                        <w:t>,</w:t>
                      </w:r>
                    </w:p>
                    <w:p w:rsidR="006400C6" w:rsidRPr="006400C6" w:rsidRDefault="00550E0C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6F7237">
                        <w:rPr>
                          <w:noProof/>
                          <w:sz w:val="18"/>
                          <w:szCs w:val="18"/>
                          <w:lang w:val="en-GB"/>
                        </w:rPr>
                        <w:t>P. M. B. 2252,</w:t>
                      </w:r>
                    </w:p>
                    <w:p w:rsidR="006400C6" w:rsidRPr="006400C6" w:rsidRDefault="006F7237" w:rsidP="006400C6">
                      <w:pPr>
                        <w:pStyle w:val="Adresskopf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 xml:space="preserve">Kaduna </w:t>
                      </w:r>
                      <w:r w:rsidR="006400C6" w:rsidRPr="006400C6">
                        <w:rPr>
                          <w:noProof/>
                          <w:sz w:val="18"/>
                          <w:szCs w:val="18"/>
                        </w:rPr>
                        <w:t>- Nigeria</w:t>
                      </w:r>
                    </w:p>
                    <w:p w:rsidR="008F2E0E" w:rsidRPr="006400C6" w:rsidRDefault="008F2E0E" w:rsidP="006400C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7620" t="12700" r="11430" b="63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8D7E3E">
      <w:pPr>
        <w:pStyle w:val="Titre1"/>
        <w:spacing w:before="100"/>
        <w:ind w:right="760"/>
        <w:rPr>
          <w:sz w:val="18"/>
          <w:szCs w:val="18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3276BC">
        <w:rPr>
          <w:sz w:val="24"/>
          <w:szCs w:val="24"/>
          <w:lang w:val="en-GB"/>
        </w:rPr>
        <w:t>Q201</w:t>
      </w:r>
      <w:r w:rsidR="00254D10">
        <w:rPr>
          <w:sz w:val="24"/>
          <w:szCs w:val="24"/>
          <w:lang w:val="en-GB"/>
        </w:rPr>
        <w:t>2</w:t>
      </w:r>
      <w:r w:rsidR="003276BC">
        <w:rPr>
          <w:sz w:val="24"/>
          <w:szCs w:val="24"/>
          <w:lang w:val="en-GB"/>
        </w:rPr>
        <w:t>RH</w:t>
      </w:r>
      <w:r w:rsidR="00254D10">
        <w:rPr>
          <w:sz w:val="24"/>
          <w:szCs w:val="24"/>
          <w:lang w:val="en-GB"/>
        </w:rPr>
        <w:t>1</w:t>
      </w:r>
      <w:r w:rsidR="008D7E3E">
        <w:rPr>
          <w:sz w:val="24"/>
          <w:szCs w:val="24"/>
          <w:lang w:val="en-GB"/>
        </w:rPr>
        <w:t>78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14B48" w:rsidRDefault="00D14B48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Pr="00FA39CF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E14B5F">
        <w:rPr>
          <w:sz w:val="20"/>
          <w:lang w:val="en-GB"/>
        </w:rPr>
        <w:t>P</w:t>
      </w:r>
      <w:r w:rsidR="00D14B48">
        <w:rPr>
          <w:sz w:val="20"/>
          <w:lang w:val="en-GB"/>
        </w:rPr>
        <w:t>ressure Gauges &amp; Positioners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82"/>
        <w:gridCol w:w="110"/>
        <w:gridCol w:w="400"/>
        <w:gridCol w:w="1196"/>
        <w:gridCol w:w="3118"/>
        <w:gridCol w:w="567"/>
        <w:gridCol w:w="587"/>
        <w:gridCol w:w="900"/>
        <w:gridCol w:w="857"/>
        <w:gridCol w:w="955"/>
      </w:tblGrid>
      <w:tr w:rsidR="008B2949" w:rsidRPr="00D43507" w:rsidTr="00D14B48">
        <w:trPr>
          <w:gridAfter w:val="1"/>
          <w:wAfter w:w="955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43507" w:rsidRPr="00FA39CF" w:rsidRDefault="00F46C5E" w:rsidP="00F46C5E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D14B48">
        <w:trPr>
          <w:gridAfter w:val="1"/>
          <w:wAfter w:w="955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3288" w:type="dxa"/>
            <w:gridSpan w:val="4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9A2EEE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9A2EEE" w:rsidRPr="00D43507" w:rsidRDefault="009A2EEE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9A2EEE" w:rsidRPr="00D14B48" w:rsidRDefault="009A2EEE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82735282-03300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A2EEE" w:rsidRPr="00D14B48" w:rsidRDefault="009A2EEE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40mm pressure gauge 0-2kgf/cm2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2EEE" w:rsidRPr="00E5704F" w:rsidRDefault="009A2EEE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9A2EEE" w:rsidRPr="00D43507" w:rsidRDefault="009A2EEE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3,000.00</w:t>
            </w:r>
          </w:p>
        </w:tc>
      </w:tr>
      <w:tr w:rsidR="009A2EEE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9A2EEE" w:rsidRPr="00D43507" w:rsidRDefault="009A2EEE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9A2EEE" w:rsidRPr="00D14B48" w:rsidRDefault="009A2EEE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82735282-03400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A2EEE" w:rsidRPr="00D14B48" w:rsidRDefault="009A2EEE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40mm pressure gauge 0-4Kgf/cm2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2EEE" w:rsidRPr="00E5704F" w:rsidRDefault="009A2EEE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9A2EEE" w:rsidRPr="00D43507" w:rsidRDefault="009A2EEE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2,400.00</w:t>
            </w:r>
          </w:p>
        </w:tc>
      </w:tr>
      <w:tr w:rsidR="009A2EEE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9A2EEE" w:rsidRDefault="009A2EEE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9A2EEE" w:rsidRPr="00D14B48" w:rsidRDefault="009A2EEE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82735282-03400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A2EEE" w:rsidRPr="00D14B48" w:rsidRDefault="009A2EEE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40mm pressure gauge 0-4Kgf/cm2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2EEE" w:rsidRPr="00E5704F" w:rsidRDefault="009A2EEE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9A2EEE" w:rsidRPr="00D43507" w:rsidRDefault="009A2EEE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2,400.00</w:t>
            </w:r>
          </w:p>
        </w:tc>
      </w:tr>
      <w:tr w:rsidR="009A2EEE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9A2EEE" w:rsidRDefault="009A2EEE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9A2EEE" w:rsidRPr="00D14B48" w:rsidRDefault="009A2EEE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82500332-00100 ==&gt; 82500332-0010X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A2EEE" w:rsidRPr="00D14B48" w:rsidRDefault="009A2EEE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 xml:space="preserve">GOP </w:t>
            </w:r>
            <w:proofErr w:type="spellStart"/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assy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2EEE" w:rsidRPr="00E5704F" w:rsidRDefault="009A2EEE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9A2EEE" w:rsidRPr="00D43507" w:rsidRDefault="009A2EEE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1,590.60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7,953.00</w:t>
            </w:r>
          </w:p>
        </w:tc>
      </w:tr>
      <w:tr w:rsidR="009A2EEE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9A2EEE" w:rsidRDefault="009A2EEE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9A2EEE" w:rsidRPr="00D14B48" w:rsidRDefault="009A2EEE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VPP02-0N111ZLN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A2EEE" w:rsidRPr="00D14B48" w:rsidRDefault="009A2EEE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VPP positioner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2EEE" w:rsidRPr="00E5704F" w:rsidRDefault="009A2EEE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9A2EEE" w:rsidRPr="00D43507" w:rsidRDefault="009A2EEE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2,504.70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5,009.40</w:t>
            </w:r>
          </w:p>
        </w:tc>
      </w:tr>
      <w:tr w:rsidR="009A2EEE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9A2EEE" w:rsidRDefault="009A2EEE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9A2EEE" w:rsidRPr="00D14B48" w:rsidRDefault="009A2EEE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HTP-ASN1NN1LKRX (8025030N-111RX)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A2EEE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HTP positioner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2EEE" w:rsidRPr="00E5704F" w:rsidRDefault="009A2EEE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9A2EEE" w:rsidRPr="00D43507" w:rsidRDefault="009A2EEE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1,463.55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36,588.75</w:t>
            </w:r>
          </w:p>
        </w:tc>
      </w:tr>
      <w:tr w:rsidR="00D14B48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D14B48" w:rsidRDefault="00D14B48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HTP-ASN3NNILKDX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14B48" w:rsidRPr="00D14B48" w:rsidRDefault="00D14B48" w:rsidP="00606EAD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HTP positioner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4B48" w:rsidRPr="00E5704F" w:rsidRDefault="00D14B48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D14B48" w:rsidRPr="00D43507" w:rsidRDefault="00D14B48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1,463.55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7,317.75</w:t>
            </w:r>
          </w:p>
        </w:tc>
      </w:tr>
      <w:tr w:rsidR="00D14B48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D14B48" w:rsidRDefault="00D14B48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HTP-ASN2NNILKDX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14B48" w:rsidRPr="00D14B48" w:rsidRDefault="00D14B48" w:rsidP="00606EAD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HTP positioner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4B48" w:rsidRPr="00E5704F" w:rsidRDefault="00D14B48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D14B48" w:rsidRPr="00D43507" w:rsidRDefault="00D14B48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1,463.55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7,317.75</w:t>
            </w:r>
          </w:p>
        </w:tc>
      </w:tr>
      <w:tr w:rsidR="009A2EEE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9A2EEE" w:rsidRDefault="009A2EEE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9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9A2EEE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82735282-03400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A2EEE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40mm pressure gauge 0-4Kgf/cm2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2EEE" w:rsidRPr="00E5704F" w:rsidRDefault="009A2EEE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9A2EEE" w:rsidRPr="00D43507" w:rsidRDefault="009A2EEE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300.00</w:t>
            </w:r>
          </w:p>
        </w:tc>
      </w:tr>
      <w:tr w:rsidR="009A2EEE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9A2EEE" w:rsidRDefault="009A2EEE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9A2EEE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82735282-03500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A2EEE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40mm pressure gauge 0-6Kgf/cm2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2EEE" w:rsidRPr="00E5704F" w:rsidRDefault="009A2EEE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9A2EEE" w:rsidRPr="00D43507" w:rsidRDefault="009A2EEE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300.00</w:t>
            </w:r>
          </w:p>
        </w:tc>
      </w:tr>
      <w:tr w:rsidR="009A2EEE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9A2EEE" w:rsidRDefault="009A2EEE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11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9A2EEE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82735282-03300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A2EEE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40mm pressure gauge 0-2Kgf/cm2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2EEE" w:rsidRPr="00E5704F" w:rsidRDefault="009A2EEE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9A2EEE" w:rsidRPr="00D43507" w:rsidRDefault="009A2EEE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300.00</w:t>
            </w:r>
          </w:p>
        </w:tc>
      </w:tr>
      <w:tr w:rsidR="009A2EEE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9A2EEE" w:rsidRDefault="009A2EEE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12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9A2EEE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82735282-03600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A2EEE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40mm pressure gauge 0-10Kgf/cm2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2EEE" w:rsidRPr="00E5704F" w:rsidRDefault="009A2EEE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9A2EEE" w:rsidRPr="00D43507" w:rsidRDefault="009A2EEE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300.00</w:t>
            </w:r>
          </w:p>
        </w:tc>
      </w:tr>
      <w:tr w:rsidR="009A2EEE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9A2EEE" w:rsidRDefault="009A2EEE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13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9A2EEE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80021898-00500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A2EEE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Gauge Joint Rc1/8X1/4NPT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2EEE" w:rsidRPr="00E5704F" w:rsidRDefault="009A2EEE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9A2EEE" w:rsidRPr="00D43507" w:rsidRDefault="009A2EEE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9A2EEE" w:rsidRPr="009A2EEE" w:rsidRDefault="009A2EE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300.00</w:t>
            </w:r>
          </w:p>
        </w:tc>
      </w:tr>
      <w:bookmarkEnd w:id="0"/>
      <w:tr w:rsidR="00D14B48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D14B48" w:rsidRDefault="00D14B48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14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HTP-ASN1NN1LKRX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14B48" w:rsidRPr="00D14B48" w:rsidRDefault="00D14B48" w:rsidP="00606EAD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HTP positioner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4B48" w:rsidRPr="00E5704F" w:rsidRDefault="00D14B48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D14B48" w:rsidRPr="00D43507" w:rsidRDefault="00D14B48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1,463.55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7,317.75</w:t>
            </w:r>
          </w:p>
        </w:tc>
      </w:tr>
      <w:tr w:rsidR="00D14B48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D14B48" w:rsidRDefault="00D14B48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82735282-03300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40mm pressure gauge 0-2Kgf/cm2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4B48" w:rsidRPr="00E5704F" w:rsidRDefault="00D14B48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D14B48" w:rsidRPr="00D43507" w:rsidRDefault="00D14B48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300.00</w:t>
            </w:r>
          </w:p>
        </w:tc>
      </w:tr>
      <w:tr w:rsidR="00D14B48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D14B48" w:rsidRDefault="00D14B48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16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82735282-02500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40mm pressure gauge 0-2Bar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4B48" w:rsidRPr="00E5704F" w:rsidRDefault="00D14B48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D14B48" w:rsidRPr="00D43507" w:rsidRDefault="00D14B48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475.00</w:t>
            </w:r>
          </w:p>
        </w:tc>
      </w:tr>
      <w:tr w:rsidR="00D14B48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D14B48" w:rsidRDefault="00D14B48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17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82735282-03600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40mm pressure gauge 0-10Kgf/cm2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4B48" w:rsidRPr="00E5704F" w:rsidRDefault="00D14B48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D14B48" w:rsidRPr="00D43507" w:rsidRDefault="00D14B48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300.00</w:t>
            </w:r>
          </w:p>
        </w:tc>
      </w:tr>
      <w:tr w:rsidR="00D14B48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D14B48" w:rsidRDefault="00D14B48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18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82735282-03500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40mm pressure gauge 0-6Kgf/cm2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4B48" w:rsidRPr="00E5704F" w:rsidRDefault="00D14B48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D14B48" w:rsidRPr="00D43507" w:rsidRDefault="00D14B48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300.00</w:t>
            </w:r>
          </w:p>
        </w:tc>
      </w:tr>
      <w:tr w:rsidR="00D14B48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D14B48" w:rsidRDefault="00D14B48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19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82735282-03600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40mm pressure gauge 0-10Kgf/cm2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4B48" w:rsidRPr="00E5704F" w:rsidRDefault="00D14B48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D14B48" w:rsidRPr="00D43507" w:rsidRDefault="00D14B48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300.00</w:t>
            </w:r>
          </w:p>
        </w:tc>
      </w:tr>
      <w:tr w:rsidR="00D14B48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D14B48" w:rsidRDefault="00D14B48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82735282-04300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40mm pressure gauge 0-100PSI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4B48" w:rsidRPr="00E5704F" w:rsidRDefault="00D14B48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D14B48" w:rsidRPr="00D43507" w:rsidRDefault="00D14B48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475.00</w:t>
            </w:r>
          </w:p>
        </w:tc>
      </w:tr>
      <w:tr w:rsidR="00D14B48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D14B48" w:rsidRDefault="00D14B48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21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82735282-04300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40mm pressure gauge 0-100PSI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4B48" w:rsidRPr="00E5704F" w:rsidRDefault="00D14B48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D14B48" w:rsidRPr="00D43507" w:rsidRDefault="00D14B48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475.00</w:t>
            </w:r>
          </w:p>
        </w:tc>
      </w:tr>
      <w:tr w:rsidR="00D14B48" w:rsidRPr="00D43507" w:rsidTr="00D14B48">
        <w:trPr>
          <w:gridAfter w:val="1"/>
          <w:wAfter w:w="955" w:type="dxa"/>
          <w:trHeight w:val="230"/>
        </w:trPr>
        <w:tc>
          <w:tcPr>
            <w:tcW w:w="540" w:type="dxa"/>
            <w:shd w:val="clear" w:color="auto" w:fill="auto"/>
            <w:noWrap/>
            <w:vAlign w:val="center"/>
          </w:tcPr>
          <w:p w:rsidR="00D14B48" w:rsidRDefault="00D14B48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22</w:t>
            </w:r>
          </w:p>
        </w:tc>
        <w:tc>
          <w:tcPr>
            <w:tcW w:w="3288" w:type="dxa"/>
            <w:gridSpan w:val="4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82735282-04200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14B48" w:rsidRPr="00D14B48" w:rsidRDefault="00D14B48" w:rsidP="00E5704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14B48">
              <w:rPr>
                <w:rFonts w:cs="Arial"/>
                <w:b/>
                <w:bCs/>
                <w:sz w:val="16"/>
                <w:szCs w:val="16"/>
                <w:lang w:val="en-US" w:eastAsia="en-US"/>
              </w:rPr>
              <w:t>40mm pressure gauge 0-60PSI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4B48" w:rsidRPr="00E5704F" w:rsidRDefault="00D14B48" w:rsidP="00E5704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E5704F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D14B48" w:rsidRPr="00D43507" w:rsidRDefault="00D14B48" w:rsidP="00606EA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14B48" w:rsidRPr="009A2EEE" w:rsidRDefault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A2EEE">
              <w:rPr>
                <w:rFonts w:cs="Arial"/>
                <w:b/>
                <w:color w:val="000000"/>
                <w:sz w:val="16"/>
                <w:szCs w:val="16"/>
              </w:rPr>
              <w:t>475.00</w:t>
            </w:r>
          </w:p>
        </w:tc>
      </w:tr>
      <w:tr w:rsidR="00D14B48" w:rsidRPr="00D43507" w:rsidTr="00D14B48">
        <w:trPr>
          <w:gridAfter w:val="1"/>
          <w:wAfter w:w="955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D14B48" w:rsidRPr="00D43507" w:rsidRDefault="00D14B48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3"/>
            <w:shd w:val="clear" w:color="auto" w:fill="auto"/>
            <w:noWrap/>
            <w:vAlign w:val="bottom"/>
          </w:tcPr>
          <w:p w:rsidR="00D14B48" w:rsidRPr="00D43507" w:rsidRDefault="00D14B48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4"/>
            <w:shd w:val="clear" w:color="auto" w:fill="auto"/>
            <w:noWrap/>
            <w:vAlign w:val="center"/>
          </w:tcPr>
          <w:p w:rsidR="00D14B48" w:rsidRPr="00D43507" w:rsidRDefault="00D14B48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14B48" w:rsidRPr="00D43507" w:rsidRDefault="00D14B48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14B48" w:rsidRPr="00D14B48" w:rsidRDefault="00D14B48" w:rsidP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D14B48">
              <w:rPr>
                <w:rFonts w:cs="Arial"/>
                <w:b/>
                <w:color w:val="000000"/>
                <w:sz w:val="16"/>
                <w:szCs w:val="16"/>
              </w:rPr>
              <w:t>83,904.40</w:t>
            </w:r>
          </w:p>
        </w:tc>
      </w:tr>
      <w:tr w:rsidR="00D14B48" w:rsidRPr="00D43507" w:rsidTr="00D14B48">
        <w:trPr>
          <w:gridAfter w:val="1"/>
          <w:wAfter w:w="955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D14B48" w:rsidRPr="00D43507" w:rsidRDefault="00D14B48" w:rsidP="00E570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3"/>
            <w:shd w:val="clear" w:color="auto" w:fill="auto"/>
            <w:noWrap/>
            <w:vAlign w:val="bottom"/>
          </w:tcPr>
          <w:p w:rsidR="00D14B48" w:rsidRPr="00D43507" w:rsidRDefault="00D14B48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4"/>
            <w:shd w:val="clear" w:color="auto" w:fill="auto"/>
            <w:noWrap/>
            <w:vAlign w:val="center"/>
          </w:tcPr>
          <w:p w:rsidR="00D14B48" w:rsidRPr="00FA39CF" w:rsidRDefault="00D14B48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14B48" w:rsidRPr="00D43507" w:rsidRDefault="00D14B48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14B48" w:rsidRPr="00D14B48" w:rsidRDefault="00D14B48" w:rsidP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D14B48">
              <w:rPr>
                <w:rFonts w:cs="Arial"/>
                <w:b/>
                <w:color w:val="000000"/>
                <w:sz w:val="16"/>
                <w:szCs w:val="16"/>
              </w:rPr>
              <w:t>2,100.00</w:t>
            </w:r>
          </w:p>
        </w:tc>
      </w:tr>
      <w:tr w:rsidR="00D14B48" w:rsidRPr="000417E4" w:rsidTr="00D14B48">
        <w:trPr>
          <w:gridAfter w:val="1"/>
          <w:wAfter w:w="955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D14B48" w:rsidRPr="00D43507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3"/>
            <w:shd w:val="clear" w:color="auto" w:fill="auto"/>
            <w:noWrap/>
            <w:vAlign w:val="bottom"/>
          </w:tcPr>
          <w:p w:rsidR="00D14B48" w:rsidRPr="00D43507" w:rsidRDefault="00D14B48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4"/>
            <w:shd w:val="clear" w:color="auto" w:fill="auto"/>
            <w:noWrap/>
            <w:vAlign w:val="center"/>
          </w:tcPr>
          <w:p w:rsidR="00D14B48" w:rsidRPr="00D43507" w:rsidRDefault="00D14B48" w:rsidP="007D18A5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Japanease Airport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14B48" w:rsidRPr="00D43507" w:rsidRDefault="00D14B48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14B48" w:rsidRPr="00D14B48" w:rsidRDefault="00D14B48" w:rsidP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D14B48">
              <w:rPr>
                <w:rFonts w:cs="Arial"/>
                <w:b/>
                <w:color w:val="000000"/>
                <w:sz w:val="16"/>
                <w:szCs w:val="16"/>
              </w:rPr>
              <w:t>86,004.40</w:t>
            </w:r>
          </w:p>
        </w:tc>
      </w:tr>
      <w:tr w:rsidR="00D14B48" w:rsidRPr="000417E4" w:rsidTr="00D14B48">
        <w:trPr>
          <w:gridAfter w:val="1"/>
          <w:wAfter w:w="955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14B48" w:rsidRPr="000417E4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3"/>
            <w:shd w:val="clear" w:color="auto" w:fill="auto"/>
            <w:noWrap/>
            <w:vAlign w:val="bottom"/>
          </w:tcPr>
          <w:p w:rsidR="00D14B48" w:rsidRPr="000417E4" w:rsidRDefault="00D14B48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4"/>
            <w:shd w:val="clear" w:color="auto" w:fill="auto"/>
            <w:noWrap/>
            <w:vAlign w:val="center"/>
          </w:tcPr>
          <w:p w:rsidR="00D14B48" w:rsidRPr="000417E4" w:rsidRDefault="00D14B48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14B48" w:rsidRPr="000417E4" w:rsidRDefault="00D14B48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14B48" w:rsidRPr="00D14B48" w:rsidRDefault="00D14B48" w:rsidP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D14B48">
              <w:rPr>
                <w:rFonts w:cs="Arial"/>
                <w:b/>
                <w:color w:val="000000"/>
                <w:sz w:val="16"/>
                <w:szCs w:val="16"/>
              </w:rPr>
              <w:t>7,800.00</w:t>
            </w:r>
          </w:p>
        </w:tc>
      </w:tr>
      <w:tr w:rsidR="00D14B48" w:rsidRPr="000417E4" w:rsidTr="00D14B48">
        <w:trPr>
          <w:gridAfter w:val="1"/>
          <w:wAfter w:w="955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D14B48" w:rsidRPr="000417E4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3"/>
            <w:shd w:val="clear" w:color="auto" w:fill="auto"/>
            <w:noWrap/>
            <w:vAlign w:val="bottom"/>
          </w:tcPr>
          <w:p w:rsidR="00D14B48" w:rsidRPr="000417E4" w:rsidRDefault="00D14B48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4"/>
            <w:shd w:val="clear" w:color="auto" w:fill="auto"/>
            <w:noWrap/>
            <w:vAlign w:val="center"/>
          </w:tcPr>
          <w:p w:rsidR="00D14B48" w:rsidRPr="00B349E5" w:rsidRDefault="00D14B48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, Nigeria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14B48" w:rsidRPr="000417E4" w:rsidRDefault="00D14B48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14B48" w:rsidRPr="00D14B48" w:rsidRDefault="00D14B48" w:rsidP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  <w:u w:val="single"/>
              </w:rPr>
            </w:pPr>
            <w:r w:rsidRPr="00D14B48">
              <w:rPr>
                <w:rFonts w:cs="Arial"/>
                <w:b/>
                <w:color w:val="000000"/>
                <w:sz w:val="16"/>
                <w:szCs w:val="16"/>
                <w:u w:val="single"/>
              </w:rPr>
              <w:t>93,804.40</w:t>
            </w:r>
          </w:p>
        </w:tc>
      </w:tr>
      <w:tr w:rsidR="00D14B48" w:rsidRPr="000417E4" w:rsidTr="00D14B48">
        <w:trPr>
          <w:gridAfter w:val="1"/>
          <w:wAfter w:w="955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14B48" w:rsidRPr="000417E4" w:rsidRDefault="00D14B48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3"/>
            <w:shd w:val="clear" w:color="auto" w:fill="auto"/>
            <w:noWrap/>
            <w:vAlign w:val="bottom"/>
          </w:tcPr>
          <w:p w:rsidR="00D14B48" w:rsidRPr="000417E4" w:rsidRDefault="00D14B48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4"/>
            <w:shd w:val="clear" w:color="auto" w:fill="auto"/>
            <w:noWrap/>
            <w:vAlign w:val="center"/>
          </w:tcPr>
          <w:p w:rsidR="00D14B48" w:rsidRPr="00B349E5" w:rsidRDefault="00D14B48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14B48" w:rsidRPr="000417E4" w:rsidRDefault="00D14B48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14B48" w:rsidRPr="00D14B48" w:rsidRDefault="00D14B48" w:rsidP="00D14B48">
            <w:pPr>
              <w:jc w:val="right"/>
              <w:rPr>
                <w:rFonts w:cs="Arial"/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D14B48" w:rsidRPr="000417E4" w:rsidTr="00D14B4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3"/>
          </w:tcPr>
          <w:p w:rsidR="00D14B48" w:rsidRPr="000417E4" w:rsidRDefault="00D14B48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lastRenderedPageBreak/>
              <w:t>TERMS OF DELIVERY</w:t>
            </w:r>
          </w:p>
        </w:tc>
        <w:tc>
          <w:tcPr>
            <w:tcW w:w="8580" w:type="dxa"/>
            <w:gridSpan w:val="8"/>
          </w:tcPr>
          <w:p w:rsidR="00D14B48" w:rsidRPr="000417E4" w:rsidRDefault="00D14B48" w:rsidP="00D14B48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TYC/1603/39/KD</w:t>
            </w:r>
          </w:p>
        </w:tc>
      </w:tr>
      <w:tr w:rsidR="00D14B48" w:rsidRPr="006941C5" w:rsidTr="00D14B48">
        <w:trPr>
          <w:trHeight w:val="80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D14B48" w:rsidRPr="00443415" w:rsidRDefault="00D14B48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D14B48" w:rsidRPr="006941C5" w:rsidRDefault="00D14B48" w:rsidP="002A7B68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A7B68">
              <w:rPr>
                <w:rFonts w:cs="Arial"/>
                <w:b/>
                <w:bCs/>
                <w:sz w:val="18"/>
                <w:szCs w:val="18"/>
                <w:lang w:val="en-GB"/>
              </w:rPr>
              <w:t>8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weeks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D14B48" w:rsidRPr="006941C5" w:rsidTr="00AB605E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</w:tcPr>
          <w:p w:rsidR="00D14B48" w:rsidRPr="000417E4" w:rsidRDefault="00D14B48" w:rsidP="00AB605E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D14B48" w:rsidRPr="006941C5" w:rsidRDefault="00D14B48" w:rsidP="00AB605E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B605E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By Letter of Credit established by a First Class European Bank or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Local Purchase Order issued to our Agent; Tycol Limited</w:t>
            </w:r>
          </w:p>
        </w:tc>
      </w:tr>
      <w:tr w:rsidR="00D14B48" w:rsidRPr="006941C5" w:rsidTr="00D14B48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D14B48" w:rsidRPr="006F1950" w:rsidRDefault="00D14B48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D14B48" w:rsidRPr="006941C5" w:rsidRDefault="00D14B48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D14B48" w:rsidRPr="006941C5" w:rsidTr="00D14B48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D14B48" w:rsidRPr="006941C5" w:rsidRDefault="00D14B48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D14B48" w:rsidRPr="006941C5" w:rsidRDefault="00D14B48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D14B48" w:rsidRPr="006941C5" w:rsidTr="00D14B48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D14B48" w:rsidRPr="006941C5" w:rsidRDefault="00D14B48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D14B48" w:rsidRPr="006941C5" w:rsidRDefault="00D14B48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D14B48" w:rsidRPr="006941C5" w:rsidTr="00D14B48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D14B48" w:rsidRPr="006941C5" w:rsidRDefault="00D14B48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D14B48" w:rsidRPr="006941C5" w:rsidRDefault="00D14B48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D14B48" w:rsidRPr="006941C5" w:rsidTr="00D14B48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D14B48" w:rsidRPr="006941C5" w:rsidRDefault="00D14B48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D14B48" w:rsidRPr="006941C5" w:rsidRDefault="00D14B48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D14B48" w:rsidRPr="006941C5" w:rsidTr="00D14B48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D14B48" w:rsidRPr="006941C5" w:rsidRDefault="00D14B48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D14B48" w:rsidRPr="006941C5" w:rsidRDefault="00D14B48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D14B48" w:rsidRPr="006941C5" w:rsidTr="00D14B48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D14B48" w:rsidRPr="006941C5" w:rsidRDefault="00D14B48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D14B48" w:rsidRPr="006941C5" w:rsidRDefault="00D14B48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D14B48" w:rsidRPr="006941C5" w:rsidTr="00D14B48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D14B48" w:rsidRPr="006941C5" w:rsidRDefault="00D14B48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End-use Statement: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D14B48" w:rsidRPr="006941C5" w:rsidRDefault="00D14B48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D14B48" w:rsidRPr="006941C5" w:rsidTr="00D14B48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D14B48" w:rsidRPr="006941C5" w:rsidRDefault="00D14B48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Other Conditions: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D14B48" w:rsidRPr="006941C5" w:rsidRDefault="00D14B48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D14B48" w:rsidRPr="006941C5" w:rsidTr="00D14B48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D14B48" w:rsidRPr="006941C5" w:rsidRDefault="00D14B48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D14B48" w:rsidRPr="006941C5" w:rsidRDefault="00D14B48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D14B48" w:rsidRPr="006941C5" w:rsidTr="00D14B4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1"/>
          </w:tcPr>
          <w:p w:rsidR="00D14B48" w:rsidRPr="006941C5" w:rsidRDefault="00D14B48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D14B48" w:rsidRDefault="00D14B48" w:rsidP="0095462D">
      <w:pPr>
        <w:ind w:right="760"/>
        <w:rPr>
          <w:sz w:val="18"/>
          <w:szCs w:val="18"/>
          <w:lang w:val="en-GB"/>
        </w:rPr>
      </w:pPr>
    </w:p>
    <w:p w:rsidR="00D14B48" w:rsidRDefault="00D14B48" w:rsidP="0095462D">
      <w:pPr>
        <w:ind w:right="760"/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FA60A1" w:rsidRDefault="009733A5" w:rsidP="0095462D">
      <w:pPr>
        <w:ind w:right="760"/>
        <w:rPr>
          <w:noProof/>
          <w:sz w:val="18"/>
          <w:szCs w:val="18"/>
          <w:lang w:val="en-US" w:eastAsia="en-US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720488" cy="8477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48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E5ECA" w:rsidRPr="006941C5" w:rsidRDefault="003E5ECA" w:rsidP="0095462D">
      <w:pPr>
        <w:ind w:right="760"/>
        <w:rPr>
          <w:sz w:val="18"/>
          <w:szCs w:val="18"/>
          <w:lang w:val="en-GB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smartTag w:uri="urn:schemas-microsoft-com:office:smarttags" w:element="PersonName">
        <w:smartTagPr>
          <w:attr w:name="ProductID" w:val="Regis Houllier"/>
        </w:smartTagPr>
        <w:r w:rsidRPr="006941C5">
          <w:rPr>
            <w:b/>
            <w:sz w:val="18"/>
            <w:szCs w:val="18"/>
            <w:lang w:val="en-GB"/>
          </w:rPr>
          <w:t>Regis Houllier</w:t>
        </w:r>
      </w:smartTag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r w:rsidR="00702CDC">
        <w:rPr>
          <w:b/>
          <w:sz w:val="18"/>
          <w:szCs w:val="18"/>
          <w:lang w:val="en-GB"/>
        </w:rPr>
        <w:t>A</w:t>
      </w:r>
      <w:r w:rsidR="0095462D" w:rsidRPr="006941C5">
        <w:rPr>
          <w:b/>
          <w:sz w:val="18"/>
          <w:szCs w:val="18"/>
          <w:lang w:val="en-GB"/>
        </w:rPr>
        <w:t>zbil Europe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12" w:rsidRDefault="00E84C12">
      <w:r>
        <w:separator/>
      </w:r>
    </w:p>
  </w:endnote>
  <w:endnote w:type="continuationSeparator" w:id="0">
    <w:p w:rsidR="00E84C12" w:rsidRDefault="00E8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3F488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3F4888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372916">
      <w:rPr>
        <w:rStyle w:val="Numrodepage"/>
        <w:noProof/>
        <w:sz w:val="18"/>
        <w:szCs w:val="18"/>
      </w:rPr>
      <w:t>2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372916">
      <w:rPr>
        <w:rStyle w:val="Numrodepage"/>
        <w:noProof/>
        <w:sz w:val="18"/>
        <w:szCs w:val="18"/>
      </w:rPr>
      <w:t>2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3F488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12" w:rsidRDefault="00E84C12">
      <w:r>
        <w:separator/>
      </w:r>
    </w:p>
  </w:footnote>
  <w:footnote w:type="continuationSeparator" w:id="0">
    <w:p w:rsidR="00E84C12" w:rsidRDefault="00E84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552B66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19050" t="0" r="0" b="0"/>
          <wp:wrapNone/>
          <wp:docPr id="1" name="Pictur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9733A5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8890" t="8255" r="6985" b="1079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skGwIAADIEAAAOAAAAZHJzL2Uyb0RvYy54bWysU02P2yAQvVfqf0DcE9uJN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LoiyQ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B3BCF"/>
    <w:rsid w:val="000C2A61"/>
    <w:rsid w:val="000C3473"/>
    <w:rsid w:val="000D02AB"/>
    <w:rsid w:val="000F074F"/>
    <w:rsid w:val="000F09FB"/>
    <w:rsid w:val="000F1A57"/>
    <w:rsid w:val="000F4FDA"/>
    <w:rsid w:val="000F79A4"/>
    <w:rsid w:val="00101C77"/>
    <w:rsid w:val="001109F9"/>
    <w:rsid w:val="00156BB0"/>
    <w:rsid w:val="00157B97"/>
    <w:rsid w:val="00164BBD"/>
    <w:rsid w:val="001676BB"/>
    <w:rsid w:val="00174795"/>
    <w:rsid w:val="00175977"/>
    <w:rsid w:val="0018414C"/>
    <w:rsid w:val="00192418"/>
    <w:rsid w:val="00195B49"/>
    <w:rsid w:val="00197AB5"/>
    <w:rsid w:val="001A1CA1"/>
    <w:rsid w:val="001A1E15"/>
    <w:rsid w:val="001A626D"/>
    <w:rsid w:val="001B1B36"/>
    <w:rsid w:val="001B2737"/>
    <w:rsid w:val="001B6430"/>
    <w:rsid w:val="001B65CC"/>
    <w:rsid w:val="001C4001"/>
    <w:rsid w:val="001D45A2"/>
    <w:rsid w:val="001E68D0"/>
    <w:rsid w:val="001F3028"/>
    <w:rsid w:val="001F6C93"/>
    <w:rsid w:val="001F71C8"/>
    <w:rsid w:val="0020091F"/>
    <w:rsid w:val="0020287D"/>
    <w:rsid w:val="002212C3"/>
    <w:rsid w:val="0022147E"/>
    <w:rsid w:val="002276EC"/>
    <w:rsid w:val="00230615"/>
    <w:rsid w:val="00233295"/>
    <w:rsid w:val="0023576E"/>
    <w:rsid w:val="00240476"/>
    <w:rsid w:val="00243DD4"/>
    <w:rsid w:val="00254D10"/>
    <w:rsid w:val="00257D83"/>
    <w:rsid w:val="00264BBB"/>
    <w:rsid w:val="00277FB6"/>
    <w:rsid w:val="00281DDE"/>
    <w:rsid w:val="00283D7A"/>
    <w:rsid w:val="00284929"/>
    <w:rsid w:val="00284F9B"/>
    <w:rsid w:val="00292441"/>
    <w:rsid w:val="002932F0"/>
    <w:rsid w:val="002A587B"/>
    <w:rsid w:val="002A7B68"/>
    <w:rsid w:val="002B0809"/>
    <w:rsid w:val="002B1638"/>
    <w:rsid w:val="002E0565"/>
    <w:rsid w:val="002E07C0"/>
    <w:rsid w:val="002E393A"/>
    <w:rsid w:val="00317B7E"/>
    <w:rsid w:val="003276BC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71281"/>
    <w:rsid w:val="00372916"/>
    <w:rsid w:val="00383D00"/>
    <w:rsid w:val="0038404C"/>
    <w:rsid w:val="003A10B0"/>
    <w:rsid w:val="003A5034"/>
    <w:rsid w:val="003A7E0C"/>
    <w:rsid w:val="003B100B"/>
    <w:rsid w:val="003C19F6"/>
    <w:rsid w:val="003C1A92"/>
    <w:rsid w:val="003C3CE4"/>
    <w:rsid w:val="003C3E00"/>
    <w:rsid w:val="003C5377"/>
    <w:rsid w:val="003C677A"/>
    <w:rsid w:val="003E04E1"/>
    <w:rsid w:val="003E2113"/>
    <w:rsid w:val="003E2F7F"/>
    <w:rsid w:val="003E5ECA"/>
    <w:rsid w:val="003F1317"/>
    <w:rsid w:val="003F318F"/>
    <w:rsid w:val="003F4888"/>
    <w:rsid w:val="003F4EC5"/>
    <w:rsid w:val="003F5082"/>
    <w:rsid w:val="0041241C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64A2D"/>
    <w:rsid w:val="0047124B"/>
    <w:rsid w:val="004754C0"/>
    <w:rsid w:val="00481D9D"/>
    <w:rsid w:val="0049679B"/>
    <w:rsid w:val="004A3ABD"/>
    <w:rsid w:val="004B478D"/>
    <w:rsid w:val="004B47EA"/>
    <w:rsid w:val="004B52D3"/>
    <w:rsid w:val="004C6B27"/>
    <w:rsid w:val="004E338E"/>
    <w:rsid w:val="004E793A"/>
    <w:rsid w:val="004F2113"/>
    <w:rsid w:val="004F218E"/>
    <w:rsid w:val="00502C21"/>
    <w:rsid w:val="0050515C"/>
    <w:rsid w:val="00515118"/>
    <w:rsid w:val="005251EA"/>
    <w:rsid w:val="0052536D"/>
    <w:rsid w:val="00536DCE"/>
    <w:rsid w:val="0054061A"/>
    <w:rsid w:val="005417AF"/>
    <w:rsid w:val="00544BFB"/>
    <w:rsid w:val="00550E0C"/>
    <w:rsid w:val="00552B66"/>
    <w:rsid w:val="0055725A"/>
    <w:rsid w:val="005606B4"/>
    <w:rsid w:val="005615BC"/>
    <w:rsid w:val="00561A5E"/>
    <w:rsid w:val="0056211F"/>
    <w:rsid w:val="00570649"/>
    <w:rsid w:val="00572B04"/>
    <w:rsid w:val="0059419B"/>
    <w:rsid w:val="005B1A82"/>
    <w:rsid w:val="005B397F"/>
    <w:rsid w:val="005C6090"/>
    <w:rsid w:val="005C61CA"/>
    <w:rsid w:val="005D6D78"/>
    <w:rsid w:val="005E658E"/>
    <w:rsid w:val="005F2443"/>
    <w:rsid w:val="0060071B"/>
    <w:rsid w:val="0061145D"/>
    <w:rsid w:val="00620567"/>
    <w:rsid w:val="00623679"/>
    <w:rsid w:val="00632316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33D0"/>
    <w:rsid w:val="006B367A"/>
    <w:rsid w:val="006C52B8"/>
    <w:rsid w:val="006F1826"/>
    <w:rsid w:val="006F1950"/>
    <w:rsid w:val="006F1B1D"/>
    <w:rsid w:val="006F7237"/>
    <w:rsid w:val="0070152D"/>
    <w:rsid w:val="0070255D"/>
    <w:rsid w:val="00702CDC"/>
    <w:rsid w:val="00712B26"/>
    <w:rsid w:val="00721629"/>
    <w:rsid w:val="007226FC"/>
    <w:rsid w:val="0072501B"/>
    <w:rsid w:val="00736A5D"/>
    <w:rsid w:val="007419AF"/>
    <w:rsid w:val="007565A8"/>
    <w:rsid w:val="00774621"/>
    <w:rsid w:val="0078185B"/>
    <w:rsid w:val="007862F3"/>
    <w:rsid w:val="007922BF"/>
    <w:rsid w:val="00792606"/>
    <w:rsid w:val="007A15D5"/>
    <w:rsid w:val="007A2347"/>
    <w:rsid w:val="007B0402"/>
    <w:rsid w:val="007B22BB"/>
    <w:rsid w:val="007B23B0"/>
    <w:rsid w:val="007B471F"/>
    <w:rsid w:val="007B503A"/>
    <w:rsid w:val="007C1CD2"/>
    <w:rsid w:val="007D18A5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9074D"/>
    <w:rsid w:val="0089426D"/>
    <w:rsid w:val="008A337D"/>
    <w:rsid w:val="008B069C"/>
    <w:rsid w:val="008B2949"/>
    <w:rsid w:val="008C5D75"/>
    <w:rsid w:val="008D205B"/>
    <w:rsid w:val="008D57C6"/>
    <w:rsid w:val="008D7E3E"/>
    <w:rsid w:val="008E2FDB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510A"/>
    <w:rsid w:val="00940B2B"/>
    <w:rsid w:val="0094271B"/>
    <w:rsid w:val="00952243"/>
    <w:rsid w:val="0095462D"/>
    <w:rsid w:val="009548CA"/>
    <w:rsid w:val="00957109"/>
    <w:rsid w:val="00962B48"/>
    <w:rsid w:val="0096515D"/>
    <w:rsid w:val="00966A27"/>
    <w:rsid w:val="009733A5"/>
    <w:rsid w:val="0098022B"/>
    <w:rsid w:val="00980B23"/>
    <w:rsid w:val="00981E27"/>
    <w:rsid w:val="00987C17"/>
    <w:rsid w:val="00990CBF"/>
    <w:rsid w:val="009A2EEE"/>
    <w:rsid w:val="009B3C88"/>
    <w:rsid w:val="009B5D12"/>
    <w:rsid w:val="009D0063"/>
    <w:rsid w:val="009D00F3"/>
    <w:rsid w:val="009D06CE"/>
    <w:rsid w:val="009D1DB2"/>
    <w:rsid w:val="009F1204"/>
    <w:rsid w:val="009F44B2"/>
    <w:rsid w:val="009F6A9B"/>
    <w:rsid w:val="00A01552"/>
    <w:rsid w:val="00A0227D"/>
    <w:rsid w:val="00A07762"/>
    <w:rsid w:val="00A1433B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1D5F"/>
    <w:rsid w:val="00A549B6"/>
    <w:rsid w:val="00A55C6A"/>
    <w:rsid w:val="00A61CB0"/>
    <w:rsid w:val="00A63DC8"/>
    <w:rsid w:val="00A66BAC"/>
    <w:rsid w:val="00A71E59"/>
    <w:rsid w:val="00A76514"/>
    <w:rsid w:val="00A82AD1"/>
    <w:rsid w:val="00A84D73"/>
    <w:rsid w:val="00A91A11"/>
    <w:rsid w:val="00AA0D0E"/>
    <w:rsid w:val="00AB605E"/>
    <w:rsid w:val="00AB6689"/>
    <w:rsid w:val="00AC155E"/>
    <w:rsid w:val="00AC4991"/>
    <w:rsid w:val="00AD0C77"/>
    <w:rsid w:val="00AD3149"/>
    <w:rsid w:val="00AD5535"/>
    <w:rsid w:val="00AD6405"/>
    <w:rsid w:val="00AD7248"/>
    <w:rsid w:val="00AF1EF4"/>
    <w:rsid w:val="00AF59BE"/>
    <w:rsid w:val="00AF71E0"/>
    <w:rsid w:val="00B012F3"/>
    <w:rsid w:val="00B03BBF"/>
    <w:rsid w:val="00B07832"/>
    <w:rsid w:val="00B11306"/>
    <w:rsid w:val="00B349E5"/>
    <w:rsid w:val="00B5109A"/>
    <w:rsid w:val="00B5273A"/>
    <w:rsid w:val="00B56A78"/>
    <w:rsid w:val="00B57875"/>
    <w:rsid w:val="00B57F7E"/>
    <w:rsid w:val="00B64D88"/>
    <w:rsid w:val="00B77390"/>
    <w:rsid w:val="00B97AAD"/>
    <w:rsid w:val="00BA00AE"/>
    <w:rsid w:val="00BA1E60"/>
    <w:rsid w:val="00BA33EB"/>
    <w:rsid w:val="00BA3C06"/>
    <w:rsid w:val="00BA5ADA"/>
    <w:rsid w:val="00BB1FB1"/>
    <w:rsid w:val="00BB3891"/>
    <w:rsid w:val="00BB66BE"/>
    <w:rsid w:val="00BC119A"/>
    <w:rsid w:val="00BC75E8"/>
    <w:rsid w:val="00BE141F"/>
    <w:rsid w:val="00BE3B68"/>
    <w:rsid w:val="00BF1F35"/>
    <w:rsid w:val="00BF6DA5"/>
    <w:rsid w:val="00C033C4"/>
    <w:rsid w:val="00C17A8F"/>
    <w:rsid w:val="00C40791"/>
    <w:rsid w:val="00C57676"/>
    <w:rsid w:val="00C6164B"/>
    <w:rsid w:val="00C629E0"/>
    <w:rsid w:val="00C642B9"/>
    <w:rsid w:val="00C70EC7"/>
    <w:rsid w:val="00C71195"/>
    <w:rsid w:val="00C73FAC"/>
    <w:rsid w:val="00C75965"/>
    <w:rsid w:val="00C828DD"/>
    <w:rsid w:val="00C91A67"/>
    <w:rsid w:val="00C91B3A"/>
    <w:rsid w:val="00C932D4"/>
    <w:rsid w:val="00C940A0"/>
    <w:rsid w:val="00C966F0"/>
    <w:rsid w:val="00CA2095"/>
    <w:rsid w:val="00CA53E5"/>
    <w:rsid w:val="00CA615F"/>
    <w:rsid w:val="00CA6A08"/>
    <w:rsid w:val="00CA6F02"/>
    <w:rsid w:val="00CB2A26"/>
    <w:rsid w:val="00CB6CC3"/>
    <w:rsid w:val="00CC2F27"/>
    <w:rsid w:val="00CC7309"/>
    <w:rsid w:val="00CD3272"/>
    <w:rsid w:val="00CE0338"/>
    <w:rsid w:val="00CE0A61"/>
    <w:rsid w:val="00CE3541"/>
    <w:rsid w:val="00CF2634"/>
    <w:rsid w:val="00CF6C6C"/>
    <w:rsid w:val="00D01E97"/>
    <w:rsid w:val="00D03284"/>
    <w:rsid w:val="00D14B48"/>
    <w:rsid w:val="00D16449"/>
    <w:rsid w:val="00D200DB"/>
    <w:rsid w:val="00D27FD4"/>
    <w:rsid w:val="00D327A6"/>
    <w:rsid w:val="00D36F17"/>
    <w:rsid w:val="00D42A98"/>
    <w:rsid w:val="00D43507"/>
    <w:rsid w:val="00D474B1"/>
    <w:rsid w:val="00D505F5"/>
    <w:rsid w:val="00D51CD0"/>
    <w:rsid w:val="00D62F21"/>
    <w:rsid w:val="00D63715"/>
    <w:rsid w:val="00D72445"/>
    <w:rsid w:val="00D74E92"/>
    <w:rsid w:val="00D76893"/>
    <w:rsid w:val="00D76F25"/>
    <w:rsid w:val="00D77A3C"/>
    <w:rsid w:val="00D77B43"/>
    <w:rsid w:val="00D824B7"/>
    <w:rsid w:val="00D83765"/>
    <w:rsid w:val="00D84332"/>
    <w:rsid w:val="00D864AA"/>
    <w:rsid w:val="00D8766F"/>
    <w:rsid w:val="00D95CA4"/>
    <w:rsid w:val="00D9784F"/>
    <w:rsid w:val="00DA0C9B"/>
    <w:rsid w:val="00DA1DB8"/>
    <w:rsid w:val="00DC4B5C"/>
    <w:rsid w:val="00DC74F0"/>
    <w:rsid w:val="00DE1F9F"/>
    <w:rsid w:val="00E001BA"/>
    <w:rsid w:val="00E011CB"/>
    <w:rsid w:val="00E04F5B"/>
    <w:rsid w:val="00E136A5"/>
    <w:rsid w:val="00E138AB"/>
    <w:rsid w:val="00E14B5F"/>
    <w:rsid w:val="00E36941"/>
    <w:rsid w:val="00E439D5"/>
    <w:rsid w:val="00E44B8A"/>
    <w:rsid w:val="00E53F4E"/>
    <w:rsid w:val="00E5704F"/>
    <w:rsid w:val="00E6570F"/>
    <w:rsid w:val="00E668D6"/>
    <w:rsid w:val="00E74D8F"/>
    <w:rsid w:val="00E806ED"/>
    <w:rsid w:val="00E8137A"/>
    <w:rsid w:val="00E84C12"/>
    <w:rsid w:val="00E9213B"/>
    <w:rsid w:val="00E960A2"/>
    <w:rsid w:val="00E976E6"/>
    <w:rsid w:val="00EA36D2"/>
    <w:rsid w:val="00EA6F8E"/>
    <w:rsid w:val="00EB41D5"/>
    <w:rsid w:val="00EB646C"/>
    <w:rsid w:val="00EC0EED"/>
    <w:rsid w:val="00EC675A"/>
    <w:rsid w:val="00ED757F"/>
    <w:rsid w:val="00EE3C0F"/>
    <w:rsid w:val="00EE6C3C"/>
    <w:rsid w:val="00F034D5"/>
    <w:rsid w:val="00F03613"/>
    <w:rsid w:val="00F075BE"/>
    <w:rsid w:val="00F13BDE"/>
    <w:rsid w:val="00F27FE6"/>
    <w:rsid w:val="00F361D2"/>
    <w:rsid w:val="00F46C5E"/>
    <w:rsid w:val="00F734F6"/>
    <w:rsid w:val="00F74492"/>
    <w:rsid w:val="00F76B42"/>
    <w:rsid w:val="00F80D40"/>
    <w:rsid w:val="00FA39CF"/>
    <w:rsid w:val="00FA60A1"/>
    <w:rsid w:val="00FB02A4"/>
    <w:rsid w:val="00FC5F21"/>
    <w:rsid w:val="00FD0386"/>
    <w:rsid w:val="00FD3A29"/>
    <w:rsid w:val="00FD3C1E"/>
    <w:rsid w:val="00FD4D31"/>
    <w:rsid w:val="00FD6DEF"/>
    <w:rsid w:val="00FD7928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2</TotalTime>
  <Pages>1</Pages>
  <Words>474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3075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4</cp:revision>
  <cp:lastPrinted>2012-05-25T16:49:00Z</cp:lastPrinted>
  <dcterms:created xsi:type="dcterms:W3CDTF">2012-05-25T16:49:00Z</dcterms:created>
  <dcterms:modified xsi:type="dcterms:W3CDTF">2012-05-25T16:50:00Z</dcterms:modified>
</cp:coreProperties>
</file>