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0E175D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Pr="000E175D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E175D">
                              <w:rPr>
                                <w:sz w:val="16"/>
                                <w:szCs w:val="16"/>
                                <w:lang w:val="en-US"/>
                              </w:rPr>
                              <w:t>AZBIL</w:t>
                            </w:r>
                            <w:r w:rsidR="00257D83" w:rsidRPr="000E175D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0E175D">
                              <w:rPr>
                                <w:sz w:val="16"/>
                                <w:szCs w:val="16"/>
                                <w:lang w:val="en-US"/>
                              </w:rPr>
                              <w:t>EUROPE NV</w:t>
                            </w:r>
                            <w:r w:rsidR="00774621" w:rsidRPr="000E175D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(YAMATAKE)</w:t>
                            </w:r>
                          </w:p>
                          <w:p w:rsidR="008F2E0E" w:rsidRPr="000E175D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E175D">
                              <w:rPr>
                                <w:sz w:val="16"/>
                                <w:szCs w:val="16"/>
                                <w:lang w:val="en-US"/>
                              </w:rPr>
                              <w:t>Bosdellestraat 120/2</w:t>
                            </w:r>
                          </w:p>
                          <w:p w:rsidR="008F2E0E" w:rsidRPr="000E175D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E175D">
                              <w:rPr>
                                <w:sz w:val="16"/>
                                <w:szCs w:val="16"/>
                                <w:lang w:val="en-US"/>
                              </w:rPr>
                              <w:t>B-1933 Zaventem, Belgium</w:t>
                            </w:r>
                          </w:p>
                          <w:p w:rsidR="008F2E0E" w:rsidRPr="000E175D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E175D">
                              <w:rPr>
                                <w:sz w:val="16"/>
                                <w:szCs w:val="16"/>
                                <w:lang w:val="en-US"/>
                              </w:rPr>
                              <w:t>VAT no. BE 0474.687.910</w:t>
                            </w:r>
                          </w:p>
                          <w:p w:rsidR="008F2E0E" w:rsidRPr="000E175D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E175D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 +32-(0)2-785 0710</w:t>
                            </w:r>
                          </w:p>
                          <w:p w:rsidR="008F2E0E" w:rsidRPr="000E175D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E175D">
                              <w:rPr>
                                <w:sz w:val="16"/>
                                <w:szCs w:val="16"/>
                                <w:lang w:val="en-US"/>
                              </w:rPr>
                              <w:t>Fax:+32-(0)2-785 0711</w:t>
                            </w:r>
                          </w:p>
                          <w:p w:rsidR="008F2E0E" w:rsidRPr="00A84D73" w:rsidRDefault="000D7B0B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D01E97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2230"/>
                            </w:tblGrid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3276BC" w:rsidP="00254D1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2RH1</w:t>
                                  </w:r>
                                  <w:r w:rsidR="00264BBB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62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8F2E0E" w:rsidP="00C73FAC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550E0C" w:rsidP="00254D1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04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AC155E" w:rsidP="00254D1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KD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5273A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Pr="000E175D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0E175D">
                        <w:rPr>
                          <w:sz w:val="16"/>
                          <w:szCs w:val="16"/>
                          <w:lang w:val="en-US"/>
                        </w:rPr>
                        <w:t>AZBIL</w:t>
                      </w:r>
                      <w:r w:rsidR="00257D83" w:rsidRPr="000E175D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0E175D">
                        <w:rPr>
                          <w:sz w:val="16"/>
                          <w:szCs w:val="16"/>
                          <w:lang w:val="en-US"/>
                        </w:rPr>
                        <w:t>EUROPE NV</w:t>
                      </w:r>
                      <w:r w:rsidR="00774621" w:rsidRPr="000E175D">
                        <w:rPr>
                          <w:sz w:val="16"/>
                          <w:szCs w:val="16"/>
                          <w:lang w:val="en-US"/>
                        </w:rPr>
                        <w:t xml:space="preserve"> (YAMATAKE)</w:t>
                      </w:r>
                    </w:p>
                    <w:p w:rsidR="008F2E0E" w:rsidRPr="000E175D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0E175D">
                        <w:rPr>
                          <w:sz w:val="16"/>
                          <w:szCs w:val="16"/>
                          <w:lang w:val="en-US"/>
                        </w:rPr>
                        <w:t>Bosdellestraat 120/2</w:t>
                      </w:r>
                    </w:p>
                    <w:p w:rsidR="008F2E0E" w:rsidRPr="000E175D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0E175D">
                        <w:rPr>
                          <w:sz w:val="16"/>
                          <w:szCs w:val="16"/>
                          <w:lang w:val="en-US"/>
                        </w:rPr>
                        <w:t>B-1933 Zaventem, Belgium</w:t>
                      </w:r>
                    </w:p>
                    <w:p w:rsidR="008F2E0E" w:rsidRPr="000E175D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0E175D">
                        <w:rPr>
                          <w:sz w:val="16"/>
                          <w:szCs w:val="16"/>
                          <w:lang w:val="en-US"/>
                        </w:rPr>
                        <w:t>VAT no. BE 0474.687.910</w:t>
                      </w:r>
                    </w:p>
                    <w:p w:rsidR="008F2E0E" w:rsidRPr="000E175D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0E175D">
                        <w:rPr>
                          <w:sz w:val="16"/>
                          <w:szCs w:val="16"/>
                          <w:lang w:val="en-US"/>
                        </w:rPr>
                        <w:t>Phone: +32-(0)2-785 0710</w:t>
                      </w:r>
                    </w:p>
                    <w:p w:rsidR="008F2E0E" w:rsidRPr="000E175D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0E175D">
                        <w:rPr>
                          <w:sz w:val="16"/>
                          <w:szCs w:val="16"/>
                          <w:lang w:val="en-US"/>
                        </w:rPr>
                        <w:t>Fax:+32-(0)2-785 0711</w:t>
                      </w:r>
                    </w:p>
                    <w:p w:rsidR="008F2E0E" w:rsidRPr="00A84D73" w:rsidRDefault="000D7B0B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D01E97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2230"/>
                      </w:tblGrid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3276BC" w:rsidP="00254D1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</w:t>
                            </w:r>
                            <w:r w:rsidR="00254D1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2RH1</w:t>
                            </w:r>
                            <w:r w:rsidR="00264BBB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62</w:t>
                            </w:r>
                          </w:p>
                        </w:tc>
                      </w:tr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8F2E0E" w:rsidP="00C73FAC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550E0C" w:rsidP="00254D1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 w:rsidR="00254D1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9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254D1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04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 w:rsidR="00254D1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AC155E" w:rsidP="00254D1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254D1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38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 w:rsidR="00254D1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KD</w:t>
                            </w:r>
                          </w:p>
                        </w:tc>
                      </w:tr>
                    </w:tbl>
                    <w:p w:rsidR="008F2E0E" w:rsidRDefault="008F2E0E" w:rsidP="00B5273A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0E175D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8280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Managing Director</w:t>
                            </w:r>
                          </w:p>
                          <w:p w:rsidR="006400C6" w:rsidRPr="006400C6" w:rsidRDefault="00550E0C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Port Harcourt </w:t>
                            </w:r>
                            <w:r w:rsidR="006400C6"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Refining Co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mpany</w:t>
                            </w:r>
                            <w:r w:rsidR="006400C6"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 L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imi</w:t>
                            </w:r>
                            <w:r w:rsidR="006400C6"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t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e</w:t>
                            </w:r>
                            <w:r w:rsidR="006400C6"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d</w:t>
                            </w:r>
                          </w:p>
                          <w:p w:rsidR="00550E0C" w:rsidRDefault="00550E0C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P. O. BOX 585,</w:t>
                            </w:r>
                          </w:p>
                          <w:p w:rsidR="006400C6" w:rsidRPr="006400C6" w:rsidRDefault="00550E0C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 Alesa - Eleme</w:t>
                            </w:r>
                          </w:p>
                          <w:p w:rsidR="006400C6" w:rsidRPr="006400C6" w:rsidRDefault="00550E0C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Port Harcourt</w:t>
                            </w:r>
                            <w:r w:rsidR="006400C6" w:rsidRPr="006400C6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- Nigeria</w:t>
                            </w:r>
                          </w:p>
                          <w:p w:rsidR="008F2E0E" w:rsidRPr="006400C6" w:rsidRDefault="008F2E0E" w:rsidP="006400C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3ghAIAABY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" stroked="f">
                <v:textbox>
                  <w:txbxContent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Managing Director</w:t>
                      </w:r>
                    </w:p>
                    <w:p w:rsidR="006400C6" w:rsidRPr="006400C6" w:rsidRDefault="00550E0C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Port Harcourt </w:t>
                      </w:r>
                      <w:r w:rsidR="006400C6"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Refining Co</w:t>
                      </w: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mpany</w:t>
                      </w:r>
                      <w:r w:rsidR="006400C6"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 L</w:t>
                      </w: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imi</w:t>
                      </w:r>
                      <w:r w:rsidR="006400C6"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t</w:t>
                      </w: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e</w:t>
                      </w:r>
                      <w:r w:rsidR="006400C6"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d</w:t>
                      </w:r>
                    </w:p>
                    <w:p w:rsidR="00550E0C" w:rsidRDefault="00550E0C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P. O. BOX 585,</w:t>
                      </w:r>
                    </w:p>
                    <w:p w:rsidR="006400C6" w:rsidRPr="006400C6" w:rsidRDefault="00550E0C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 Alesa - Eleme</w:t>
                      </w:r>
                    </w:p>
                    <w:p w:rsidR="006400C6" w:rsidRPr="006400C6" w:rsidRDefault="00550E0C" w:rsidP="006400C6">
                      <w:pPr>
                        <w:pStyle w:val="Adresskopf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Port Harcourt</w:t>
                      </w:r>
                      <w:r w:rsidR="006400C6" w:rsidRPr="006400C6">
                        <w:rPr>
                          <w:noProof/>
                          <w:sz w:val="18"/>
                          <w:szCs w:val="18"/>
                        </w:rPr>
                        <w:t xml:space="preserve"> - Nigeria</w:t>
                      </w:r>
                    </w:p>
                    <w:p w:rsidR="008F2E0E" w:rsidRPr="006400C6" w:rsidRDefault="008F2E0E" w:rsidP="006400C6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F03613">
      <w:pPr>
        <w:pStyle w:val="Titre1"/>
        <w:spacing w:before="100"/>
        <w:ind w:right="760"/>
        <w:rPr>
          <w:sz w:val="24"/>
          <w:szCs w:val="24"/>
          <w:lang w:val="en-GB"/>
        </w:rPr>
      </w:pPr>
      <w:proofErr w:type="gramStart"/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proofErr w:type="gramEnd"/>
      <w:r w:rsidR="00A01552">
        <w:rPr>
          <w:sz w:val="24"/>
          <w:szCs w:val="24"/>
          <w:lang w:val="en-GB"/>
        </w:rPr>
        <w:t xml:space="preserve"> </w:t>
      </w:r>
      <w:r w:rsidR="003276BC">
        <w:rPr>
          <w:sz w:val="24"/>
          <w:szCs w:val="24"/>
          <w:lang w:val="en-GB"/>
        </w:rPr>
        <w:t>Q201</w:t>
      </w:r>
      <w:r w:rsidR="00254D10">
        <w:rPr>
          <w:sz w:val="24"/>
          <w:szCs w:val="24"/>
          <w:lang w:val="en-GB"/>
        </w:rPr>
        <w:t>2</w:t>
      </w:r>
      <w:r w:rsidR="003276BC">
        <w:rPr>
          <w:sz w:val="24"/>
          <w:szCs w:val="24"/>
          <w:lang w:val="en-GB"/>
        </w:rPr>
        <w:t>RH</w:t>
      </w:r>
      <w:r w:rsidR="00254D10">
        <w:rPr>
          <w:sz w:val="24"/>
          <w:szCs w:val="24"/>
          <w:lang w:val="en-GB"/>
        </w:rPr>
        <w:t>1</w:t>
      </w:r>
      <w:r w:rsidR="00550E0C">
        <w:rPr>
          <w:sz w:val="24"/>
          <w:szCs w:val="24"/>
          <w:lang w:val="en-GB"/>
        </w:rPr>
        <w:t>62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Pr="00FA39CF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550E0C">
        <w:rPr>
          <w:sz w:val="20"/>
          <w:lang w:val="en-GB"/>
        </w:rPr>
        <w:t>Differential Pressure Transmitter (Smart)</w:t>
      </w:r>
      <w:r w:rsidR="00DA0C9B" w:rsidRPr="003276BC">
        <w:rPr>
          <w:sz w:val="20"/>
          <w:lang w:val="en-GB"/>
        </w:rPr>
        <w:t>.</w:t>
      </w:r>
      <w:r w:rsidR="003A7E0C">
        <w:rPr>
          <w:sz w:val="20"/>
          <w:lang w:val="en-GB"/>
        </w:rPr>
        <w:t xml:space="preserve"> </w:t>
      </w: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82"/>
        <w:gridCol w:w="110"/>
        <w:gridCol w:w="18"/>
        <w:gridCol w:w="382"/>
        <w:gridCol w:w="3938"/>
        <w:gridCol w:w="810"/>
        <w:gridCol w:w="720"/>
        <w:gridCol w:w="900"/>
        <w:gridCol w:w="857"/>
        <w:gridCol w:w="955"/>
      </w:tblGrid>
      <w:tr w:rsidR="008B2949" w:rsidRPr="00D43507" w:rsidTr="00077215">
        <w:trPr>
          <w:gridAfter w:val="1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320" w:type="dxa"/>
            <w:gridSpan w:val="2"/>
            <w:shd w:val="clear" w:color="auto" w:fill="auto"/>
            <w:noWrap/>
            <w:vAlign w:val="center"/>
          </w:tcPr>
          <w:p w:rsidR="00D43507" w:rsidRPr="00FA39CF" w:rsidRDefault="00F46C5E" w:rsidP="00F46C5E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Description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8B2949" w:rsidRPr="00D43507" w:rsidTr="00077215">
        <w:trPr>
          <w:gridAfter w:val="1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320" w:type="dxa"/>
            <w:gridSpan w:val="2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E4CFE" w:rsidRPr="00D43507" w:rsidTr="00077215">
        <w:trPr>
          <w:gridAfter w:val="1"/>
          <w:wAfter w:w="813" w:type="dxa"/>
          <w:trHeight w:val="1153"/>
        </w:trPr>
        <w:tc>
          <w:tcPr>
            <w:tcW w:w="540" w:type="dxa"/>
            <w:shd w:val="clear" w:color="auto" w:fill="auto"/>
            <w:noWrap/>
          </w:tcPr>
          <w:p w:rsidR="00AD0C77" w:rsidRDefault="00AD0C77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0" w:name="_Hlk237503234"/>
          </w:p>
          <w:p w:rsidR="00FE4CFE" w:rsidRPr="00D43507" w:rsidRDefault="00FE4CFE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noWrap/>
          </w:tcPr>
          <w:p w:rsidR="00AD0C77" w:rsidRDefault="00FE4CFE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  <w:p w:rsidR="00FE4CFE" w:rsidRPr="00D43507" w:rsidRDefault="00AD0C77" w:rsidP="0094271B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Model </w:t>
            </w:r>
            <w:r w:rsidR="00550E0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GTX31D</w:t>
            </w:r>
            <w:r w:rsidR="0094271B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-BA</w:t>
            </w:r>
            <w:r w:rsidR="00550E0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AA</w:t>
            </w:r>
            <w:r w:rsidR="0094271B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BAA</w:t>
            </w:r>
            <w:r w:rsidR="00550E0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-A</w:t>
            </w:r>
            <w:r w:rsidR="0094271B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F</w:t>
            </w:r>
            <w:r w:rsidR="00550E0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94271B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</w:t>
            </w:r>
            <w:r w:rsidR="00550E0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XA1-R1</w:t>
            </w:r>
          </w:p>
        </w:tc>
        <w:tc>
          <w:tcPr>
            <w:tcW w:w="4320" w:type="dxa"/>
            <w:gridSpan w:val="2"/>
            <w:shd w:val="clear" w:color="auto" w:fill="auto"/>
            <w:noWrap/>
          </w:tcPr>
          <w:p w:rsidR="00AD0C77" w:rsidRDefault="00AD0C77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0E175D" w:rsidRDefault="00980B23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E175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DP Cell Transmitter</w:t>
            </w:r>
          </w:p>
          <w:p w:rsidR="00AD0C77" w:rsidRPr="000E175D" w:rsidRDefault="0094271B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E175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Span: 0 – 2500mm H20</w:t>
            </w:r>
          </w:p>
          <w:p w:rsidR="00AD0C77" w:rsidRPr="000E175D" w:rsidRDefault="00980B23" w:rsidP="00980B23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E175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Output</w:t>
            </w:r>
            <w:r w:rsidR="0094271B" w:rsidRPr="000E175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Hart</w:t>
            </w:r>
            <w:r w:rsidRPr="000E175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: 4-20mA</w:t>
            </w:r>
          </w:p>
          <w:p w:rsidR="0094271B" w:rsidRPr="000E175D" w:rsidRDefault="0094271B" w:rsidP="0094271B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E175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Process connection: Rc1/4 with adapter Top</w:t>
            </w:r>
          </w:p>
          <w:p w:rsidR="00980B23" w:rsidRPr="000E175D" w:rsidRDefault="00980B23" w:rsidP="00980B23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E175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Wetted parts: Stainless Steel</w:t>
            </w:r>
          </w:p>
          <w:p w:rsidR="00980B23" w:rsidRPr="000E175D" w:rsidRDefault="0094271B" w:rsidP="00980B23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E175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With FM explosion proof approva</w:t>
            </w:r>
            <w:r w:rsidR="009A0F5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l</w:t>
            </w:r>
            <w:bookmarkStart w:id="1" w:name="_GoBack"/>
            <w:bookmarkEnd w:id="1"/>
          </w:p>
          <w:p w:rsidR="00D16449" w:rsidRPr="000E175D" w:rsidRDefault="0094271B" w:rsidP="00980B23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E175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With Indicator</w:t>
            </w:r>
          </w:p>
          <w:p w:rsidR="00D16449" w:rsidRPr="000E175D" w:rsidRDefault="0094271B" w:rsidP="00980B23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E175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With CF8 mounting bracket</w:t>
            </w:r>
          </w:p>
          <w:p w:rsidR="00D16449" w:rsidRPr="00D43507" w:rsidRDefault="0094271B" w:rsidP="0094271B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With</w:t>
            </w:r>
            <w:proofErr w:type="spellEnd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custom</w:t>
            </w:r>
            <w:proofErr w:type="spellEnd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calibration</w:t>
            </w:r>
            <w:proofErr w:type="spellEnd"/>
          </w:p>
        </w:tc>
        <w:tc>
          <w:tcPr>
            <w:tcW w:w="81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94271B" w:rsidP="0094271B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94271B" w:rsidP="0094271B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1.240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857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94271B" w:rsidP="0094271B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D16449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88</w:t>
            </w:r>
            <w:r w:rsidR="00D16449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0"/>
      <w:tr w:rsidR="00FE4CFE" w:rsidRPr="00D43507" w:rsidTr="00077215">
        <w:trPr>
          <w:gridAfter w:val="1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A84D73" w:rsidRDefault="00FE4CFE" w:rsidP="00D43507">
            <w:pPr>
              <w:jc w:val="center"/>
              <w:rPr>
                <w:rFonts w:eastAsia="MS Mincho" w:cs="Arial"/>
                <w:b/>
                <w:bCs/>
                <w:i/>
                <w:sz w:val="16"/>
                <w:szCs w:val="16"/>
                <w:lang w:eastAsia="ja-JP"/>
              </w:rPr>
            </w:pPr>
          </w:p>
        </w:tc>
        <w:tc>
          <w:tcPr>
            <w:tcW w:w="6030" w:type="dxa"/>
            <w:gridSpan w:val="5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AD0C77" w:rsidRPr="00D43507" w:rsidTr="0094271B">
        <w:trPr>
          <w:gridAfter w:val="1"/>
          <w:wAfter w:w="813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AD0C77" w:rsidRPr="00D43507" w:rsidRDefault="00AD0C7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D0C77" w:rsidRPr="00D43507" w:rsidRDefault="00AD0C77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AD0C77" w:rsidRPr="00D43507" w:rsidRDefault="0094271B" w:rsidP="0094271B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14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88</w:t>
            </w:r>
            <w:r w:rsidR="00D16449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AD0C77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D43507" w:rsidTr="00077215">
        <w:trPr>
          <w:gridAfter w:val="1"/>
          <w:wAfter w:w="813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D43507" w:rsidRDefault="0094271B" w:rsidP="00D16449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85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0417E4" w:rsidTr="00077215">
        <w:trPr>
          <w:gridAfter w:val="1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D43507" w:rsidRDefault="00FE4CFE" w:rsidP="007D18A5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Total FOB Japanease 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Air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94271B" w:rsidP="0094271B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15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73</w:t>
            </w:r>
            <w:r w:rsidR="00D16449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077215">
        <w:trPr>
          <w:gridAfter w:val="1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94271B" w:rsidP="0094271B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3</w:t>
            </w:r>
            <w:r w:rsidR="007565A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9</w:t>
            </w:r>
            <w:r w:rsidR="00D16449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0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077215">
        <w:trPr>
          <w:gridAfter w:val="1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, Nigeria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94271B" w:rsidP="0094271B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19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630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0772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3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8"/>
          </w:tcPr>
          <w:p w:rsidR="00FE4CFE" w:rsidRPr="000417E4" w:rsidRDefault="00FE4CFE" w:rsidP="0094271B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94271B">
              <w:rPr>
                <w:b/>
                <w:sz w:val="18"/>
                <w:szCs w:val="18"/>
                <w:u w:val="single"/>
                <w:lang w:val="en-US"/>
              </w:rPr>
              <w:t>38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/KD</w:t>
            </w:r>
          </w:p>
        </w:tc>
      </w:tr>
      <w:tr w:rsidR="00FE4CFE" w:rsidRPr="000E175D" w:rsidTr="00077215">
        <w:trPr>
          <w:trHeight w:val="80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FD7928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FD7928">
              <w:rPr>
                <w:rFonts w:cs="Arial"/>
                <w:b/>
                <w:bCs/>
                <w:sz w:val="18"/>
                <w:szCs w:val="18"/>
                <w:lang w:val="en-GB"/>
              </w:rPr>
              <w:t>5</w:t>
            </w:r>
            <w:r w:rsidR="003E5ECA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D16449">
              <w:rPr>
                <w:rFonts w:cs="Arial"/>
                <w:b/>
                <w:bCs/>
                <w:sz w:val="18"/>
                <w:szCs w:val="18"/>
                <w:lang w:val="en-GB"/>
              </w:rPr>
              <w:t>weeks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0E175D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0417E4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AC4991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>By Local Purchase Order issued to our Agent; Tycol Limited</w:t>
            </w:r>
          </w:p>
        </w:tc>
      </w:tr>
      <w:tr w:rsidR="00FE4CFE" w:rsidRPr="000E175D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0E175D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FE4CFE" w:rsidRPr="000E175D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0E175D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End-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use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Statement: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0E175D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Other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Conditions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E4CFE" w:rsidRPr="000E175D" w:rsidTr="000772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1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FA60A1" w:rsidRDefault="00FA60A1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3E5ECA" w:rsidRPr="006941C5" w:rsidRDefault="000E175D" w:rsidP="0095462D">
      <w:pPr>
        <w:ind w:right="760"/>
        <w:rPr>
          <w:sz w:val="18"/>
          <w:szCs w:val="18"/>
          <w:lang w:val="en-GB"/>
        </w:rPr>
      </w:pPr>
      <w:r>
        <w:rPr>
          <w:noProof/>
          <w:sz w:val="24"/>
          <w:szCs w:val="24"/>
          <w:lang w:val="fr-FR" w:eastAsia="fr-FR"/>
        </w:rPr>
        <w:drawing>
          <wp:inline distT="0" distB="0" distL="0" distR="0">
            <wp:extent cx="1885950" cy="923925"/>
            <wp:effectExtent l="0" t="0" r="0" b="9525"/>
            <wp:docPr id="3" name="Image 3" descr="C:\Users\Regis\Documents\Mes Données\Airlitec\Logo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gis\Documents\Mes Données\Airlitec\Logo\Signatur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smartTag w:uri="urn:schemas-microsoft-com:office:smarttags" w:element="PersonName">
        <w:smartTagPr>
          <w:attr w:name="ProductID" w:val="Regis Houllier"/>
        </w:smartTagPr>
        <w:r w:rsidRPr="006941C5">
          <w:rPr>
            <w:b/>
            <w:sz w:val="18"/>
            <w:szCs w:val="18"/>
            <w:lang w:val="en-GB"/>
          </w:rPr>
          <w:t>Regis Houllier</w:t>
        </w:r>
      </w:smartTag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r w:rsidR="00702CDC">
        <w:rPr>
          <w:b/>
          <w:sz w:val="18"/>
          <w:szCs w:val="18"/>
          <w:lang w:val="en-GB"/>
        </w:rPr>
        <w:t>A</w:t>
      </w:r>
      <w:r w:rsidR="0095462D" w:rsidRPr="006941C5">
        <w:rPr>
          <w:b/>
          <w:sz w:val="18"/>
          <w:szCs w:val="18"/>
          <w:lang w:val="en-GB"/>
        </w:rPr>
        <w:t>zbil Europe NV</w:t>
      </w:r>
    </w:p>
    <w:sectPr w:rsidR="0095462D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B0B" w:rsidRDefault="000D7B0B">
      <w:r>
        <w:separator/>
      </w:r>
    </w:p>
  </w:endnote>
  <w:endnote w:type="continuationSeparator" w:id="0">
    <w:p w:rsidR="000D7B0B" w:rsidRDefault="000D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C033C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C033C4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8F38E2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8F38E2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C033C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B0B" w:rsidRDefault="000D7B0B">
      <w:r>
        <w:separator/>
      </w:r>
    </w:p>
  </w:footnote>
  <w:footnote w:type="continuationSeparator" w:id="0">
    <w:p w:rsidR="000D7B0B" w:rsidRDefault="000D7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0E175D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0" t="0" r="0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0" t="0" r="0" b="0"/>
          <wp:wrapNone/>
          <wp:docPr id="2" name="Imag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0E175D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OIGwIAADIEAAAOAAAAZHJzL2Uyb0RvYy54bWysU02P2yAQvVfqf0DcE9uJN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i3M4g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6E4C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B3BCF"/>
    <w:rsid w:val="000C2A61"/>
    <w:rsid w:val="000C3473"/>
    <w:rsid w:val="000D02AB"/>
    <w:rsid w:val="000D7B0B"/>
    <w:rsid w:val="000E175D"/>
    <w:rsid w:val="000F074F"/>
    <w:rsid w:val="000F09FB"/>
    <w:rsid w:val="000F1A57"/>
    <w:rsid w:val="000F4FDA"/>
    <w:rsid w:val="000F79A4"/>
    <w:rsid w:val="00101C77"/>
    <w:rsid w:val="001109F9"/>
    <w:rsid w:val="00156BB0"/>
    <w:rsid w:val="00157B97"/>
    <w:rsid w:val="00164BBD"/>
    <w:rsid w:val="001676BB"/>
    <w:rsid w:val="00174795"/>
    <w:rsid w:val="00175977"/>
    <w:rsid w:val="0018414C"/>
    <w:rsid w:val="00192418"/>
    <w:rsid w:val="00195B49"/>
    <w:rsid w:val="00197AB5"/>
    <w:rsid w:val="001A1CA1"/>
    <w:rsid w:val="001A1E15"/>
    <w:rsid w:val="001A626D"/>
    <w:rsid w:val="001B1B36"/>
    <w:rsid w:val="001B2737"/>
    <w:rsid w:val="001B6430"/>
    <w:rsid w:val="001B65CC"/>
    <w:rsid w:val="001C4001"/>
    <w:rsid w:val="001D45A2"/>
    <w:rsid w:val="001E68D0"/>
    <w:rsid w:val="001F3028"/>
    <w:rsid w:val="001F6C93"/>
    <w:rsid w:val="001F71C8"/>
    <w:rsid w:val="0020091F"/>
    <w:rsid w:val="0020287D"/>
    <w:rsid w:val="002212C3"/>
    <w:rsid w:val="0022147E"/>
    <w:rsid w:val="002276EC"/>
    <w:rsid w:val="00230615"/>
    <w:rsid w:val="00233295"/>
    <w:rsid w:val="0023576E"/>
    <w:rsid w:val="00240476"/>
    <w:rsid w:val="00243DD4"/>
    <w:rsid w:val="00254D10"/>
    <w:rsid w:val="00257D83"/>
    <w:rsid w:val="00264BBB"/>
    <w:rsid w:val="00277FB6"/>
    <w:rsid w:val="00281DDE"/>
    <w:rsid w:val="00283D7A"/>
    <w:rsid w:val="00284929"/>
    <w:rsid w:val="00284F9B"/>
    <w:rsid w:val="00292441"/>
    <w:rsid w:val="002932F0"/>
    <w:rsid w:val="002A587B"/>
    <w:rsid w:val="002B0809"/>
    <w:rsid w:val="002B1638"/>
    <w:rsid w:val="002E0565"/>
    <w:rsid w:val="002E07C0"/>
    <w:rsid w:val="002E393A"/>
    <w:rsid w:val="00317B7E"/>
    <w:rsid w:val="003276BC"/>
    <w:rsid w:val="00333D07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65B8D"/>
    <w:rsid w:val="00371281"/>
    <w:rsid w:val="00383D00"/>
    <w:rsid w:val="0038404C"/>
    <w:rsid w:val="003A10B0"/>
    <w:rsid w:val="003A5034"/>
    <w:rsid w:val="003A7E0C"/>
    <w:rsid w:val="003B100B"/>
    <w:rsid w:val="003C19F6"/>
    <w:rsid w:val="003C1A92"/>
    <w:rsid w:val="003C3CE4"/>
    <w:rsid w:val="003C3E00"/>
    <w:rsid w:val="003C5377"/>
    <w:rsid w:val="003C677A"/>
    <w:rsid w:val="003E04E1"/>
    <w:rsid w:val="003E2113"/>
    <w:rsid w:val="003E2F7F"/>
    <w:rsid w:val="003E5ECA"/>
    <w:rsid w:val="003F1317"/>
    <w:rsid w:val="003F318F"/>
    <w:rsid w:val="003F4EC5"/>
    <w:rsid w:val="003F5082"/>
    <w:rsid w:val="0041241C"/>
    <w:rsid w:val="00430983"/>
    <w:rsid w:val="00430DBF"/>
    <w:rsid w:val="00443415"/>
    <w:rsid w:val="00447233"/>
    <w:rsid w:val="00447910"/>
    <w:rsid w:val="004503CB"/>
    <w:rsid w:val="0045521E"/>
    <w:rsid w:val="00456177"/>
    <w:rsid w:val="004610DC"/>
    <w:rsid w:val="00464A2D"/>
    <w:rsid w:val="0047124B"/>
    <w:rsid w:val="004754C0"/>
    <w:rsid w:val="00481D9D"/>
    <w:rsid w:val="0049679B"/>
    <w:rsid w:val="004A3ABD"/>
    <w:rsid w:val="004B478D"/>
    <w:rsid w:val="004B47EA"/>
    <w:rsid w:val="004B52D3"/>
    <w:rsid w:val="004C6B27"/>
    <w:rsid w:val="004E338E"/>
    <w:rsid w:val="004E793A"/>
    <w:rsid w:val="004F2113"/>
    <w:rsid w:val="004F218E"/>
    <w:rsid w:val="00502C21"/>
    <w:rsid w:val="0050515C"/>
    <w:rsid w:val="00515118"/>
    <w:rsid w:val="005251EA"/>
    <w:rsid w:val="0052536D"/>
    <w:rsid w:val="00536DCE"/>
    <w:rsid w:val="0054061A"/>
    <w:rsid w:val="005417AF"/>
    <w:rsid w:val="00544BFB"/>
    <w:rsid w:val="00550E0C"/>
    <w:rsid w:val="0055725A"/>
    <w:rsid w:val="005606B4"/>
    <w:rsid w:val="005615BC"/>
    <w:rsid w:val="00561A5E"/>
    <w:rsid w:val="0056211F"/>
    <w:rsid w:val="00570649"/>
    <w:rsid w:val="00572B04"/>
    <w:rsid w:val="0059419B"/>
    <w:rsid w:val="005B1A82"/>
    <w:rsid w:val="005B397F"/>
    <w:rsid w:val="005C6090"/>
    <w:rsid w:val="005C61CA"/>
    <w:rsid w:val="005D6D78"/>
    <w:rsid w:val="005E658E"/>
    <w:rsid w:val="005F2443"/>
    <w:rsid w:val="0060071B"/>
    <w:rsid w:val="0061145D"/>
    <w:rsid w:val="00620567"/>
    <w:rsid w:val="00623679"/>
    <w:rsid w:val="00632316"/>
    <w:rsid w:val="006400C6"/>
    <w:rsid w:val="00675327"/>
    <w:rsid w:val="00684A09"/>
    <w:rsid w:val="00686001"/>
    <w:rsid w:val="00686709"/>
    <w:rsid w:val="006941C5"/>
    <w:rsid w:val="006A122B"/>
    <w:rsid w:val="006A51F4"/>
    <w:rsid w:val="006A5F0E"/>
    <w:rsid w:val="006B33D0"/>
    <w:rsid w:val="006B367A"/>
    <w:rsid w:val="006C52B8"/>
    <w:rsid w:val="006F1826"/>
    <w:rsid w:val="006F1950"/>
    <w:rsid w:val="006F1B1D"/>
    <w:rsid w:val="0070152D"/>
    <w:rsid w:val="0070255D"/>
    <w:rsid w:val="00702CDC"/>
    <w:rsid w:val="00712B26"/>
    <w:rsid w:val="00721629"/>
    <w:rsid w:val="007226FC"/>
    <w:rsid w:val="0072501B"/>
    <w:rsid w:val="00736A5D"/>
    <w:rsid w:val="007419AF"/>
    <w:rsid w:val="007565A8"/>
    <w:rsid w:val="00774621"/>
    <w:rsid w:val="0078185B"/>
    <w:rsid w:val="007862F3"/>
    <w:rsid w:val="007922BF"/>
    <w:rsid w:val="00792606"/>
    <w:rsid w:val="007A15D5"/>
    <w:rsid w:val="007A2347"/>
    <w:rsid w:val="007B0402"/>
    <w:rsid w:val="007B22BB"/>
    <w:rsid w:val="007B23B0"/>
    <w:rsid w:val="007B471F"/>
    <w:rsid w:val="007B503A"/>
    <w:rsid w:val="007C1CD2"/>
    <w:rsid w:val="007D18A5"/>
    <w:rsid w:val="007D1B76"/>
    <w:rsid w:val="007E140B"/>
    <w:rsid w:val="007F16E5"/>
    <w:rsid w:val="007F7A4E"/>
    <w:rsid w:val="008141FE"/>
    <w:rsid w:val="00815C53"/>
    <w:rsid w:val="00822401"/>
    <w:rsid w:val="00825AD9"/>
    <w:rsid w:val="00826027"/>
    <w:rsid w:val="00826C6E"/>
    <w:rsid w:val="0083454C"/>
    <w:rsid w:val="0084203E"/>
    <w:rsid w:val="00851760"/>
    <w:rsid w:val="00863243"/>
    <w:rsid w:val="00867E65"/>
    <w:rsid w:val="00882318"/>
    <w:rsid w:val="008831E1"/>
    <w:rsid w:val="0088412A"/>
    <w:rsid w:val="0089074D"/>
    <w:rsid w:val="0089426D"/>
    <w:rsid w:val="008A337D"/>
    <w:rsid w:val="008B069C"/>
    <w:rsid w:val="008B2949"/>
    <w:rsid w:val="008C5D75"/>
    <w:rsid w:val="008D205B"/>
    <w:rsid w:val="008D57C6"/>
    <w:rsid w:val="008E2FDB"/>
    <w:rsid w:val="008F0EF1"/>
    <w:rsid w:val="008F2E0E"/>
    <w:rsid w:val="008F31A5"/>
    <w:rsid w:val="008F38E2"/>
    <w:rsid w:val="008F4413"/>
    <w:rsid w:val="00904940"/>
    <w:rsid w:val="00910022"/>
    <w:rsid w:val="009104CA"/>
    <w:rsid w:val="00914F0E"/>
    <w:rsid w:val="00915ED6"/>
    <w:rsid w:val="0092510A"/>
    <w:rsid w:val="00940B2B"/>
    <w:rsid w:val="0094271B"/>
    <w:rsid w:val="00952243"/>
    <w:rsid w:val="0095462D"/>
    <w:rsid w:val="009548CA"/>
    <w:rsid w:val="00957109"/>
    <w:rsid w:val="00962B48"/>
    <w:rsid w:val="0096515D"/>
    <w:rsid w:val="00966A27"/>
    <w:rsid w:val="0098022B"/>
    <w:rsid w:val="00980B23"/>
    <w:rsid w:val="00981E27"/>
    <w:rsid w:val="00987C17"/>
    <w:rsid w:val="00990CBF"/>
    <w:rsid w:val="009A0F5E"/>
    <w:rsid w:val="009B3C88"/>
    <w:rsid w:val="009B5D12"/>
    <w:rsid w:val="009D0063"/>
    <w:rsid w:val="009D00F3"/>
    <w:rsid w:val="009D06CE"/>
    <w:rsid w:val="009D1DB2"/>
    <w:rsid w:val="009F1204"/>
    <w:rsid w:val="009F44B2"/>
    <w:rsid w:val="009F6A9B"/>
    <w:rsid w:val="00A01552"/>
    <w:rsid w:val="00A0227D"/>
    <w:rsid w:val="00A07762"/>
    <w:rsid w:val="00A1433B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61CB0"/>
    <w:rsid w:val="00A63DC8"/>
    <w:rsid w:val="00A66BAC"/>
    <w:rsid w:val="00A71E59"/>
    <w:rsid w:val="00A76514"/>
    <w:rsid w:val="00A82AD1"/>
    <w:rsid w:val="00A84D73"/>
    <w:rsid w:val="00A91A11"/>
    <w:rsid w:val="00AA0D0E"/>
    <w:rsid w:val="00AB6689"/>
    <w:rsid w:val="00AC155E"/>
    <w:rsid w:val="00AC4991"/>
    <w:rsid w:val="00AD0C77"/>
    <w:rsid w:val="00AD3149"/>
    <w:rsid w:val="00AD5535"/>
    <w:rsid w:val="00AD6405"/>
    <w:rsid w:val="00AD7248"/>
    <w:rsid w:val="00AF1EF4"/>
    <w:rsid w:val="00AF59BE"/>
    <w:rsid w:val="00AF71E0"/>
    <w:rsid w:val="00B012F3"/>
    <w:rsid w:val="00B03BBF"/>
    <w:rsid w:val="00B07832"/>
    <w:rsid w:val="00B11306"/>
    <w:rsid w:val="00B349E5"/>
    <w:rsid w:val="00B5109A"/>
    <w:rsid w:val="00B5273A"/>
    <w:rsid w:val="00B56A78"/>
    <w:rsid w:val="00B57875"/>
    <w:rsid w:val="00B57F7E"/>
    <w:rsid w:val="00B64D88"/>
    <w:rsid w:val="00B77390"/>
    <w:rsid w:val="00BA00AE"/>
    <w:rsid w:val="00BA1E60"/>
    <w:rsid w:val="00BA33EB"/>
    <w:rsid w:val="00BA3C06"/>
    <w:rsid w:val="00BA5ADA"/>
    <w:rsid w:val="00BB1FB1"/>
    <w:rsid w:val="00BB3891"/>
    <w:rsid w:val="00BB66BE"/>
    <w:rsid w:val="00BC119A"/>
    <w:rsid w:val="00BC75E8"/>
    <w:rsid w:val="00BE141F"/>
    <w:rsid w:val="00BF1F35"/>
    <w:rsid w:val="00BF6DA5"/>
    <w:rsid w:val="00C033C4"/>
    <w:rsid w:val="00C17A8F"/>
    <w:rsid w:val="00C40791"/>
    <w:rsid w:val="00C57676"/>
    <w:rsid w:val="00C6164B"/>
    <w:rsid w:val="00C629E0"/>
    <w:rsid w:val="00C642B9"/>
    <w:rsid w:val="00C70EC7"/>
    <w:rsid w:val="00C71195"/>
    <w:rsid w:val="00C73FAC"/>
    <w:rsid w:val="00C75965"/>
    <w:rsid w:val="00C828DD"/>
    <w:rsid w:val="00C91A67"/>
    <w:rsid w:val="00C91B3A"/>
    <w:rsid w:val="00C932D4"/>
    <w:rsid w:val="00C940A0"/>
    <w:rsid w:val="00C966F0"/>
    <w:rsid w:val="00CA2095"/>
    <w:rsid w:val="00CA53E5"/>
    <w:rsid w:val="00CA615F"/>
    <w:rsid w:val="00CA6A08"/>
    <w:rsid w:val="00CA6F02"/>
    <w:rsid w:val="00CB2A26"/>
    <w:rsid w:val="00CB6CC3"/>
    <w:rsid w:val="00CC2F27"/>
    <w:rsid w:val="00CC7309"/>
    <w:rsid w:val="00CD3272"/>
    <w:rsid w:val="00CE0338"/>
    <w:rsid w:val="00CE0A61"/>
    <w:rsid w:val="00CE3541"/>
    <w:rsid w:val="00CF2634"/>
    <w:rsid w:val="00CF6C6C"/>
    <w:rsid w:val="00D01E97"/>
    <w:rsid w:val="00D03284"/>
    <w:rsid w:val="00D16449"/>
    <w:rsid w:val="00D200DB"/>
    <w:rsid w:val="00D27FD4"/>
    <w:rsid w:val="00D327A6"/>
    <w:rsid w:val="00D36F17"/>
    <w:rsid w:val="00D42A98"/>
    <w:rsid w:val="00D43507"/>
    <w:rsid w:val="00D474B1"/>
    <w:rsid w:val="00D505F5"/>
    <w:rsid w:val="00D51CD0"/>
    <w:rsid w:val="00D63715"/>
    <w:rsid w:val="00D72445"/>
    <w:rsid w:val="00D74E92"/>
    <w:rsid w:val="00D76893"/>
    <w:rsid w:val="00D76F25"/>
    <w:rsid w:val="00D77A3C"/>
    <w:rsid w:val="00D77B43"/>
    <w:rsid w:val="00D83765"/>
    <w:rsid w:val="00D84332"/>
    <w:rsid w:val="00D864AA"/>
    <w:rsid w:val="00D8766F"/>
    <w:rsid w:val="00D95CA4"/>
    <w:rsid w:val="00D9784F"/>
    <w:rsid w:val="00DA0C9B"/>
    <w:rsid w:val="00DA1DB8"/>
    <w:rsid w:val="00DC4B5C"/>
    <w:rsid w:val="00DC74F0"/>
    <w:rsid w:val="00DE1F9F"/>
    <w:rsid w:val="00E001BA"/>
    <w:rsid w:val="00E011CB"/>
    <w:rsid w:val="00E04F5B"/>
    <w:rsid w:val="00E136A5"/>
    <w:rsid w:val="00E138AB"/>
    <w:rsid w:val="00E36941"/>
    <w:rsid w:val="00E439D5"/>
    <w:rsid w:val="00E44B8A"/>
    <w:rsid w:val="00E53F4E"/>
    <w:rsid w:val="00E6570F"/>
    <w:rsid w:val="00E668D6"/>
    <w:rsid w:val="00E74D8F"/>
    <w:rsid w:val="00E806ED"/>
    <w:rsid w:val="00E9213B"/>
    <w:rsid w:val="00E960A2"/>
    <w:rsid w:val="00E976E6"/>
    <w:rsid w:val="00EA36D2"/>
    <w:rsid w:val="00EA6F8E"/>
    <w:rsid w:val="00EB41D5"/>
    <w:rsid w:val="00EB646C"/>
    <w:rsid w:val="00EC0EED"/>
    <w:rsid w:val="00EC675A"/>
    <w:rsid w:val="00ED757F"/>
    <w:rsid w:val="00EE3C0F"/>
    <w:rsid w:val="00EE6C3C"/>
    <w:rsid w:val="00F034D5"/>
    <w:rsid w:val="00F03613"/>
    <w:rsid w:val="00F075BE"/>
    <w:rsid w:val="00F13BDE"/>
    <w:rsid w:val="00F361D2"/>
    <w:rsid w:val="00F46C5E"/>
    <w:rsid w:val="00F734F6"/>
    <w:rsid w:val="00F74492"/>
    <w:rsid w:val="00F76B42"/>
    <w:rsid w:val="00F80D40"/>
    <w:rsid w:val="00FA39CF"/>
    <w:rsid w:val="00FA60A1"/>
    <w:rsid w:val="00FB02A4"/>
    <w:rsid w:val="00FC5F21"/>
    <w:rsid w:val="00FD0386"/>
    <w:rsid w:val="00FD3A29"/>
    <w:rsid w:val="00FD3C1E"/>
    <w:rsid w:val="00FD4D31"/>
    <w:rsid w:val="00FD6DEF"/>
    <w:rsid w:val="00FD7928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2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Microsoft</Company>
  <LinksUpToDate>false</LinksUpToDate>
  <CharactersWithSpaces>1854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5</cp:revision>
  <cp:lastPrinted>2012-05-18T16:00:00Z</cp:lastPrinted>
  <dcterms:created xsi:type="dcterms:W3CDTF">2012-05-18T15:59:00Z</dcterms:created>
  <dcterms:modified xsi:type="dcterms:W3CDTF">2012-05-18T16:00:00Z</dcterms:modified>
</cp:coreProperties>
</file>