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AA554A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-121920</wp:posOffset>
                </wp:positionV>
                <wp:extent cx="2569210" cy="2851150"/>
                <wp:effectExtent l="0" t="1905" r="3175" b="444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Pr="00AA554A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A554A">
                              <w:rPr>
                                <w:sz w:val="16"/>
                                <w:szCs w:val="16"/>
                                <w:lang w:val="en-US"/>
                              </w:rPr>
                              <w:t>AZBIL</w:t>
                            </w:r>
                            <w:r w:rsidR="00257D83" w:rsidRPr="00AA554A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AA554A">
                              <w:rPr>
                                <w:sz w:val="16"/>
                                <w:szCs w:val="16"/>
                                <w:lang w:val="en-US"/>
                              </w:rPr>
                              <w:t>EUROPE NV</w:t>
                            </w:r>
                            <w:r w:rsidR="00774621" w:rsidRPr="00AA554A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(YAMATAKE)</w:t>
                            </w:r>
                          </w:p>
                          <w:p w:rsidR="008F2E0E" w:rsidRPr="00AA554A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A554A">
                              <w:rPr>
                                <w:sz w:val="16"/>
                                <w:szCs w:val="16"/>
                                <w:lang w:val="en-US"/>
                              </w:rPr>
                              <w:t>Bosdellestraat 120/2</w:t>
                            </w:r>
                          </w:p>
                          <w:p w:rsidR="008F2E0E" w:rsidRPr="00AA554A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A554A">
                              <w:rPr>
                                <w:sz w:val="16"/>
                                <w:szCs w:val="16"/>
                                <w:lang w:val="en-US"/>
                              </w:rPr>
                              <w:t>B-1933 Zaventem, Belgium</w:t>
                            </w:r>
                          </w:p>
                          <w:p w:rsidR="008F2E0E" w:rsidRPr="00AA554A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A554A">
                              <w:rPr>
                                <w:sz w:val="16"/>
                                <w:szCs w:val="16"/>
                                <w:lang w:val="en-US"/>
                              </w:rPr>
                              <w:t>VAT no. BE 0474.687.910</w:t>
                            </w:r>
                          </w:p>
                          <w:p w:rsidR="008F2E0E" w:rsidRPr="00AA554A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A554A">
                              <w:rPr>
                                <w:sz w:val="16"/>
                                <w:szCs w:val="16"/>
                                <w:lang w:val="en-US"/>
                              </w:rPr>
                              <w:t>Phone: +32-(0)2-785 0710</w:t>
                            </w:r>
                          </w:p>
                          <w:p w:rsidR="008F2E0E" w:rsidRPr="00AA554A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A554A">
                              <w:rPr>
                                <w:sz w:val="16"/>
                                <w:szCs w:val="16"/>
                                <w:lang w:val="en-US"/>
                              </w:rPr>
                              <w:t>Fax:+32-(0)2-785 0711</w:t>
                            </w:r>
                          </w:p>
                          <w:p w:rsidR="008F2E0E" w:rsidRPr="00A84D73" w:rsidRDefault="00367581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8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D01E97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9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60"/>
                              <w:gridCol w:w="2498"/>
                            </w:tblGrid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3276BC" w:rsidP="00905922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2RH1</w:t>
                                  </w:r>
                                  <w:r w:rsidR="00264BBB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62</w:t>
                                  </w:r>
                                  <w:r w:rsidR="00CF21DF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63446D" w:rsidP="00C73FAC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KRPC/PROC/2012/0840/UP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CF21DF" w:rsidP="00CF21DF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17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F2E0E" w:rsidRPr="00233295" w:rsidTr="00233295">
                              <w:trPr>
                                <w:trHeight w:val="202"/>
                              </w:trPr>
                              <w:tc>
                                <w:tcPr>
                                  <w:tcW w:w="172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 No.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</w:tcPr>
                                <w:p w:rsidR="008F2E0E" w:rsidRPr="00233295" w:rsidRDefault="00AC155E" w:rsidP="00254D10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254D10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KD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5273A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-9.6pt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pg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" filled="f" stroked="f">
                <v:textbox inset=".5mm,,.5mm">
                  <w:txbxContent>
                    <w:p w:rsidR="008F2E0E" w:rsidRPr="00AA554A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AA554A">
                        <w:rPr>
                          <w:sz w:val="16"/>
                          <w:szCs w:val="16"/>
                          <w:lang w:val="en-US"/>
                        </w:rPr>
                        <w:t>AZBIL</w:t>
                      </w:r>
                      <w:r w:rsidR="00257D83" w:rsidRPr="00AA554A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AA554A">
                        <w:rPr>
                          <w:sz w:val="16"/>
                          <w:szCs w:val="16"/>
                          <w:lang w:val="en-US"/>
                        </w:rPr>
                        <w:t>EUROPE NV</w:t>
                      </w:r>
                      <w:r w:rsidR="00774621" w:rsidRPr="00AA554A">
                        <w:rPr>
                          <w:sz w:val="16"/>
                          <w:szCs w:val="16"/>
                          <w:lang w:val="en-US"/>
                        </w:rPr>
                        <w:t xml:space="preserve"> (YAMATAKE)</w:t>
                      </w:r>
                    </w:p>
                    <w:p w:rsidR="008F2E0E" w:rsidRPr="00AA554A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AA554A">
                        <w:rPr>
                          <w:sz w:val="16"/>
                          <w:szCs w:val="16"/>
                          <w:lang w:val="en-US"/>
                        </w:rPr>
                        <w:t>Bosdellestraat 120/2</w:t>
                      </w:r>
                    </w:p>
                    <w:p w:rsidR="008F2E0E" w:rsidRPr="00AA554A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AA554A">
                        <w:rPr>
                          <w:sz w:val="16"/>
                          <w:szCs w:val="16"/>
                          <w:lang w:val="en-US"/>
                        </w:rPr>
                        <w:t>B-1933 Zaventem, Belgium</w:t>
                      </w:r>
                    </w:p>
                    <w:p w:rsidR="008F2E0E" w:rsidRPr="00AA554A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AA554A">
                        <w:rPr>
                          <w:sz w:val="16"/>
                          <w:szCs w:val="16"/>
                          <w:lang w:val="en-US"/>
                        </w:rPr>
                        <w:t>VAT no. BE 0474.687.910</w:t>
                      </w:r>
                    </w:p>
                    <w:p w:rsidR="008F2E0E" w:rsidRPr="00AA554A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AA554A">
                        <w:rPr>
                          <w:sz w:val="16"/>
                          <w:szCs w:val="16"/>
                          <w:lang w:val="en-US"/>
                        </w:rPr>
                        <w:t>Phone: +32-(0)2-785 0710</w:t>
                      </w:r>
                    </w:p>
                    <w:p w:rsidR="008F2E0E" w:rsidRPr="00AA554A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AA554A">
                        <w:rPr>
                          <w:sz w:val="16"/>
                          <w:szCs w:val="16"/>
                          <w:lang w:val="en-US"/>
                        </w:rPr>
                        <w:t>Fax:+32-(0)2-785 0711</w:t>
                      </w:r>
                    </w:p>
                    <w:p w:rsidR="008F2E0E" w:rsidRPr="00A84D73" w:rsidRDefault="00367581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0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D01E97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1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60"/>
                        <w:gridCol w:w="2498"/>
                      </w:tblGrid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3276BC" w:rsidP="00905922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</w:t>
                            </w:r>
                            <w:r w:rsidR="00254D10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2RH1</w:t>
                            </w:r>
                            <w:r w:rsidR="00264BBB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62</w:t>
                            </w:r>
                            <w:r w:rsidR="00CF21DF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8F2E0E" w:rsidRPr="00233295" w:rsidTr="00233295"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63446D" w:rsidP="00C73FAC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KRPC/PROC/2012/0840/UP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CF21DF" w:rsidP="00CF21DF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17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254D1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8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 w:rsidR="00254D1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8F2E0E" w:rsidRPr="00233295" w:rsidTr="00233295">
                        <w:trPr>
                          <w:trHeight w:val="202"/>
                        </w:trPr>
                        <w:tc>
                          <w:tcPr>
                            <w:tcW w:w="172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 No.</w:t>
                            </w:r>
                          </w:p>
                        </w:tc>
                        <w:tc>
                          <w:tcPr>
                            <w:tcW w:w="2230" w:type="dxa"/>
                          </w:tcPr>
                          <w:p w:rsidR="008F2E0E" w:rsidRPr="00233295" w:rsidRDefault="00AC155E" w:rsidP="00254D10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254D1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38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  <w:r w:rsidR="00254D10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KD</w:t>
                            </w:r>
                          </w:p>
                        </w:tc>
                      </w:tr>
                    </w:tbl>
                    <w:p w:rsidR="008F2E0E" w:rsidRDefault="008F2E0E" w:rsidP="00B5273A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Bosdellestraat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Zaventem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AA554A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828040"/>
                <wp:effectExtent l="0" t="635" r="190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1DF" w:rsidRPr="006400C6" w:rsidRDefault="00CF21DF" w:rsidP="00CF21DF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Managing Director</w:t>
                            </w:r>
                          </w:p>
                          <w:p w:rsidR="00CF21DF" w:rsidRPr="006400C6" w:rsidRDefault="00CF21DF" w:rsidP="00CF21DF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Kaduna Refining &amp; Petrochemical Co. Ltd.</w:t>
                            </w:r>
                          </w:p>
                          <w:p w:rsidR="00CF21DF" w:rsidRPr="006400C6" w:rsidRDefault="00CF21DF" w:rsidP="00CF21DF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KM 16 Kachia Road</w:t>
                            </w:r>
                          </w:p>
                          <w:p w:rsidR="00CF21DF" w:rsidRPr="006400C6" w:rsidRDefault="00CF21DF" w:rsidP="00CF21DF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P.M.B. 2252</w:t>
                            </w:r>
                          </w:p>
                          <w:p w:rsidR="00CF21DF" w:rsidRPr="006400C6" w:rsidRDefault="00CF21DF" w:rsidP="00CF21DF">
                            <w:pPr>
                              <w:pStyle w:val="Adresskopf"/>
                              <w:rPr>
                                <w:szCs w:val="18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</w:rPr>
                              <w:t>Kaduna - Nigeria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6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3ghAIAABY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" stroked="f">
                <v:textbox>
                  <w:txbxContent>
                    <w:p w:rsidR="00CF21DF" w:rsidRPr="006400C6" w:rsidRDefault="00CF21DF" w:rsidP="00CF21DF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Managing Director</w:t>
                      </w:r>
                    </w:p>
                    <w:p w:rsidR="00CF21DF" w:rsidRPr="006400C6" w:rsidRDefault="00CF21DF" w:rsidP="00CF21DF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Kaduna Refining &amp; Petrochemical Co. Ltd.</w:t>
                      </w:r>
                    </w:p>
                    <w:p w:rsidR="00CF21DF" w:rsidRPr="006400C6" w:rsidRDefault="00CF21DF" w:rsidP="00CF21DF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KM 16 Kachia Road</w:t>
                      </w:r>
                    </w:p>
                    <w:p w:rsidR="00CF21DF" w:rsidRPr="006400C6" w:rsidRDefault="00CF21DF" w:rsidP="00CF21DF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P.M.B. 2252</w:t>
                      </w:r>
                    </w:p>
                    <w:p w:rsidR="00CF21DF" w:rsidRPr="006400C6" w:rsidRDefault="00CF21DF" w:rsidP="00CF21DF">
                      <w:pPr>
                        <w:pStyle w:val="Adresskopf"/>
                        <w:rPr>
                          <w:szCs w:val="18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</w:rPr>
                        <w:t>Kaduna - Nigeria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7620" t="12700" r="11430" b="63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e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CRpXeH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F03613">
      <w:pPr>
        <w:pStyle w:val="Titre1"/>
        <w:spacing w:before="100"/>
        <w:ind w:right="760"/>
        <w:rPr>
          <w:sz w:val="24"/>
          <w:szCs w:val="24"/>
          <w:lang w:val="en-GB"/>
        </w:rPr>
      </w:pPr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r w:rsidR="00A01552">
        <w:rPr>
          <w:sz w:val="24"/>
          <w:szCs w:val="24"/>
          <w:lang w:val="en-GB"/>
        </w:rPr>
        <w:t xml:space="preserve"> </w:t>
      </w:r>
      <w:r w:rsidR="003276BC">
        <w:rPr>
          <w:sz w:val="24"/>
          <w:szCs w:val="24"/>
          <w:lang w:val="en-GB"/>
        </w:rPr>
        <w:t>Q201</w:t>
      </w:r>
      <w:r w:rsidR="00254D10">
        <w:rPr>
          <w:sz w:val="24"/>
          <w:szCs w:val="24"/>
          <w:lang w:val="en-GB"/>
        </w:rPr>
        <w:t>2</w:t>
      </w:r>
      <w:r w:rsidR="003276BC">
        <w:rPr>
          <w:sz w:val="24"/>
          <w:szCs w:val="24"/>
          <w:lang w:val="en-GB"/>
        </w:rPr>
        <w:t>RH</w:t>
      </w:r>
      <w:r w:rsidR="00254D10">
        <w:rPr>
          <w:sz w:val="24"/>
          <w:szCs w:val="24"/>
          <w:lang w:val="en-GB"/>
        </w:rPr>
        <w:t>1</w:t>
      </w:r>
      <w:r w:rsidR="00550E0C">
        <w:rPr>
          <w:sz w:val="24"/>
          <w:szCs w:val="24"/>
          <w:lang w:val="en-GB"/>
        </w:rPr>
        <w:t>62</w:t>
      </w:r>
      <w:r w:rsidR="00CF21DF">
        <w:rPr>
          <w:sz w:val="24"/>
          <w:szCs w:val="24"/>
          <w:lang w:val="en-GB"/>
        </w:rPr>
        <w:t xml:space="preserve"> 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9F44B2" w:rsidRPr="00FA39CF" w:rsidRDefault="00EB41D5" w:rsidP="00A9454A">
      <w:pPr>
        <w:ind w:right="546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requested </w:t>
      </w:r>
      <w:r w:rsidR="00550E0C">
        <w:rPr>
          <w:sz w:val="20"/>
          <w:lang w:val="en-GB"/>
        </w:rPr>
        <w:t>Differential Pressure Transmitter</w:t>
      </w:r>
      <w:r w:rsidR="00A9454A">
        <w:rPr>
          <w:sz w:val="20"/>
          <w:lang w:val="en-GB"/>
        </w:rPr>
        <w:t xml:space="preserve"> (</w:t>
      </w:r>
      <w:r w:rsidR="00550E0C">
        <w:rPr>
          <w:sz w:val="20"/>
          <w:lang w:val="en-GB"/>
        </w:rPr>
        <w:t>Smart)</w:t>
      </w:r>
      <w:r w:rsidR="00DA0C9B" w:rsidRPr="003276BC">
        <w:rPr>
          <w:sz w:val="20"/>
          <w:lang w:val="en-GB"/>
        </w:rPr>
        <w:t>.</w:t>
      </w:r>
      <w:r w:rsidR="003A7E0C">
        <w:rPr>
          <w:sz w:val="20"/>
          <w:lang w:val="en-GB"/>
        </w:rPr>
        <w:t xml:space="preserve"> </w:t>
      </w: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49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82"/>
        <w:gridCol w:w="110"/>
        <w:gridCol w:w="18"/>
        <w:gridCol w:w="382"/>
        <w:gridCol w:w="3938"/>
        <w:gridCol w:w="810"/>
        <w:gridCol w:w="720"/>
        <w:gridCol w:w="900"/>
        <w:gridCol w:w="857"/>
        <w:gridCol w:w="635"/>
      </w:tblGrid>
      <w:tr w:rsidR="008B2949" w:rsidRPr="00D43507" w:rsidTr="0031110E">
        <w:trPr>
          <w:gridAfter w:val="1"/>
          <w:wAfter w:w="635" w:type="dxa"/>
          <w:trHeight w:val="226"/>
        </w:trPr>
        <w:tc>
          <w:tcPr>
            <w:tcW w:w="54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171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320" w:type="dxa"/>
            <w:gridSpan w:val="2"/>
            <w:shd w:val="clear" w:color="auto" w:fill="auto"/>
            <w:noWrap/>
            <w:vAlign w:val="center"/>
          </w:tcPr>
          <w:p w:rsidR="00D43507" w:rsidRPr="00FA39CF" w:rsidRDefault="00F46C5E" w:rsidP="00F46C5E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Description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8B2949" w:rsidRPr="00D43507" w:rsidTr="0031110E">
        <w:trPr>
          <w:gridAfter w:val="1"/>
          <w:wAfter w:w="635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71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4320" w:type="dxa"/>
            <w:gridSpan w:val="2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FE4CFE" w:rsidRPr="00D43507" w:rsidTr="0031110E">
        <w:trPr>
          <w:gridAfter w:val="1"/>
          <w:wAfter w:w="635" w:type="dxa"/>
          <w:trHeight w:val="1153"/>
        </w:trPr>
        <w:tc>
          <w:tcPr>
            <w:tcW w:w="540" w:type="dxa"/>
            <w:shd w:val="clear" w:color="auto" w:fill="auto"/>
            <w:noWrap/>
          </w:tcPr>
          <w:p w:rsidR="00AD0C77" w:rsidRDefault="00AD0C77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0" w:name="_Hlk237503234"/>
          </w:p>
          <w:p w:rsidR="00FE4CFE" w:rsidRPr="00D43507" w:rsidRDefault="00FE4CFE" w:rsidP="00383D00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710" w:type="dxa"/>
            <w:gridSpan w:val="3"/>
            <w:shd w:val="clear" w:color="auto" w:fill="auto"/>
            <w:noWrap/>
          </w:tcPr>
          <w:p w:rsidR="00AD0C77" w:rsidRDefault="00FE4CFE" w:rsidP="00AD0C7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  <w:p w:rsidR="0063446D" w:rsidRDefault="00AD0C77" w:rsidP="0063446D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Model </w:t>
            </w:r>
            <w:r w:rsidR="00550E0C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GTX31D</w:t>
            </w:r>
            <w:r w:rsidR="0063446D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-</w:t>
            </w:r>
          </w:p>
          <w:p w:rsidR="00FE4CFE" w:rsidRPr="00D43507" w:rsidRDefault="00550E0C" w:rsidP="0063446D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</w:t>
            </w:r>
            <w:r w:rsidR="0094271B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F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  <w:r w:rsidR="0094271B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XA1-R1</w:t>
            </w:r>
          </w:p>
        </w:tc>
        <w:tc>
          <w:tcPr>
            <w:tcW w:w="4320" w:type="dxa"/>
            <w:gridSpan w:val="2"/>
            <w:shd w:val="clear" w:color="auto" w:fill="auto"/>
            <w:noWrap/>
          </w:tcPr>
          <w:p w:rsidR="00AD0C77" w:rsidRPr="00AA554A" w:rsidRDefault="00AD0C77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FE4CFE" w:rsidRPr="00AA554A" w:rsidRDefault="00980B23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AA554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DP Cell Transmitter</w:t>
            </w:r>
          </w:p>
          <w:p w:rsidR="00AD0C77" w:rsidRPr="00AA554A" w:rsidRDefault="0094271B" w:rsidP="00AD0C7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AA554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Span: 0 – 2500mm H20</w:t>
            </w:r>
          </w:p>
          <w:p w:rsidR="00AD0C77" w:rsidRPr="00AA554A" w:rsidRDefault="00980B23" w:rsidP="00980B23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AA554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Output</w:t>
            </w:r>
            <w:r w:rsidR="0094271B" w:rsidRPr="00AA554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Hart</w:t>
            </w:r>
            <w:r w:rsidRPr="00AA554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: 4-20mA</w:t>
            </w:r>
          </w:p>
          <w:p w:rsidR="0094271B" w:rsidRPr="00AA554A" w:rsidRDefault="0094271B" w:rsidP="0094271B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AA554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Process connection: Rc1/4 with adapter Top</w:t>
            </w:r>
          </w:p>
          <w:p w:rsidR="00980B23" w:rsidRPr="00AA554A" w:rsidRDefault="00980B23" w:rsidP="00980B23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AA554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Wetted parts: Stainless Steel</w:t>
            </w:r>
          </w:p>
          <w:p w:rsidR="00980B23" w:rsidRPr="00AA554A" w:rsidRDefault="0094271B" w:rsidP="00980B23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AA554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With FM explosion proof approvam</w:t>
            </w:r>
          </w:p>
          <w:p w:rsidR="00D16449" w:rsidRPr="00AA554A" w:rsidRDefault="0094271B" w:rsidP="00980B23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AA554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With Indicator</w:t>
            </w:r>
          </w:p>
          <w:p w:rsidR="00D16449" w:rsidRPr="00AA554A" w:rsidRDefault="0094271B" w:rsidP="00980B23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AA554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With CF8 mounting bracket</w:t>
            </w:r>
          </w:p>
          <w:p w:rsidR="00D16449" w:rsidRPr="00D43507" w:rsidRDefault="0094271B" w:rsidP="0094271B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With custom calibration</w:t>
            </w:r>
          </w:p>
        </w:tc>
        <w:tc>
          <w:tcPr>
            <w:tcW w:w="81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63446D" w:rsidP="0063446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63446D" w:rsidP="0063446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1.24</w:t>
            </w:r>
            <w:r w:rsidR="0094271B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  <w:tc>
          <w:tcPr>
            <w:tcW w:w="857" w:type="dxa"/>
            <w:shd w:val="clear" w:color="auto" w:fill="auto"/>
            <w:noWrap/>
          </w:tcPr>
          <w:p w:rsidR="00FE4CFE" w:rsidRDefault="00FE4CFE" w:rsidP="00AD0C7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E4CFE" w:rsidRPr="00D43507" w:rsidRDefault="0063446D" w:rsidP="0063446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14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88</w:t>
            </w:r>
            <w:r w:rsidR="00D16449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63446D" w:rsidRPr="00D43507" w:rsidTr="0031110E">
        <w:trPr>
          <w:gridAfter w:val="1"/>
          <w:wAfter w:w="635" w:type="dxa"/>
          <w:trHeight w:val="1153"/>
        </w:trPr>
        <w:tc>
          <w:tcPr>
            <w:tcW w:w="540" w:type="dxa"/>
            <w:shd w:val="clear" w:color="auto" w:fill="auto"/>
            <w:noWrap/>
          </w:tcPr>
          <w:p w:rsidR="0063446D" w:rsidRDefault="0063446D" w:rsidP="00BE4F1B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63446D" w:rsidRPr="00D43507" w:rsidRDefault="0063446D" w:rsidP="00BE4F1B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710" w:type="dxa"/>
            <w:gridSpan w:val="3"/>
            <w:shd w:val="clear" w:color="auto" w:fill="auto"/>
            <w:noWrap/>
          </w:tcPr>
          <w:p w:rsidR="0063446D" w:rsidRDefault="0063446D" w:rsidP="00BE4F1B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  <w:p w:rsidR="0063446D" w:rsidRPr="00D43507" w:rsidRDefault="0063446D" w:rsidP="0063446D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 GTX31D -AA1XXA1-R1</w:t>
            </w:r>
          </w:p>
        </w:tc>
        <w:tc>
          <w:tcPr>
            <w:tcW w:w="4320" w:type="dxa"/>
            <w:gridSpan w:val="2"/>
            <w:shd w:val="clear" w:color="auto" w:fill="auto"/>
            <w:noWrap/>
          </w:tcPr>
          <w:p w:rsidR="0063446D" w:rsidRPr="00AA554A" w:rsidRDefault="0063446D" w:rsidP="00BE4F1B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63446D" w:rsidRPr="00AA554A" w:rsidRDefault="0063446D" w:rsidP="00BE4F1B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AA554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DP Cell Transmitter</w:t>
            </w:r>
          </w:p>
          <w:p w:rsidR="0063446D" w:rsidRPr="00AA554A" w:rsidRDefault="0063446D" w:rsidP="00BE4F1B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AA554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Range: 0-100Kpas</w:t>
            </w:r>
          </w:p>
          <w:p w:rsidR="0063446D" w:rsidRPr="00AA554A" w:rsidRDefault="0063446D" w:rsidP="00BE4F1B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AA554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Output: 4-20mA</w:t>
            </w:r>
          </w:p>
          <w:p w:rsidR="0063446D" w:rsidRPr="00AA554A" w:rsidRDefault="0063446D" w:rsidP="00BE4F1B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AA554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Wetted parts: Stainless Steel</w:t>
            </w:r>
          </w:p>
          <w:p w:rsidR="0063446D" w:rsidRPr="00AA554A" w:rsidRDefault="0063446D" w:rsidP="00BE4F1B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AA554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Process connection: ½ NPT with adapter</w:t>
            </w:r>
          </w:p>
          <w:p w:rsidR="0063446D" w:rsidRPr="00AA554A" w:rsidRDefault="0063446D" w:rsidP="00BE4F1B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AA554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Process installation: Horizong piping</w:t>
            </w:r>
          </w:p>
          <w:p w:rsidR="00496318" w:rsidRPr="00AA554A" w:rsidRDefault="0063446D" w:rsidP="00496318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AA554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With mounting bracket</w:t>
            </w:r>
          </w:p>
          <w:p w:rsidR="0063446D" w:rsidRPr="00AA554A" w:rsidRDefault="00496318" w:rsidP="00496318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AA554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With c</w:t>
            </w:r>
            <w:r w:rsidR="00F65917" w:rsidRPr="00AA554A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ustom calibration</w:t>
            </w:r>
          </w:p>
        </w:tc>
        <w:tc>
          <w:tcPr>
            <w:tcW w:w="810" w:type="dxa"/>
            <w:shd w:val="clear" w:color="auto" w:fill="auto"/>
            <w:noWrap/>
          </w:tcPr>
          <w:p w:rsidR="0063446D" w:rsidRPr="00AA554A" w:rsidRDefault="0063446D" w:rsidP="00BE4F1B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  <w:p w:rsidR="0063446D" w:rsidRPr="00D43507" w:rsidRDefault="0063446D" w:rsidP="00BE4F1B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</w:tcPr>
          <w:p w:rsidR="0063446D" w:rsidRDefault="0063446D" w:rsidP="00BE4F1B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63446D" w:rsidRPr="00D43507" w:rsidRDefault="0063446D" w:rsidP="00BE4F1B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63446D" w:rsidRDefault="0063446D" w:rsidP="00BE4F1B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63446D" w:rsidRPr="00D43507" w:rsidRDefault="0063446D" w:rsidP="00BE4F1B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1,100,00</w:t>
            </w:r>
          </w:p>
        </w:tc>
        <w:tc>
          <w:tcPr>
            <w:tcW w:w="857" w:type="dxa"/>
            <w:shd w:val="clear" w:color="auto" w:fill="auto"/>
            <w:noWrap/>
          </w:tcPr>
          <w:p w:rsidR="0063446D" w:rsidRDefault="0063446D" w:rsidP="00BE4F1B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63446D" w:rsidRPr="00D43507" w:rsidRDefault="0063446D" w:rsidP="00BE4F1B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5.500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bookmarkEnd w:id="0"/>
      <w:tr w:rsidR="00AD0C77" w:rsidRPr="00D43507" w:rsidTr="0031110E">
        <w:trPr>
          <w:gridAfter w:val="1"/>
          <w:wAfter w:w="635" w:type="dxa"/>
          <w:trHeight w:val="190"/>
        </w:trPr>
        <w:tc>
          <w:tcPr>
            <w:tcW w:w="540" w:type="dxa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AD0C77" w:rsidRPr="00D43507" w:rsidRDefault="00AD0C7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AD0C77" w:rsidRPr="00D43507" w:rsidRDefault="00AD0C7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AD0C77" w:rsidRPr="00D43507" w:rsidRDefault="00AD0C77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AD0C77" w:rsidRPr="00D43507" w:rsidRDefault="0063446D" w:rsidP="0063446D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20</w:t>
            </w:r>
            <w:r w:rsidR="00AD0C7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</w:t>
            </w:r>
            <w:r w:rsidR="0094271B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</w:t>
            </w:r>
            <w:r w:rsidR="00D16449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AD0C77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D43507" w:rsidTr="0031110E">
        <w:trPr>
          <w:gridAfter w:val="1"/>
          <w:wAfter w:w="635" w:type="dxa"/>
          <w:trHeight w:val="27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FA39CF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D43507" w:rsidRDefault="0063446D" w:rsidP="0063446D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1.6</w:t>
            </w:r>
            <w:r w:rsidR="0094271B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5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0</w:t>
            </w:r>
            <w:r w:rsidR="00FE4CFE"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E4CFE" w:rsidRPr="000417E4" w:rsidTr="0031110E">
        <w:trPr>
          <w:gridAfter w:val="1"/>
          <w:wAfter w:w="635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D43507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D43507" w:rsidRDefault="00FE4CFE" w:rsidP="007D18A5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Total FOB Japanease 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Air</w:t>
            </w: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D43507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63446D" w:rsidP="0063446D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22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0</w:t>
            </w:r>
            <w:r w:rsidR="0094271B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3</w:t>
            </w:r>
            <w:r w:rsidR="00D16449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31110E">
        <w:trPr>
          <w:gridAfter w:val="1"/>
          <w:wAfter w:w="635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0417E4" w:rsidRDefault="00FE4CFE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63446D" w:rsidP="0063446D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5</w:t>
            </w:r>
            <w:r w:rsidR="007565A8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850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E4CFE" w:rsidRPr="000417E4" w:rsidTr="0031110E">
        <w:trPr>
          <w:gridAfter w:val="1"/>
          <w:wAfter w:w="635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2092" w:type="dxa"/>
            <w:gridSpan w:val="4"/>
            <w:shd w:val="clear" w:color="auto" w:fill="auto"/>
            <w:noWrap/>
            <w:vAlign w:val="bottom"/>
          </w:tcPr>
          <w:p w:rsidR="00FE4CFE" w:rsidRPr="000417E4" w:rsidRDefault="00FE4CFE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468" w:type="dxa"/>
            <w:gridSpan w:val="3"/>
            <w:shd w:val="clear" w:color="auto" w:fill="auto"/>
            <w:noWrap/>
            <w:vAlign w:val="center"/>
          </w:tcPr>
          <w:p w:rsidR="00FE4CFE" w:rsidRPr="00B349E5" w:rsidRDefault="00FE4CFE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  <w:r w:rsidR="007D18A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, Nigeria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E4CFE" w:rsidRPr="000417E4" w:rsidRDefault="00FE4CFE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E4CFE" w:rsidRPr="000417E4" w:rsidRDefault="0063446D" w:rsidP="0063446D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27</w:t>
            </w:r>
            <w:r w:rsidR="00FE4CFE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88</w:t>
            </w:r>
            <w:r w:rsidR="0094271B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0</w:t>
            </w:r>
            <w:r w:rsidR="00FE4CFE"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E4CFE" w:rsidRPr="000417E4" w:rsidTr="003111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3"/>
          </w:tcPr>
          <w:p w:rsidR="00FE4CFE" w:rsidRPr="000417E4" w:rsidRDefault="00FE4CFE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260" w:type="dxa"/>
            <w:gridSpan w:val="8"/>
          </w:tcPr>
          <w:p w:rsidR="00FE4CFE" w:rsidRPr="000417E4" w:rsidRDefault="00FE4CFE" w:rsidP="0094271B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</w:t>
            </w:r>
            <w:r w:rsidR="0094271B">
              <w:rPr>
                <w:b/>
                <w:sz w:val="18"/>
                <w:szCs w:val="18"/>
                <w:u w:val="single"/>
                <w:lang w:val="en-US"/>
              </w:rPr>
              <w:t>38</w:t>
            </w:r>
            <w:r>
              <w:rPr>
                <w:b/>
                <w:sz w:val="18"/>
                <w:szCs w:val="18"/>
                <w:u w:val="single"/>
                <w:lang w:val="en-US"/>
              </w:rPr>
              <w:t>/KD</w:t>
            </w:r>
          </w:p>
        </w:tc>
      </w:tr>
      <w:tr w:rsidR="00FE4CFE" w:rsidRPr="00AA554A" w:rsidTr="0031110E">
        <w:trPr>
          <w:trHeight w:val="80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44341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37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F65917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F65917">
              <w:rPr>
                <w:rFonts w:cs="Arial"/>
                <w:b/>
                <w:bCs/>
                <w:sz w:val="18"/>
                <w:szCs w:val="18"/>
                <w:lang w:val="en-GB"/>
              </w:rPr>
              <w:t>10</w:t>
            </w:r>
            <w:r w:rsidR="003E5ECA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D16449">
              <w:rPr>
                <w:rFonts w:cs="Arial"/>
                <w:b/>
                <w:bCs/>
                <w:sz w:val="18"/>
                <w:szCs w:val="18"/>
                <w:lang w:val="en-GB"/>
              </w:rPr>
              <w:t>weeks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FE4CFE" w:rsidRPr="00AA554A" w:rsidTr="0031110E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</w:tcPr>
          <w:p w:rsidR="00FE4CFE" w:rsidRPr="000417E4" w:rsidRDefault="00FE4CFE" w:rsidP="00A9454A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37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A9454A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A9454A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By Letter of Credit established by a First Class European Bank or Local Purchase Order issued to our Agent; Tycol Limited </w:t>
            </w:r>
          </w:p>
        </w:tc>
      </w:tr>
      <w:tr w:rsidR="00FE4CFE" w:rsidRPr="00AA554A" w:rsidTr="0031110E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F1950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Validity: </w:t>
            </w:r>
          </w:p>
        </w:tc>
        <w:tc>
          <w:tcPr>
            <w:tcW w:w="837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E4CFE" w:rsidRPr="006941C5" w:rsidTr="0031110E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of Origin: </w:t>
            </w:r>
          </w:p>
        </w:tc>
        <w:tc>
          <w:tcPr>
            <w:tcW w:w="837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FE4CFE" w:rsidRPr="006941C5" w:rsidTr="0031110E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37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E4CFE" w:rsidRPr="006941C5" w:rsidTr="0031110E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Manufacturer: </w:t>
            </w:r>
          </w:p>
        </w:tc>
        <w:tc>
          <w:tcPr>
            <w:tcW w:w="837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E4CFE" w:rsidRPr="00AA554A" w:rsidTr="0031110E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Mode of dispatch:</w:t>
            </w:r>
          </w:p>
        </w:tc>
        <w:tc>
          <w:tcPr>
            <w:tcW w:w="837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E4CFE" w:rsidRPr="006941C5" w:rsidTr="0031110E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37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Will be informed later</w:t>
            </w:r>
          </w:p>
        </w:tc>
      </w:tr>
      <w:tr w:rsidR="00FE4CFE" w:rsidRPr="00AA554A" w:rsidTr="0031110E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Warranty Period:</w:t>
            </w:r>
          </w:p>
        </w:tc>
        <w:tc>
          <w:tcPr>
            <w:tcW w:w="837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FE4CFE" w:rsidRPr="00AA554A" w:rsidTr="0031110E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End-use Statement: </w:t>
            </w:r>
          </w:p>
        </w:tc>
        <w:tc>
          <w:tcPr>
            <w:tcW w:w="837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E4CFE" w:rsidRPr="00AA554A" w:rsidTr="0031110E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Other Conditions:</w:t>
            </w:r>
          </w:p>
        </w:tc>
        <w:tc>
          <w:tcPr>
            <w:tcW w:w="837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E4CFE" w:rsidRPr="006941C5" w:rsidTr="0031110E">
        <w:trPr>
          <w:trHeight w:val="255"/>
        </w:trPr>
        <w:tc>
          <w:tcPr>
            <w:tcW w:w="2122" w:type="dxa"/>
            <w:gridSpan w:val="2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370" w:type="dxa"/>
            <w:gridSpan w:val="9"/>
            <w:shd w:val="clear" w:color="auto" w:fill="auto"/>
            <w:noWrap/>
            <w:vAlign w:val="bottom"/>
          </w:tcPr>
          <w:p w:rsidR="00FE4CFE" w:rsidRPr="006941C5" w:rsidRDefault="00FE4CFE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FE4CFE" w:rsidRPr="00AA554A" w:rsidTr="0031110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492" w:type="dxa"/>
            <w:gridSpan w:val="11"/>
          </w:tcPr>
          <w:p w:rsidR="00FE4CFE" w:rsidRPr="006941C5" w:rsidRDefault="00FE4CFE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FA60A1" w:rsidRPr="00AA554A" w:rsidRDefault="00AA554A" w:rsidP="0095462D">
      <w:pPr>
        <w:ind w:right="760"/>
        <w:rPr>
          <w:noProof/>
          <w:sz w:val="18"/>
          <w:szCs w:val="18"/>
          <w:lang w:val="en-GB" w:eastAsia="en-US"/>
        </w:rPr>
      </w:pPr>
      <w:r>
        <w:rPr>
          <w:noProof/>
          <w:sz w:val="18"/>
          <w:szCs w:val="18"/>
          <w:lang w:val="fr-FR" w:eastAsia="fr-FR"/>
        </w:rPr>
        <w:drawing>
          <wp:inline distT="0" distB="0" distL="0" distR="0" wp14:anchorId="47211469" wp14:editId="5B18D231">
            <wp:extent cx="1307979" cy="64447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979" cy="64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41C5">
        <w:rPr>
          <w:b/>
          <w:sz w:val="18"/>
          <w:szCs w:val="18"/>
          <w:lang w:val="en-GB"/>
        </w:rPr>
        <w:t>Regis Houlli</w:t>
      </w:r>
      <w:bookmarkStart w:id="1" w:name="_GoBack"/>
      <w:bookmarkEnd w:id="1"/>
      <w:r w:rsidRPr="006941C5">
        <w:rPr>
          <w:b/>
          <w:sz w:val="18"/>
          <w:szCs w:val="18"/>
          <w:lang w:val="en-GB"/>
        </w:rPr>
        <w:t>er</w:t>
      </w:r>
      <w:r>
        <w:rPr>
          <w:b/>
          <w:sz w:val="18"/>
          <w:szCs w:val="18"/>
          <w:lang w:val="en-GB"/>
        </w:rPr>
        <w:t xml:space="preserve">  (</w:t>
      </w:r>
      <w:r>
        <w:rPr>
          <w:b/>
          <w:sz w:val="18"/>
          <w:szCs w:val="18"/>
          <w:lang w:val="en-GB"/>
        </w:rPr>
        <w:t>On behalf of A</w:t>
      </w:r>
      <w:r w:rsidRPr="006941C5">
        <w:rPr>
          <w:b/>
          <w:sz w:val="18"/>
          <w:szCs w:val="18"/>
          <w:lang w:val="en-GB"/>
        </w:rPr>
        <w:t>zbil Europe NV</w:t>
      </w:r>
      <w:r>
        <w:rPr>
          <w:b/>
          <w:sz w:val="18"/>
          <w:szCs w:val="18"/>
          <w:lang w:val="en-GB"/>
        </w:rPr>
        <w:t>)</w:t>
      </w:r>
    </w:p>
    <w:p w:rsidR="003E5ECA" w:rsidRPr="006941C5" w:rsidRDefault="003E5ECA" w:rsidP="0095462D">
      <w:pPr>
        <w:ind w:right="760"/>
        <w:rPr>
          <w:sz w:val="18"/>
          <w:szCs w:val="18"/>
          <w:lang w:val="en-GB"/>
        </w:rPr>
      </w:pPr>
    </w:p>
    <w:sectPr w:rsidR="003E5ECA" w:rsidRPr="006941C5" w:rsidSect="009F44B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581" w:rsidRDefault="00367581">
      <w:r>
        <w:separator/>
      </w:r>
    </w:p>
  </w:endnote>
  <w:endnote w:type="continuationSeparator" w:id="0">
    <w:p w:rsidR="00367581" w:rsidRDefault="0036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88105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881057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AA554A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AA554A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88105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581" w:rsidRDefault="00367581">
      <w:r>
        <w:separator/>
      </w:r>
    </w:p>
  </w:footnote>
  <w:footnote w:type="continuationSeparator" w:id="0">
    <w:p w:rsidR="00367581" w:rsidRDefault="00367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A96218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 wp14:anchorId="300038B0" wp14:editId="138B742F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 wp14:anchorId="67F4E40C" wp14:editId="38DD8A4F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19050" t="0" r="0" b="0"/>
          <wp:wrapNone/>
          <wp:docPr id="1" name="Pictur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AA554A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8890" t="8255" r="6985" b="1079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IskGwIAADIEAAAOAAAAZHJzL2Uyb0RvYy54bWysU02P2yAQvVfqf0DcE9uJN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LLoiyQ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6E4C"/>
    <w:rsid w:val="00023FA1"/>
    <w:rsid w:val="000250CD"/>
    <w:rsid w:val="000272A0"/>
    <w:rsid w:val="00030D7B"/>
    <w:rsid w:val="00032A7A"/>
    <w:rsid w:val="00037D16"/>
    <w:rsid w:val="0004016E"/>
    <w:rsid w:val="000404AE"/>
    <w:rsid w:val="000417E4"/>
    <w:rsid w:val="00051FC6"/>
    <w:rsid w:val="000535D4"/>
    <w:rsid w:val="00071DE1"/>
    <w:rsid w:val="00072706"/>
    <w:rsid w:val="00072D89"/>
    <w:rsid w:val="00077215"/>
    <w:rsid w:val="00077A8C"/>
    <w:rsid w:val="00080189"/>
    <w:rsid w:val="00086545"/>
    <w:rsid w:val="000942F2"/>
    <w:rsid w:val="000A0E08"/>
    <w:rsid w:val="000A413D"/>
    <w:rsid w:val="000A6287"/>
    <w:rsid w:val="000B3BCF"/>
    <w:rsid w:val="000C2A61"/>
    <w:rsid w:val="000C3473"/>
    <w:rsid w:val="000D02AB"/>
    <w:rsid w:val="000F074F"/>
    <w:rsid w:val="000F09FB"/>
    <w:rsid w:val="000F1A57"/>
    <w:rsid w:val="000F4FDA"/>
    <w:rsid w:val="000F79A4"/>
    <w:rsid w:val="00101C77"/>
    <w:rsid w:val="001109F9"/>
    <w:rsid w:val="00147D53"/>
    <w:rsid w:val="00156BB0"/>
    <w:rsid w:val="00157B97"/>
    <w:rsid w:val="00164BBD"/>
    <w:rsid w:val="001676BB"/>
    <w:rsid w:val="00174795"/>
    <w:rsid w:val="00175977"/>
    <w:rsid w:val="00183808"/>
    <w:rsid w:val="0018414C"/>
    <w:rsid w:val="00192418"/>
    <w:rsid w:val="00195B49"/>
    <w:rsid w:val="00197AB5"/>
    <w:rsid w:val="001A1CA1"/>
    <w:rsid w:val="001A1E15"/>
    <w:rsid w:val="001A626D"/>
    <w:rsid w:val="001B1B36"/>
    <w:rsid w:val="001B2737"/>
    <w:rsid w:val="001B6430"/>
    <w:rsid w:val="001B65CC"/>
    <w:rsid w:val="001C4001"/>
    <w:rsid w:val="001D45A2"/>
    <w:rsid w:val="001E68D0"/>
    <w:rsid w:val="001F3028"/>
    <w:rsid w:val="001F6C93"/>
    <w:rsid w:val="001F71C8"/>
    <w:rsid w:val="0020091F"/>
    <w:rsid w:val="0020287D"/>
    <w:rsid w:val="002212C3"/>
    <w:rsid w:val="0022147E"/>
    <w:rsid w:val="002276EC"/>
    <w:rsid w:val="00230615"/>
    <w:rsid w:val="00233295"/>
    <w:rsid w:val="0023576E"/>
    <w:rsid w:val="00240476"/>
    <w:rsid w:val="00243DD4"/>
    <w:rsid w:val="00254D10"/>
    <w:rsid w:val="00257D83"/>
    <w:rsid w:val="00264BBB"/>
    <w:rsid w:val="00277FB6"/>
    <w:rsid w:val="00281DDE"/>
    <w:rsid w:val="00283D7A"/>
    <w:rsid w:val="00284929"/>
    <w:rsid w:val="00284F9B"/>
    <w:rsid w:val="00292441"/>
    <w:rsid w:val="002932F0"/>
    <w:rsid w:val="002A587B"/>
    <w:rsid w:val="002B0809"/>
    <w:rsid w:val="002B1638"/>
    <w:rsid w:val="002E0565"/>
    <w:rsid w:val="002E07C0"/>
    <w:rsid w:val="002E393A"/>
    <w:rsid w:val="0031110E"/>
    <w:rsid w:val="00317B7E"/>
    <w:rsid w:val="003276BC"/>
    <w:rsid w:val="00333D07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65B8D"/>
    <w:rsid w:val="00367581"/>
    <w:rsid w:val="00371281"/>
    <w:rsid w:val="00383D00"/>
    <w:rsid w:val="0038404C"/>
    <w:rsid w:val="003A10B0"/>
    <w:rsid w:val="003A5034"/>
    <w:rsid w:val="003A7E0C"/>
    <w:rsid w:val="003B100B"/>
    <w:rsid w:val="003C19F6"/>
    <w:rsid w:val="003C1A92"/>
    <w:rsid w:val="003C3CE4"/>
    <w:rsid w:val="003C3E00"/>
    <w:rsid w:val="003C5377"/>
    <w:rsid w:val="003C677A"/>
    <w:rsid w:val="003E04E1"/>
    <w:rsid w:val="003E2113"/>
    <w:rsid w:val="003E2F7F"/>
    <w:rsid w:val="003E5ECA"/>
    <w:rsid w:val="003F1317"/>
    <w:rsid w:val="003F318F"/>
    <w:rsid w:val="003F4EC5"/>
    <w:rsid w:val="003F5082"/>
    <w:rsid w:val="0041241C"/>
    <w:rsid w:val="00430983"/>
    <w:rsid w:val="00430DBF"/>
    <w:rsid w:val="00443415"/>
    <w:rsid w:val="00447233"/>
    <w:rsid w:val="00447910"/>
    <w:rsid w:val="004503CB"/>
    <w:rsid w:val="0045521E"/>
    <w:rsid w:val="00456177"/>
    <w:rsid w:val="004610DC"/>
    <w:rsid w:val="00464A2D"/>
    <w:rsid w:val="0047124B"/>
    <w:rsid w:val="004754C0"/>
    <w:rsid w:val="00481D9D"/>
    <w:rsid w:val="00496318"/>
    <w:rsid w:val="0049679B"/>
    <w:rsid w:val="004A3ABD"/>
    <w:rsid w:val="004B478D"/>
    <w:rsid w:val="004B47EA"/>
    <w:rsid w:val="004B52D3"/>
    <w:rsid w:val="004C6B27"/>
    <w:rsid w:val="004E338E"/>
    <w:rsid w:val="004E793A"/>
    <w:rsid w:val="004F129C"/>
    <w:rsid w:val="004F2113"/>
    <w:rsid w:val="004F218E"/>
    <w:rsid w:val="00502C21"/>
    <w:rsid w:val="0050515C"/>
    <w:rsid w:val="00515118"/>
    <w:rsid w:val="005251EA"/>
    <w:rsid w:val="0052536D"/>
    <w:rsid w:val="00534AAC"/>
    <w:rsid w:val="00536DCE"/>
    <w:rsid w:val="0054061A"/>
    <w:rsid w:val="005417AF"/>
    <w:rsid w:val="00544BFB"/>
    <w:rsid w:val="00550E0C"/>
    <w:rsid w:val="0055725A"/>
    <w:rsid w:val="005606B4"/>
    <w:rsid w:val="005615BC"/>
    <w:rsid w:val="00561A5E"/>
    <w:rsid w:val="0056211F"/>
    <w:rsid w:val="00570649"/>
    <w:rsid w:val="00572B04"/>
    <w:rsid w:val="0059419B"/>
    <w:rsid w:val="005969F7"/>
    <w:rsid w:val="005B1A82"/>
    <w:rsid w:val="005B397F"/>
    <w:rsid w:val="005C6090"/>
    <w:rsid w:val="005C61CA"/>
    <w:rsid w:val="005D6D78"/>
    <w:rsid w:val="005E658E"/>
    <w:rsid w:val="005F2443"/>
    <w:rsid w:val="0060071B"/>
    <w:rsid w:val="0061145D"/>
    <w:rsid w:val="00620567"/>
    <w:rsid w:val="00623679"/>
    <w:rsid w:val="00632316"/>
    <w:rsid w:val="0063446D"/>
    <w:rsid w:val="006400C6"/>
    <w:rsid w:val="00675327"/>
    <w:rsid w:val="00684A09"/>
    <w:rsid w:val="00686001"/>
    <w:rsid w:val="00686709"/>
    <w:rsid w:val="006941C5"/>
    <w:rsid w:val="006A122B"/>
    <w:rsid w:val="006A51F4"/>
    <w:rsid w:val="006A5F0E"/>
    <w:rsid w:val="006B33D0"/>
    <w:rsid w:val="006B367A"/>
    <w:rsid w:val="006C352F"/>
    <w:rsid w:val="006C52B8"/>
    <w:rsid w:val="006F1826"/>
    <w:rsid w:val="006F1950"/>
    <w:rsid w:val="006F1B1D"/>
    <w:rsid w:val="0070152D"/>
    <w:rsid w:val="0070255D"/>
    <w:rsid w:val="00702CDC"/>
    <w:rsid w:val="00712B26"/>
    <w:rsid w:val="00721629"/>
    <w:rsid w:val="007226FC"/>
    <w:rsid w:val="0072501B"/>
    <w:rsid w:val="00736A5D"/>
    <w:rsid w:val="007419AF"/>
    <w:rsid w:val="007565A8"/>
    <w:rsid w:val="00774621"/>
    <w:rsid w:val="0078185B"/>
    <w:rsid w:val="007862F3"/>
    <w:rsid w:val="007922BF"/>
    <w:rsid w:val="00792606"/>
    <w:rsid w:val="007A15D5"/>
    <w:rsid w:val="007A2347"/>
    <w:rsid w:val="007A6AB6"/>
    <w:rsid w:val="007B0402"/>
    <w:rsid w:val="007B22BB"/>
    <w:rsid w:val="007B23B0"/>
    <w:rsid w:val="007B471F"/>
    <w:rsid w:val="007B503A"/>
    <w:rsid w:val="007C1CD2"/>
    <w:rsid w:val="007D18A5"/>
    <w:rsid w:val="007D1B76"/>
    <w:rsid w:val="007E140B"/>
    <w:rsid w:val="007F16E5"/>
    <w:rsid w:val="007F7A4E"/>
    <w:rsid w:val="008141FE"/>
    <w:rsid w:val="00815C53"/>
    <w:rsid w:val="00822401"/>
    <w:rsid w:val="00825AD9"/>
    <w:rsid w:val="00826027"/>
    <w:rsid w:val="00826C6E"/>
    <w:rsid w:val="0083454C"/>
    <w:rsid w:val="0084203E"/>
    <w:rsid w:val="00851760"/>
    <w:rsid w:val="00863243"/>
    <w:rsid w:val="00867E65"/>
    <w:rsid w:val="00881057"/>
    <w:rsid w:val="00882318"/>
    <w:rsid w:val="008831E1"/>
    <w:rsid w:val="0088412A"/>
    <w:rsid w:val="0089074D"/>
    <w:rsid w:val="0089426D"/>
    <w:rsid w:val="008A337D"/>
    <w:rsid w:val="008B069C"/>
    <w:rsid w:val="008B2949"/>
    <w:rsid w:val="008C5D75"/>
    <w:rsid w:val="008D205B"/>
    <w:rsid w:val="008D57C6"/>
    <w:rsid w:val="008E2FDB"/>
    <w:rsid w:val="008F0EF1"/>
    <w:rsid w:val="008F2E0E"/>
    <w:rsid w:val="008F31A5"/>
    <w:rsid w:val="008F4413"/>
    <w:rsid w:val="00904940"/>
    <w:rsid w:val="00905922"/>
    <w:rsid w:val="00910022"/>
    <w:rsid w:val="009104CA"/>
    <w:rsid w:val="009138D6"/>
    <w:rsid w:val="00914F0E"/>
    <w:rsid w:val="00915ED6"/>
    <w:rsid w:val="0092510A"/>
    <w:rsid w:val="00940B2B"/>
    <w:rsid w:val="0094271B"/>
    <w:rsid w:val="00952243"/>
    <w:rsid w:val="0095462D"/>
    <w:rsid w:val="009548CA"/>
    <w:rsid w:val="00957109"/>
    <w:rsid w:val="00962B48"/>
    <w:rsid w:val="0096515D"/>
    <w:rsid w:val="00966A27"/>
    <w:rsid w:val="0098022B"/>
    <w:rsid w:val="00980B23"/>
    <w:rsid w:val="00981E27"/>
    <w:rsid w:val="00987C17"/>
    <w:rsid w:val="00990CBF"/>
    <w:rsid w:val="009B3C88"/>
    <w:rsid w:val="009B5D12"/>
    <w:rsid w:val="009D0063"/>
    <w:rsid w:val="009D00F3"/>
    <w:rsid w:val="009D06CE"/>
    <w:rsid w:val="009D1DB2"/>
    <w:rsid w:val="009F1204"/>
    <w:rsid w:val="009F44B2"/>
    <w:rsid w:val="009F6A9B"/>
    <w:rsid w:val="00A01552"/>
    <w:rsid w:val="00A0227D"/>
    <w:rsid w:val="00A07762"/>
    <w:rsid w:val="00A1433B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227A"/>
    <w:rsid w:val="00A44AA2"/>
    <w:rsid w:val="00A549B6"/>
    <w:rsid w:val="00A55C6A"/>
    <w:rsid w:val="00A61CB0"/>
    <w:rsid w:val="00A63DC8"/>
    <w:rsid w:val="00A66BAC"/>
    <w:rsid w:val="00A71E59"/>
    <w:rsid w:val="00A76514"/>
    <w:rsid w:val="00A82AD1"/>
    <w:rsid w:val="00A84D73"/>
    <w:rsid w:val="00A91A11"/>
    <w:rsid w:val="00A9454A"/>
    <w:rsid w:val="00A96218"/>
    <w:rsid w:val="00AA0D0E"/>
    <w:rsid w:val="00AA554A"/>
    <w:rsid w:val="00AB0037"/>
    <w:rsid w:val="00AB6689"/>
    <w:rsid w:val="00AC155E"/>
    <w:rsid w:val="00AC4991"/>
    <w:rsid w:val="00AD0C77"/>
    <w:rsid w:val="00AD3149"/>
    <w:rsid w:val="00AD5535"/>
    <w:rsid w:val="00AD6405"/>
    <w:rsid w:val="00AD7248"/>
    <w:rsid w:val="00AF1EF4"/>
    <w:rsid w:val="00AF59BE"/>
    <w:rsid w:val="00AF71E0"/>
    <w:rsid w:val="00B012F3"/>
    <w:rsid w:val="00B03BBF"/>
    <w:rsid w:val="00B07832"/>
    <w:rsid w:val="00B11306"/>
    <w:rsid w:val="00B349E5"/>
    <w:rsid w:val="00B5109A"/>
    <w:rsid w:val="00B5273A"/>
    <w:rsid w:val="00B56A78"/>
    <w:rsid w:val="00B57875"/>
    <w:rsid w:val="00B57F7E"/>
    <w:rsid w:val="00B64D88"/>
    <w:rsid w:val="00B77390"/>
    <w:rsid w:val="00B8649B"/>
    <w:rsid w:val="00BA00AE"/>
    <w:rsid w:val="00BA1E60"/>
    <w:rsid w:val="00BA33EB"/>
    <w:rsid w:val="00BA3C06"/>
    <w:rsid w:val="00BA5ADA"/>
    <w:rsid w:val="00BB1FB1"/>
    <w:rsid w:val="00BB3891"/>
    <w:rsid w:val="00BB66BE"/>
    <w:rsid w:val="00BC119A"/>
    <w:rsid w:val="00BC75E8"/>
    <w:rsid w:val="00BE141F"/>
    <w:rsid w:val="00BF1F35"/>
    <w:rsid w:val="00BF6DA5"/>
    <w:rsid w:val="00C033C4"/>
    <w:rsid w:val="00C17A8F"/>
    <w:rsid w:val="00C40791"/>
    <w:rsid w:val="00C57676"/>
    <w:rsid w:val="00C6164B"/>
    <w:rsid w:val="00C629E0"/>
    <w:rsid w:val="00C642B9"/>
    <w:rsid w:val="00C70EC7"/>
    <w:rsid w:val="00C71195"/>
    <w:rsid w:val="00C73FAC"/>
    <w:rsid w:val="00C75965"/>
    <w:rsid w:val="00C828DD"/>
    <w:rsid w:val="00C91A67"/>
    <w:rsid w:val="00C91B3A"/>
    <w:rsid w:val="00C932D4"/>
    <w:rsid w:val="00C940A0"/>
    <w:rsid w:val="00C966F0"/>
    <w:rsid w:val="00CA2095"/>
    <w:rsid w:val="00CA53E5"/>
    <w:rsid w:val="00CA615F"/>
    <w:rsid w:val="00CA6A08"/>
    <w:rsid w:val="00CA6F02"/>
    <w:rsid w:val="00CB2A26"/>
    <w:rsid w:val="00CB6CC3"/>
    <w:rsid w:val="00CC2F27"/>
    <w:rsid w:val="00CC7309"/>
    <w:rsid w:val="00CD3272"/>
    <w:rsid w:val="00CE0338"/>
    <w:rsid w:val="00CE0A61"/>
    <w:rsid w:val="00CE3541"/>
    <w:rsid w:val="00CF21DF"/>
    <w:rsid w:val="00CF2634"/>
    <w:rsid w:val="00CF6C6C"/>
    <w:rsid w:val="00D01E97"/>
    <w:rsid w:val="00D03284"/>
    <w:rsid w:val="00D16449"/>
    <w:rsid w:val="00D200DB"/>
    <w:rsid w:val="00D27FD4"/>
    <w:rsid w:val="00D327A6"/>
    <w:rsid w:val="00D36F17"/>
    <w:rsid w:val="00D42A98"/>
    <w:rsid w:val="00D43507"/>
    <w:rsid w:val="00D474B1"/>
    <w:rsid w:val="00D505F5"/>
    <w:rsid w:val="00D51CD0"/>
    <w:rsid w:val="00D63715"/>
    <w:rsid w:val="00D72445"/>
    <w:rsid w:val="00D74E92"/>
    <w:rsid w:val="00D76893"/>
    <w:rsid w:val="00D76F25"/>
    <w:rsid w:val="00D77A3C"/>
    <w:rsid w:val="00D77B43"/>
    <w:rsid w:val="00D83765"/>
    <w:rsid w:val="00D84332"/>
    <w:rsid w:val="00D864AA"/>
    <w:rsid w:val="00D8766F"/>
    <w:rsid w:val="00D95CA4"/>
    <w:rsid w:val="00D9784F"/>
    <w:rsid w:val="00DA0C9B"/>
    <w:rsid w:val="00DA1DB8"/>
    <w:rsid w:val="00DC4B5C"/>
    <w:rsid w:val="00DC74F0"/>
    <w:rsid w:val="00DE1F9F"/>
    <w:rsid w:val="00E001BA"/>
    <w:rsid w:val="00E011CB"/>
    <w:rsid w:val="00E04F5B"/>
    <w:rsid w:val="00E136A5"/>
    <w:rsid w:val="00E138AB"/>
    <w:rsid w:val="00E36941"/>
    <w:rsid w:val="00E439D5"/>
    <w:rsid w:val="00E44B8A"/>
    <w:rsid w:val="00E53F4E"/>
    <w:rsid w:val="00E6570F"/>
    <w:rsid w:val="00E668D6"/>
    <w:rsid w:val="00E74D8F"/>
    <w:rsid w:val="00E806ED"/>
    <w:rsid w:val="00E9213B"/>
    <w:rsid w:val="00E960A2"/>
    <w:rsid w:val="00E976E6"/>
    <w:rsid w:val="00EA36D2"/>
    <w:rsid w:val="00EA6F8E"/>
    <w:rsid w:val="00EB41D5"/>
    <w:rsid w:val="00EB646C"/>
    <w:rsid w:val="00EC0EED"/>
    <w:rsid w:val="00EC675A"/>
    <w:rsid w:val="00ED757F"/>
    <w:rsid w:val="00EE3C0F"/>
    <w:rsid w:val="00EE6C3C"/>
    <w:rsid w:val="00F034D5"/>
    <w:rsid w:val="00F03613"/>
    <w:rsid w:val="00F075BE"/>
    <w:rsid w:val="00F13BDE"/>
    <w:rsid w:val="00F361D2"/>
    <w:rsid w:val="00F46C5E"/>
    <w:rsid w:val="00F65917"/>
    <w:rsid w:val="00F734F6"/>
    <w:rsid w:val="00F74492"/>
    <w:rsid w:val="00F76B42"/>
    <w:rsid w:val="00F80D40"/>
    <w:rsid w:val="00FA39CF"/>
    <w:rsid w:val="00FA60A1"/>
    <w:rsid w:val="00FB02A4"/>
    <w:rsid w:val="00FC5F21"/>
    <w:rsid w:val="00FD0386"/>
    <w:rsid w:val="00FD3A29"/>
    <w:rsid w:val="00FD3C1E"/>
    <w:rsid w:val="00FD4D31"/>
    <w:rsid w:val="00FD6DEF"/>
    <w:rsid w:val="00FD7928"/>
    <w:rsid w:val="00FE4AD7"/>
    <w:rsid w:val="00FE4CFE"/>
    <w:rsid w:val="00FE7606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matake-europ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gis.houllier@airli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amatake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.houllier@airlitec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1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Hewlett-Packard</Company>
  <LinksUpToDate>false</LinksUpToDate>
  <CharactersWithSpaces>2165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2</cp:revision>
  <cp:lastPrinted>2012-08-21T09:34:00Z</cp:lastPrinted>
  <dcterms:created xsi:type="dcterms:W3CDTF">2012-08-27T07:46:00Z</dcterms:created>
  <dcterms:modified xsi:type="dcterms:W3CDTF">2012-08-27T07:46:00Z</dcterms:modified>
</cp:coreProperties>
</file>