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A573BA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BC4D13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4D13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BC4D1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BC4D13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BC4D1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BC4D13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4D13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 120/2</w:t>
                            </w:r>
                          </w:p>
                          <w:p w:rsidR="008F2E0E" w:rsidRPr="00BC4D13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4D13">
                              <w:rPr>
                                <w:sz w:val="16"/>
                                <w:szCs w:val="16"/>
                                <w:lang w:val="en-US"/>
                              </w:rPr>
                              <w:t>B-1933 Zaventem, Belgium</w:t>
                            </w:r>
                          </w:p>
                          <w:p w:rsidR="008F2E0E" w:rsidRPr="00BC4D13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4D13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BC4D13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4D13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BC4D1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4D13">
                              <w:rPr>
                                <w:sz w:val="16"/>
                                <w:szCs w:val="16"/>
                                <w:lang w:val="en-US"/>
                              </w:rPr>
                              <w:t>Fax:+32-(0)2-785 0711</w:t>
                            </w:r>
                          </w:p>
                          <w:p w:rsidR="008F2E0E" w:rsidRPr="00A84D73" w:rsidRDefault="00183910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2230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276BC" w:rsidP="009238D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</w:t>
                                  </w:r>
                                  <w:r w:rsidR="009238D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RH</w:t>
                                  </w:r>
                                  <w:r w:rsidR="009238D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162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8F2E0E" w:rsidP="009238D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9238D0" w:rsidP="006D528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03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6D528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9238D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9238D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BC4D13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4D13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BC4D1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BC4D13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BC4D13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BC4D13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4D13">
                        <w:rPr>
                          <w:sz w:val="16"/>
                          <w:szCs w:val="16"/>
                          <w:lang w:val="en-US"/>
                        </w:rPr>
                        <w:t>Bosdellestraat 120/2</w:t>
                      </w:r>
                    </w:p>
                    <w:p w:rsidR="008F2E0E" w:rsidRPr="00BC4D13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4D13">
                        <w:rPr>
                          <w:sz w:val="16"/>
                          <w:szCs w:val="16"/>
                          <w:lang w:val="en-US"/>
                        </w:rPr>
                        <w:t>B-1933 Zaventem, Belgium</w:t>
                      </w:r>
                    </w:p>
                    <w:p w:rsidR="008F2E0E" w:rsidRPr="00BC4D13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4D13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BC4D13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4D13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BC4D1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4D13">
                        <w:rPr>
                          <w:sz w:val="16"/>
                          <w:szCs w:val="16"/>
                          <w:lang w:val="en-US"/>
                        </w:rPr>
                        <w:t>Fax:+32-(0)2-785 0711</w:t>
                      </w:r>
                    </w:p>
                    <w:p w:rsidR="008F2E0E" w:rsidRPr="00A84D73" w:rsidRDefault="00183910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2230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276BC" w:rsidP="009238D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</w:t>
                            </w:r>
                            <w:r w:rsidR="009238D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RH</w:t>
                            </w:r>
                            <w:r w:rsidR="009238D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162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8F2E0E" w:rsidP="009238D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9238D0" w:rsidP="006D528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03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6D528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5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9238D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9238D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3</w:t>
                            </w:r>
                            <w:r w:rsidR="00725D6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/KD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A573BA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Refining &amp; Petrochemical Co. Ltd.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P.M.B. 2252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Kaduna - 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3g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Refining &amp; Petrochemical Co. Ltd.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P.M.B. 2252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</w:rPr>
                        <w:t>Kaduna - 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2A4FF2">
      <w:pPr>
        <w:pStyle w:val="Titre1"/>
        <w:spacing w:before="100"/>
        <w:ind w:right="760"/>
        <w:rPr>
          <w:sz w:val="18"/>
          <w:szCs w:val="18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</w:t>
      </w:r>
      <w:r w:rsidR="00122EDA">
        <w:rPr>
          <w:sz w:val="24"/>
          <w:szCs w:val="24"/>
          <w:lang w:val="en-GB"/>
        </w:rPr>
        <w:t>2</w:t>
      </w:r>
      <w:r w:rsidR="003276BC">
        <w:rPr>
          <w:sz w:val="24"/>
          <w:szCs w:val="24"/>
          <w:lang w:val="en-GB"/>
        </w:rPr>
        <w:t>RH</w:t>
      </w:r>
      <w:r w:rsidR="00122EDA">
        <w:rPr>
          <w:sz w:val="24"/>
          <w:szCs w:val="24"/>
          <w:lang w:val="en-GB"/>
        </w:rPr>
        <w:t>162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122EDA">
        <w:rPr>
          <w:sz w:val="20"/>
          <w:lang w:val="en-GB"/>
        </w:rPr>
        <w:t>Pneumatic DP Transmitters</w:t>
      </w:r>
      <w:r w:rsidR="00DA0C9B" w:rsidRPr="003276BC">
        <w:rPr>
          <w:sz w:val="20"/>
          <w:lang w:val="en-GB"/>
        </w:rPr>
        <w:t>.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160"/>
        <w:gridCol w:w="382"/>
        <w:gridCol w:w="3938"/>
        <w:gridCol w:w="810"/>
        <w:gridCol w:w="720"/>
        <w:gridCol w:w="900"/>
        <w:gridCol w:w="941"/>
        <w:gridCol w:w="729"/>
      </w:tblGrid>
      <w:tr w:rsidR="008B2949" w:rsidRPr="00D43507" w:rsidTr="00122EDA">
        <w:trPr>
          <w:gridBefore w:val="1"/>
          <w:gridAfter w:val="1"/>
          <w:wBefore w:w="142" w:type="dxa"/>
          <w:wAfter w:w="729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BF1F35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New Model/Old</w:t>
            </w:r>
            <w:r w:rsidR="0041241C"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Production No.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122EDA">
        <w:trPr>
          <w:gridBefore w:val="1"/>
          <w:gridAfter w:val="1"/>
          <w:wBefore w:w="142" w:type="dxa"/>
          <w:wAfter w:w="729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122EDA">
        <w:trPr>
          <w:gridBefore w:val="1"/>
          <w:gridAfter w:val="1"/>
          <w:wBefore w:w="142" w:type="dxa"/>
          <w:wAfter w:w="729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FE4CFE" w:rsidRDefault="00122EDA" w:rsidP="00122EDA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K</w:t>
            </w:r>
            <w:r w:rsidR="00BC4D13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</w:t>
            </w:r>
            <w:bookmarkStart w:id="1" w:name="_GoBack"/>
            <w:bookmarkEnd w:id="1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P22-2222A1-57</w:t>
            </w:r>
          </w:p>
          <w:p w:rsidR="00122EDA" w:rsidRPr="00D43507" w:rsidRDefault="00122EDA" w:rsidP="00122EDA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BC4D13" w:rsidRDefault="00122EDA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BC4D1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Pneumatic DP Transmitter</w:t>
            </w:r>
          </w:p>
          <w:p w:rsidR="00AD0C77" w:rsidRPr="00BC4D13" w:rsidRDefault="00122EDA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BC4D1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SUS316 cover &amp; SUS316 diaphragm</w:t>
            </w:r>
          </w:p>
          <w:p w:rsidR="00122EDA" w:rsidRPr="00BC4D13" w:rsidRDefault="00122EDA" w:rsidP="00725D60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BC4D1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 piping: Rc1/4</w:t>
            </w:r>
          </w:p>
          <w:p w:rsidR="00122EDA" w:rsidRPr="00BC4D13" w:rsidRDefault="00122EDA" w:rsidP="00725D60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BC4D1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Elevation including</w:t>
            </w:r>
          </w:p>
          <w:p w:rsidR="00AD0C77" w:rsidRPr="00BC4D13" w:rsidRDefault="00122EDA" w:rsidP="00122EDA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BC4D1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Pressure regulator &amp; filter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Pr="00BC4D13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FE4CFE" w:rsidRPr="00D43507" w:rsidRDefault="00122EDA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122EDA" w:rsidP="00122EDA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860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941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725D60" w:rsidP="00122EDA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</w:t>
            </w:r>
            <w:r w:rsidR="00122ED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122ED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320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AD0C77" w:rsidRPr="00D43507" w:rsidTr="00122EDA">
        <w:trPr>
          <w:gridBefore w:val="1"/>
          <w:gridAfter w:val="1"/>
          <w:wBefore w:w="142" w:type="dxa"/>
          <w:wAfter w:w="729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82F26" w:rsidRDefault="00A82F26" w:rsidP="00A82F2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AD0C77" w:rsidRPr="00D43507" w:rsidRDefault="00AD0C77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82F26" w:rsidRDefault="00A82F26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AD0C77" w:rsidRPr="00D43507" w:rsidRDefault="00AD0C77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AD0C77" w:rsidRPr="00D43507" w:rsidRDefault="00F221B1" w:rsidP="00122EDA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  <w:r w:rsidR="00122ED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70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122ED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320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122EDA">
        <w:trPr>
          <w:gridBefore w:val="1"/>
          <w:gridAfter w:val="1"/>
          <w:wBefore w:w="142" w:type="dxa"/>
          <w:wAfter w:w="729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FE4CFE" w:rsidRPr="00D43507" w:rsidRDefault="00A82F26" w:rsidP="00122ED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</w:t>
            </w:r>
            <w:r w:rsidR="00122ED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122EDA">
        <w:trPr>
          <w:gridBefore w:val="1"/>
          <w:gridAfter w:val="1"/>
          <w:wBefore w:w="142" w:type="dxa"/>
          <w:wAfter w:w="729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015E87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se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FE4CFE" w:rsidRPr="000417E4" w:rsidRDefault="00122EDA" w:rsidP="00122ED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72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120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122EDA">
        <w:trPr>
          <w:gridBefore w:val="1"/>
          <w:gridAfter w:val="1"/>
          <w:wBefore w:w="142" w:type="dxa"/>
          <w:wAfter w:w="729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FE4CFE" w:rsidRPr="000417E4" w:rsidRDefault="00122EDA" w:rsidP="00122ED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900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122EDA">
        <w:trPr>
          <w:gridBefore w:val="1"/>
          <w:gridAfter w:val="1"/>
          <w:wBefore w:w="142" w:type="dxa"/>
          <w:wAfter w:w="729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A82F26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 xml:space="preserve"> Airport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FE4CFE" w:rsidRPr="000417E4" w:rsidRDefault="00122EDA" w:rsidP="00122ED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78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020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8A5B8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122EDA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122EDA">
              <w:rPr>
                <w:b/>
                <w:sz w:val="18"/>
                <w:szCs w:val="18"/>
                <w:u w:val="single"/>
                <w:lang w:val="en-US"/>
              </w:rPr>
              <w:t>3</w:t>
            </w:r>
            <w:r w:rsidR="008A5B85">
              <w:rPr>
                <w:b/>
                <w:sz w:val="18"/>
                <w:szCs w:val="18"/>
                <w:u w:val="single"/>
                <w:lang w:val="en-US"/>
              </w:rPr>
              <w:t>8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/KD</w:t>
            </w:r>
          </w:p>
        </w:tc>
      </w:tr>
      <w:tr w:rsidR="00FE4CFE" w:rsidRPr="00BC4D13" w:rsidTr="008A5B85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122EDA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122EDA">
              <w:rPr>
                <w:rFonts w:cs="Arial"/>
                <w:b/>
                <w:bCs/>
                <w:sz w:val="18"/>
                <w:szCs w:val="18"/>
                <w:lang w:val="en-GB"/>
              </w:rPr>
              <w:t>8</w:t>
            </w:r>
            <w:r w:rsidR="008A5B8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weeks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BC4D13" w:rsidTr="002466DD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</w:tcPr>
          <w:p w:rsidR="00FE4CFE" w:rsidRPr="000417E4" w:rsidRDefault="002466DD" w:rsidP="002466D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</w:t>
            </w:r>
            <w:r w:rsidR="00FE4CFE"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AC4991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By L</w:t>
            </w:r>
            <w:r w:rsidR="002466DD">
              <w:rPr>
                <w:rFonts w:cs="Arial"/>
                <w:b/>
                <w:bCs/>
                <w:sz w:val="18"/>
                <w:szCs w:val="18"/>
                <w:lang w:val="en-GB"/>
              </w:rPr>
              <w:t>etter of Credit established by a First Class European Bank or L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ocal Purchase Order issued to our Agent; Tycol Limited</w:t>
            </w:r>
          </w:p>
        </w:tc>
      </w:tr>
      <w:tr w:rsidR="00FE4CFE" w:rsidRPr="00BC4D13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BC4D13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BC4D13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BC4D13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BC4D13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BC4D13" w:rsidTr="008A5B8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2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Default="00A573BA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885950" cy="933450"/>
            <wp:effectExtent l="0" t="0" r="0" b="0"/>
            <wp:docPr id="3" name="Image 1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CA" w:rsidRPr="006941C5" w:rsidRDefault="003E5ECA" w:rsidP="0095462D">
      <w:pPr>
        <w:ind w:right="760"/>
        <w:rPr>
          <w:sz w:val="18"/>
          <w:szCs w:val="18"/>
          <w:lang w:val="en-GB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proofErr w:type="spellStart"/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</w:t>
        </w:r>
        <w:proofErr w:type="spellEnd"/>
        <w:r w:rsidR="0095462D" w:rsidRPr="006941C5">
          <w:rPr>
            <w:b/>
            <w:sz w:val="18"/>
            <w:szCs w:val="18"/>
            <w:lang w:val="en-GB"/>
          </w:rPr>
          <w:t xml:space="preserve">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10" w:rsidRDefault="00183910">
      <w:r>
        <w:separator/>
      </w:r>
    </w:p>
  </w:endnote>
  <w:endnote w:type="continuationSeparator" w:id="0">
    <w:p w:rsidR="00183910" w:rsidRDefault="0018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84444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84444B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AF5839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AF5839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84444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10" w:rsidRDefault="00183910">
      <w:r>
        <w:separator/>
      </w:r>
    </w:p>
  </w:footnote>
  <w:footnote w:type="continuationSeparator" w:id="0">
    <w:p w:rsidR="00183910" w:rsidRDefault="0018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A573BA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A573BA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51B7"/>
    <w:rsid w:val="00015E87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600FE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B2174"/>
    <w:rsid w:val="000B3BCF"/>
    <w:rsid w:val="000C2A61"/>
    <w:rsid w:val="000C3473"/>
    <w:rsid w:val="000D02AB"/>
    <w:rsid w:val="000F074F"/>
    <w:rsid w:val="000F09FB"/>
    <w:rsid w:val="000F1A57"/>
    <w:rsid w:val="000F4FDA"/>
    <w:rsid w:val="000F79A4"/>
    <w:rsid w:val="00101C77"/>
    <w:rsid w:val="001109F9"/>
    <w:rsid w:val="00122EDA"/>
    <w:rsid w:val="00156BB0"/>
    <w:rsid w:val="00157B97"/>
    <w:rsid w:val="00164BBD"/>
    <w:rsid w:val="001676BB"/>
    <w:rsid w:val="00174795"/>
    <w:rsid w:val="00175977"/>
    <w:rsid w:val="00183910"/>
    <w:rsid w:val="0018414C"/>
    <w:rsid w:val="00192418"/>
    <w:rsid w:val="00195B49"/>
    <w:rsid w:val="00197AB5"/>
    <w:rsid w:val="001A1CA1"/>
    <w:rsid w:val="001A626D"/>
    <w:rsid w:val="001B1B36"/>
    <w:rsid w:val="001B2737"/>
    <w:rsid w:val="001B6430"/>
    <w:rsid w:val="001B65CC"/>
    <w:rsid w:val="001C4001"/>
    <w:rsid w:val="001D4422"/>
    <w:rsid w:val="001D45A2"/>
    <w:rsid w:val="001E68D0"/>
    <w:rsid w:val="001F3028"/>
    <w:rsid w:val="001F6C93"/>
    <w:rsid w:val="001F71C8"/>
    <w:rsid w:val="0020091F"/>
    <w:rsid w:val="0020287D"/>
    <w:rsid w:val="002212C3"/>
    <w:rsid w:val="0022147E"/>
    <w:rsid w:val="002276EC"/>
    <w:rsid w:val="00230615"/>
    <w:rsid w:val="00233295"/>
    <w:rsid w:val="0023576E"/>
    <w:rsid w:val="00235E91"/>
    <w:rsid w:val="00240476"/>
    <w:rsid w:val="00243DD4"/>
    <w:rsid w:val="002466DD"/>
    <w:rsid w:val="00257D83"/>
    <w:rsid w:val="00273D67"/>
    <w:rsid w:val="00277FB6"/>
    <w:rsid w:val="00281DDE"/>
    <w:rsid w:val="00283D7A"/>
    <w:rsid w:val="00284929"/>
    <w:rsid w:val="00284F9B"/>
    <w:rsid w:val="00292441"/>
    <w:rsid w:val="002932F0"/>
    <w:rsid w:val="002A46ED"/>
    <w:rsid w:val="002A4FF2"/>
    <w:rsid w:val="002A587B"/>
    <w:rsid w:val="002B0809"/>
    <w:rsid w:val="002B1638"/>
    <w:rsid w:val="002E0565"/>
    <w:rsid w:val="002E07C0"/>
    <w:rsid w:val="002E393A"/>
    <w:rsid w:val="002F7584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56533"/>
    <w:rsid w:val="00365B8D"/>
    <w:rsid w:val="00371281"/>
    <w:rsid w:val="00383D00"/>
    <w:rsid w:val="0038404C"/>
    <w:rsid w:val="003A10B0"/>
    <w:rsid w:val="003A17D0"/>
    <w:rsid w:val="003A5034"/>
    <w:rsid w:val="003A7E0C"/>
    <w:rsid w:val="003B100B"/>
    <w:rsid w:val="003B694E"/>
    <w:rsid w:val="003C19F6"/>
    <w:rsid w:val="003C1A92"/>
    <w:rsid w:val="003C3CE4"/>
    <w:rsid w:val="003C5377"/>
    <w:rsid w:val="003C677A"/>
    <w:rsid w:val="003E04E1"/>
    <w:rsid w:val="003E2113"/>
    <w:rsid w:val="003E5ECA"/>
    <w:rsid w:val="003F1317"/>
    <w:rsid w:val="003F318F"/>
    <w:rsid w:val="003F4EC5"/>
    <w:rsid w:val="003F5082"/>
    <w:rsid w:val="0041241C"/>
    <w:rsid w:val="00430983"/>
    <w:rsid w:val="00430DBF"/>
    <w:rsid w:val="00443415"/>
    <w:rsid w:val="00446F5F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79B"/>
    <w:rsid w:val="004A3ABD"/>
    <w:rsid w:val="004B478D"/>
    <w:rsid w:val="004B47EA"/>
    <w:rsid w:val="004B52D3"/>
    <w:rsid w:val="004C6B27"/>
    <w:rsid w:val="004E338E"/>
    <w:rsid w:val="004E793A"/>
    <w:rsid w:val="004F2113"/>
    <w:rsid w:val="004F218E"/>
    <w:rsid w:val="004F2BB2"/>
    <w:rsid w:val="00502C21"/>
    <w:rsid w:val="0050515C"/>
    <w:rsid w:val="00515118"/>
    <w:rsid w:val="005251EA"/>
    <w:rsid w:val="0052536D"/>
    <w:rsid w:val="00536DCE"/>
    <w:rsid w:val="0054061A"/>
    <w:rsid w:val="005417AF"/>
    <w:rsid w:val="00544BFB"/>
    <w:rsid w:val="0055725A"/>
    <w:rsid w:val="005606B4"/>
    <w:rsid w:val="005615BC"/>
    <w:rsid w:val="00561A5E"/>
    <w:rsid w:val="0056211F"/>
    <w:rsid w:val="00570649"/>
    <w:rsid w:val="00572B04"/>
    <w:rsid w:val="0059419B"/>
    <w:rsid w:val="005969CF"/>
    <w:rsid w:val="005B1A82"/>
    <w:rsid w:val="005B397F"/>
    <w:rsid w:val="005B64A1"/>
    <w:rsid w:val="005C6090"/>
    <w:rsid w:val="005C61CA"/>
    <w:rsid w:val="005D6D78"/>
    <w:rsid w:val="005E658E"/>
    <w:rsid w:val="005F2443"/>
    <w:rsid w:val="0060071B"/>
    <w:rsid w:val="0061024A"/>
    <w:rsid w:val="0061145D"/>
    <w:rsid w:val="00620567"/>
    <w:rsid w:val="00623679"/>
    <w:rsid w:val="00632316"/>
    <w:rsid w:val="0063368D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D528B"/>
    <w:rsid w:val="006F1826"/>
    <w:rsid w:val="006F1950"/>
    <w:rsid w:val="006F1B1D"/>
    <w:rsid w:val="0070152D"/>
    <w:rsid w:val="0070255D"/>
    <w:rsid w:val="00705A98"/>
    <w:rsid w:val="00712B26"/>
    <w:rsid w:val="00721629"/>
    <w:rsid w:val="007226FC"/>
    <w:rsid w:val="0072501B"/>
    <w:rsid w:val="00725D60"/>
    <w:rsid w:val="007326D2"/>
    <w:rsid w:val="00736A5D"/>
    <w:rsid w:val="007419AF"/>
    <w:rsid w:val="00774621"/>
    <w:rsid w:val="0078185B"/>
    <w:rsid w:val="00785A95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8A5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4444B"/>
    <w:rsid w:val="008508DB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A5B85"/>
    <w:rsid w:val="008B069C"/>
    <w:rsid w:val="008B2949"/>
    <w:rsid w:val="008C2153"/>
    <w:rsid w:val="008C5D75"/>
    <w:rsid w:val="008D205B"/>
    <w:rsid w:val="008D57C6"/>
    <w:rsid w:val="008E2FDB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2E8C"/>
    <w:rsid w:val="009238D0"/>
    <w:rsid w:val="0092510A"/>
    <w:rsid w:val="009259A0"/>
    <w:rsid w:val="00936D93"/>
    <w:rsid w:val="00940B2B"/>
    <w:rsid w:val="00952243"/>
    <w:rsid w:val="0095462D"/>
    <w:rsid w:val="009548CA"/>
    <w:rsid w:val="00957109"/>
    <w:rsid w:val="0095721C"/>
    <w:rsid w:val="00962B48"/>
    <w:rsid w:val="0096515D"/>
    <w:rsid w:val="00966A27"/>
    <w:rsid w:val="00977688"/>
    <w:rsid w:val="0098022B"/>
    <w:rsid w:val="00981E27"/>
    <w:rsid w:val="00987C17"/>
    <w:rsid w:val="00990CBF"/>
    <w:rsid w:val="009B3C88"/>
    <w:rsid w:val="009B5D1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573BA"/>
    <w:rsid w:val="00A61CB0"/>
    <w:rsid w:val="00A63DC8"/>
    <w:rsid w:val="00A66BAC"/>
    <w:rsid w:val="00A71E59"/>
    <w:rsid w:val="00A82AD1"/>
    <w:rsid w:val="00A82F26"/>
    <w:rsid w:val="00A84D73"/>
    <w:rsid w:val="00A91A11"/>
    <w:rsid w:val="00AA0D0E"/>
    <w:rsid w:val="00AB6689"/>
    <w:rsid w:val="00AC155E"/>
    <w:rsid w:val="00AC1A19"/>
    <w:rsid w:val="00AC4991"/>
    <w:rsid w:val="00AD0C77"/>
    <w:rsid w:val="00AD3149"/>
    <w:rsid w:val="00AD5535"/>
    <w:rsid w:val="00AD6405"/>
    <w:rsid w:val="00AD7248"/>
    <w:rsid w:val="00AF5839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F7E"/>
    <w:rsid w:val="00B64D88"/>
    <w:rsid w:val="00B72362"/>
    <w:rsid w:val="00B77390"/>
    <w:rsid w:val="00B83193"/>
    <w:rsid w:val="00BA00AE"/>
    <w:rsid w:val="00BA1E60"/>
    <w:rsid w:val="00BA33EB"/>
    <w:rsid w:val="00BA396E"/>
    <w:rsid w:val="00BA3C06"/>
    <w:rsid w:val="00BA5ADA"/>
    <w:rsid w:val="00BB1FB1"/>
    <w:rsid w:val="00BB3891"/>
    <w:rsid w:val="00BB66BE"/>
    <w:rsid w:val="00BC119A"/>
    <w:rsid w:val="00BC4D13"/>
    <w:rsid w:val="00BC75E8"/>
    <w:rsid w:val="00BC76D5"/>
    <w:rsid w:val="00BE141F"/>
    <w:rsid w:val="00BF1F35"/>
    <w:rsid w:val="00BF6DA5"/>
    <w:rsid w:val="00C17A8F"/>
    <w:rsid w:val="00C40791"/>
    <w:rsid w:val="00C57676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F2634"/>
    <w:rsid w:val="00CF6C6C"/>
    <w:rsid w:val="00D01E97"/>
    <w:rsid w:val="00D03284"/>
    <w:rsid w:val="00D200DB"/>
    <w:rsid w:val="00D27FD4"/>
    <w:rsid w:val="00D327A6"/>
    <w:rsid w:val="00D36F17"/>
    <w:rsid w:val="00D42A98"/>
    <w:rsid w:val="00D43507"/>
    <w:rsid w:val="00D474B1"/>
    <w:rsid w:val="00D505F5"/>
    <w:rsid w:val="00D51CD0"/>
    <w:rsid w:val="00D613C2"/>
    <w:rsid w:val="00D63715"/>
    <w:rsid w:val="00D72445"/>
    <w:rsid w:val="00D74E92"/>
    <w:rsid w:val="00D76893"/>
    <w:rsid w:val="00D76F25"/>
    <w:rsid w:val="00D77A3C"/>
    <w:rsid w:val="00D77B43"/>
    <w:rsid w:val="00D83765"/>
    <w:rsid w:val="00D84332"/>
    <w:rsid w:val="00D864AA"/>
    <w:rsid w:val="00D8766F"/>
    <w:rsid w:val="00D95CA4"/>
    <w:rsid w:val="00D9784F"/>
    <w:rsid w:val="00DA0C9B"/>
    <w:rsid w:val="00DA1DB8"/>
    <w:rsid w:val="00DA5AF1"/>
    <w:rsid w:val="00DC4B5C"/>
    <w:rsid w:val="00DC5D38"/>
    <w:rsid w:val="00DC74F0"/>
    <w:rsid w:val="00DE1F9F"/>
    <w:rsid w:val="00DF6543"/>
    <w:rsid w:val="00E001BA"/>
    <w:rsid w:val="00E011CB"/>
    <w:rsid w:val="00E04F5B"/>
    <w:rsid w:val="00E136A5"/>
    <w:rsid w:val="00E138AB"/>
    <w:rsid w:val="00E36941"/>
    <w:rsid w:val="00E439D5"/>
    <w:rsid w:val="00E44B8A"/>
    <w:rsid w:val="00E519DE"/>
    <w:rsid w:val="00E53F4E"/>
    <w:rsid w:val="00E642F4"/>
    <w:rsid w:val="00E6570F"/>
    <w:rsid w:val="00E668D6"/>
    <w:rsid w:val="00E74D8F"/>
    <w:rsid w:val="00E806E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C7171"/>
    <w:rsid w:val="00ED757F"/>
    <w:rsid w:val="00EE3C0F"/>
    <w:rsid w:val="00EE6C3C"/>
    <w:rsid w:val="00EF265F"/>
    <w:rsid w:val="00EF4750"/>
    <w:rsid w:val="00F034D5"/>
    <w:rsid w:val="00F03613"/>
    <w:rsid w:val="00F075BE"/>
    <w:rsid w:val="00F13BDE"/>
    <w:rsid w:val="00F221B1"/>
    <w:rsid w:val="00F361D2"/>
    <w:rsid w:val="00F734F6"/>
    <w:rsid w:val="00F74492"/>
    <w:rsid w:val="00F76B42"/>
    <w:rsid w:val="00F80D40"/>
    <w:rsid w:val="00F916D3"/>
    <w:rsid w:val="00F9289F"/>
    <w:rsid w:val="00F94EA4"/>
    <w:rsid w:val="00FA39CF"/>
    <w:rsid w:val="00FA60A1"/>
    <w:rsid w:val="00FB02A4"/>
    <w:rsid w:val="00FB5E79"/>
    <w:rsid w:val="00FC5F21"/>
    <w:rsid w:val="00FD0386"/>
    <w:rsid w:val="00FD3A29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1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1792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7</cp:revision>
  <cp:lastPrinted>2012-05-07T07:10:00Z</cp:lastPrinted>
  <dcterms:created xsi:type="dcterms:W3CDTF">2012-05-07T07:07:00Z</dcterms:created>
  <dcterms:modified xsi:type="dcterms:W3CDTF">2012-05-07T07:10:00Z</dcterms:modified>
</cp:coreProperties>
</file>