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B2" w:rsidRDefault="009F44B2" w:rsidP="00536DCE">
      <w:pPr>
        <w:pStyle w:val="En-tte"/>
        <w:tabs>
          <w:tab w:val="clear" w:pos="4536"/>
          <w:tab w:val="clear" w:pos="9072"/>
          <w:tab w:val="left" w:pos="540"/>
        </w:tabs>
        <w:spacing w:line="120" w:lineRule="auto"/>
        <w:ind w:right="1072"/>
        <w:rPr>
          <w:sz w:val="24"/>
          <w:szCs w:val="24"/>
          <w:lang w:val="en-GB"/>
        </w:rPr>
      </w:pPr>
    </w:p>
    <w:p w:rsidR="009F44B2" w:rsidRPr="005606B4" w:rsidRDefault="00E106FD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  <w:r>
        <w:rPr>
          <w:noProof/>
          <w:sz w:val="16"/>
          <w:szCs w:val="16"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0</wp:posOffset>
                </wp:positionV>
                <wp:extent cx="2569210" cy="285115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285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2E0E" w:rsidRPr="00E106FD" w:rsidRDefault="008F2E0E" w:rsidP="00736A5D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106FD">
                              <w:rPr>
                                <w:sz w:val="16"/>
                                <w:szCs w:val="16"/>
                                <w:lang w:val="en-US"/>
                              </w:rPr>
                              <w:t>AZBIL</w:t>
                            </w:r>
                            <w:r w:rsidR="00257D83" w:rsidRPr="00E106FD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E106FD">
                              <w:rPr>
                                <w:sz w:val="16"/>
                                <w:szCs w:val="16"/>
                                <w:lang w:val="en-US"/>
                              </w:rPr>
                              <w:t>EUROPE NV</w:t>
                            </w:r>
                            <w:r w:rsidR="00774621" w:rsidRPr="00E106FD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(YAMATAKE)</w:t>
                            </w:r>
                          </w:p>
                          <w:p w:rsidR="008F2E0E" w:rsidRPr="00E106FD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106FD">
                              <w:rPr>
                                <w:sz w:val="16"/>
                                <w:szCs w:val="16"/>
                                <w:lang w:val="en-US"/>
                              </w:rPr>
                              <w:t>Bosdellestraat 120/2</w:t>
                            </w:r>
                          </w:p>
                          <w:p w:rsidR="008F2E0E" w:rsidRPr="00E106FD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106FD">
                              <w:rPr>
                                <w:sz w:val="16"/>
                                <w:szCs w:val="16"/>
                                <w:lang w:val="en-US"/>
                              </w:rPr>
                              <w:t>B-1933 Zaventem, Belgium</w:t>
                            </w:r>
                          </w:p>
                          <w:p w:rsidR="008F2E0E" w:rsidRPr="00E106FD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106FD">
                              <w:rPr>
                                <w:sz w:val="16"/>
                                <w:szCs w:val="16"/>
                                <w:lang w:val="en-US"/>
                              </w:rPr>
                              <w:t>VAT no. BE 0474.687.910</w:t>
                            </w:r>
                          </w:p>
                          <w:p w:rsidR="008F2E0E" w:rsidRPr="00E106FD" w:rsidRDefault="008F2E0E" w:rsidP="00F03613">
                            <w:pPr>
                              <w:tabs>
                                <w:tab w:val="left" w:pos="993"/>
                              </w:tabs>
                              <w:spacing w:before="6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106FD">
                              <w:rPr>
                                <w:sz w:val="16"/>
                                <w:szCs w:val="16"/>
                                <w:lang w:val="en-US"/>
                              </w:rPr>
                              <w:t>Phone: +32-(0)2-785 0710</w:t>
                            </w:r>
                          </w:p>
                          <w:p w:rsidR="008F2E0E" w:rsidRPr="00E106FD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106FD">
                              <w:rPr>
                                <w:sz w:val="16"/>
                                <w:szCs w:val="16"/>
                                <w:lang w:val="en-US"/>
                              </w:rPr>
                              <w:t>Fax:+32-(0)2-785 0711</w:t>
                            </w:r>
                          </w:p>
                          <w:p w:rsidR="008F2E0E" w:rsidRPr="00A84D73" w:rsidRDefault="00B10210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hyperlink r:id="rId8" w:history="1">
                              <w:r w:rsidR="008F2E0E" w:rsidRPr="00A84D73">
                                <w:rPr>
                                  <w:rStyle w:val="Lienhypertexte"/>
                                  <w:sz w:val="16"/>
                                  <w:szCs w:val="16"/>
                                  <w:lang w:val="en-GB"/>
                                </w:rPr>
                                <w:t>http://www.yamatake-europe.com</w:t>
                              </w:r>
                            </w:hyperlink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851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84D73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Contact: </w:t>
                            </w:r>
                            <w:r w:rsidR="00D01E97">
                              <w:rPr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en-GB"/>
                              </w:rPr>
                              <w:t>egis Houllier</w:t>
                            </w:r>
                          </w:p>
                          <w:p w:rsidR="008F2E0E" w:rsidRPr="00195B49" w:rsidRDefault="008F2E0E" w:rsidP="00F03613">
                            <w:pPr>
                              <w:tabs>
                                <w:tab w:val="left" w:pos="567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Phone:</w:t>
                            </w: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33 3 22 54 83 47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Fax: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33 3 22 54 83 29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Mobile: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33 6 89 59 13 19</w:t>
                            </w:r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Email: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hyperlink r:id="rId9" w:history="1">
                              <w:r w:rsidR="00195B49" w:rsidRPr="006E3061">
                                <w:rPr>
                                  <w:rStyle w:val="Lienhypertexte"/>
                                  <w:rFonts w:ascii="MS PGothic" w:eastAsia="MS PGothic" w:hAnsi="Times New Roman" w:cs="MS PGothic"/>
                                  <w:sz w:val="16"/>
                                  <w:szCs w:val="16"/>
                                  <w:lang w:val="fr-FR" w:eastAsia="ja-JP"/>
                                </w:rPr>
                                <w:t>regis.houllier@airlitec.com</w:t>
                              </w:r>
                            </w:hyperlink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tbl>
                            <w:tblPr>
                              <w:tblW w:w="3958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2230"/>
                            </w:tblGrid>
                            <w:tr w:rsidR="008F2E0E" w:rsidRPr="00233295" w:rsidTr="00233295"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Quotation-No.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E106FD" w:rsidP="00264BBB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106FD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Q2012RH036</w:t>
                                  </w:r>
                                </w:p>
                              </w:tc>
                            </w:tr>
                            <w:tr w:rsidR="008F2E0E" w:rsidRPr="00233295" w:rsidTr="00233295"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8F2E0E" w:rsidP="00C73FAC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F2E0E" w:rsidRPr="00233295" w:rsidTr="00233295">
                              <w:trPr>
                                <w:trHeight w:val="202"/>
                              </w:trPr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782FCA" w:rsidP="00782FCA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01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D31B3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.201</w:t>
                                  </w:r>
                                  <w:r w:rsidR="00D31B3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F2E0E" w:rsidRPr="00233295" w:rsidTr="00233295">
                              <w:trPr>
                                <w:trHeight w:val="202"/>
                              </w:trPr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Vendors No.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AC155E" w:rsidP="00782FCA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TYC/1603/</w:t>
                                  </w:r>
                                  <w:r w:rsidR="00D31B3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782FCA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782FCA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FML</w:t>
                                  </w:r>
                                </w:p>
                              </w:tc>
                            </w:tr>
                          </w:tbl>
                          <w:p w:rsidR="008F2E0E" w:rsidRDefault="008F2E0E" w:rsidP="00B5273A">
                            <w:pPr>
                              <w:tabs>
                                <w:tab w:val="left" w:pos="993"/>
                              </w:tabs>
                              <w:spacing w:after="120"/>
                              <w:rPr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6.7pt;margin-top:0;width:202.3pt;height:2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" filled="f" stroked="f">
                <v:textbox inset=".5mm,,.5mm">
                  <w:txbxContent>
                    <w:p w:rsidR="008F2E0E" w:rsidRPr="00E106FD" w:rsidRDefault="008F2E0E" w:rsidP="00736A5D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E106FD">
                        <w:rPr>
                          <w:sz w:val="16"/>
                          <w:szCs w:val="16"/>
                          <w:lang w:val="en-US"/>
                        </w:rPr>
                        <w:t>AZBIL</w:t>
                      </w:r>
                      <w:r w:rsidR="00257D83" w:rsidRPr="00E106FD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E106FD">
                        <w:rPr>
                          <w:sz w:val="16"/>
                          <w:szCs w:val="16"/>
                          <w:lang w:val="en-US"/>
                        </w:rPr>
                        <w:t>EUROPE NV</w:t>
                      </w:r>
                      <w:r w:rsidR="00774621" w:rsidRPr="00E106FD">
                        <w:rPr>
                          <w:sz w:val="16"/>
                          <w:szCs w:val="16"/>
                          <w:lang w:val="en-US"/>
                        </w:rPr>
                        <w:t xml:space="preserve"> (YAMATAKE)</w:t>
                      </w:r>
                    </w:p>
                    <w:p w:rsidR="008F2E0E" w:rsidRPr="00E106FD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E106FD">
                        <w:rPr>
                          <w:sz w:val="16"/>
                          <w:szCs w:val="16"/>
                          <w:lang w:val="en-US"/>
                        </w:rPr>
                        <w:t>Bosdellestraat 120/2</w:t>
                      </w:r>
                    </w:p>
                    <w:p w:rsidR="008F2E0E" w:rsidRPr="00E106FD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E106FD">
                        <w:rPr>
                          <w:sz w:val="16"/>
                          <w:szCs w:val="16"/>
                          <w:lang w:val="en-US"/>
                        </w:rPr>
                        <w:t>B-1933 Zaventem, Belgium</w:t>
                      </w:r>
                    </w:p>
                    <w:p w:rsidR="008F2E0E" w:rsidRPr="00E106FD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E106FD">
                        <w:rPr>
                          <w:sz w:val="16"/>
                          <w:szCs w:val="16"/>
                          <w:lang w:val="en-US"/>
                        </w:rPr>
                        <w:t>VAT no. BE 0474.687.910</w:t>
                      </w:r>
                    </w:p>
                    <w:p w:rsidR="008F2E0E" w:rsidRPr="00E106FD" w:rsidRDefault="008F2E0E" w:rsidP="00F03613">
                      <w:pPr>
                        <w:tabs>
                          <w:tab w:val="left" w:pos="993"/>
                        </w:tabs>
                        <w:spacing w:before="60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E106FD">
                        <w:rPr>
                          <w:sz w:val="16"/>
                          <w:szCs w:val="16"/>
                          <w:lang w:val="en-US"/>
                        </w:rPr>
                        <w:t>Phone: +32-(0)2-785 0710</w:t>
                      </w:r>
                    </w:p>
                    <w:p w:rsidR="008F2E0E" w:rsidRPr="00E106FD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E106FD">
                        <w:rPr>
                          <w:sz w:val="16"/>
                          <w:szCs w:val="16"/>
                          <w:lang w:val="en-US"/>
                        </w:rPr>
                        <w:t>Fax:+32-(0)2-785 0711</w:t>
                      </w:r>
                    </w:p>
                    <w:p w:rsidR="008F2E0E" w:rsidRPr="00A84D73" w:rsidRDefault="00B10210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hyperlink r:id="rId10" w:history="1">
                        <w:r w:rsidR="008F2E0E" w:rsidRPr="00A84D73">
                          <w:rPr>
                            <w:rStyle w:val="Lienhypertexte"/>
                            <w:sz w:val="16"/>
                            <w:szCs w:val="16"/>
                            <w:lang w:val="en-GB"/>
                          </w:rPr>
                          <w:t>http://www.yamatake-europe.com</w:t>
                        </w:r>
                      </w:hyperlink>
                    </w:p>
                    <w:p w:rsidR="008F2E0E" w:rsidRPr="00A84D73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:rsidR="008F2E0E" w:rsidRPr="00A84D73" w:rsidRDefault="008F2E0E" w:rsidP="00F03613">
                      <w:pPr>
                        <w:tabs>
                          <w:tab w:val="left" w:pos="851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A84D73">
                        <w:rPr>
                          <w:b/>
                          <w:sz w:val="16"/>
                          <w:szCs w:val="16"/>
                          <w:lang w:val="en-GB"/>
                        </w:rPr>
                        <w:t xml:space="preserve">Contact: </w:t>
                      </w:r>
                      <w:r w:rsidR="00D01E97">
                        <w:rPr>
                          <w:sz w:val="16"/>
                          <w:szCs w:val="16"/>
                          <w:lang w:val="en-GB"/>
                        </w:rPr>
                        <w:t>R</w:t>
                      </w:r>
                      <w:r w:rsidR="00195B49">
                        <w:rPr>
                          <w:sz w:val="16"/>
                          <w:szCs w:val="16"/>
                          <w:lang w:val="en-GB"/>
                        </w:rPr>
                        <w:t>egis Houllier</w:t>
                      </w:r>
                    </w:p>
                    <w:p w:rsidR="008F2E0E" w:rsidRPr="00195B49" w:rsidRDefault="008F2E0E" w:rsidP="00F03613">
                      <w:pPr>
                        <w:tabs>
                          <w:tab w:val="left" w:pos="567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>Phone:</w:t>
                      </w: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 w:rsidRPr="00195B49">
                        <w:rPr>
                          <w:sz w:val="16"/>
                          <w:szCs w:val="16"/>
                          <w:lang w:val="fr-FR"/>
                        </w:rPr>
                        <w:t>33 3 22 54 83 47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Fax: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33 3 22 54 83 29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Mobile: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33 6 89 59 13 19</w:t>
                      </w:r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Email: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</w:r>
                      <w:hyperlink r:id="rId11" w:history="1">
                        <w:r w:rsidR="00195B49" w:rsidRPr="006E3061">
                          <w:rPr>
                            <w:rStyle w:val="Lienhypertexte"/>
                            <w:rFonts w:ascii="MS PGothic" w:eastAsia="MS PGothic" w:hAnsi="Times New Roman" w:cs="MS PGothic"/>
                            <w:sz w:val="16"/>
                            <w:szCs w:val="16"/>
                            <w:lang w:val="fr-FR" w:eastAsia="ja-JP"/>
                          </w:rPr>
                          <w:t>regis.houllier@airlitec.com</w:t>
                        </w:r>
                      </w:hyperlink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</w:p>
                    <w:tbl>
                      <w:tblPr>
                        <w:tblW w:w="3958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2230"/>
                      </w:tblGrid>
                      <w:tr w:rsidR="008F2E0E" w:rsidRPr="00233295" w:rsidTr="00233295"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Quotation-No.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E106FD" w:rsidP="00264BBB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106FD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Q2012RH036</w:t>
                            </w:r>
                          </w:p>
                        </w:tc>
                      </w:tr>
                      <w:tr w:rsidR="008F2E0E" w:rsidRPr="00233295" w:rsidTr="00233295"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8F2E0E" w:rsidP="00C73FAC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F2E0E" w:rsidRPr="00233295" w:rsidTr="00233295">
                        <w:trPr>
                          <w:trHeight w:val="202"/>
                        </w:trPr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782FCA" w:rsidP="00782FCA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01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  <w:r w:rsidR="00D31B3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.201</w:t>
                            </w:r>
                            <w:r w:rsidR="00D31B3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</w:tr>
                      <w:tr w:rsidR="008F2E0E" w:rsidRPr="00233295" w:rsidTr="00233295">
                        <w:trPr>
                          <w:trHeight w:val="202"/>
                        </w:trPr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Vendors No.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AC155E" w:rsidP="00782FCA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TYC/1603/</w:t>
                            </w:r>
                            <w:r w:rsidR="00D31B3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3</w:t>
                            </w:r>
                            <w:r w:rsidR="00782FCA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/</w:t>
                            </w:r>
                            <w:r w:rsidR="00782FCA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FML</w:t>
                            </w:r>
                          </w:p>
                        </w:tc>
                      </w:tr>
                    </w:tbl>
                    <w:p w:rsidR="008F2E0E" w:rsidRDefault="008F2E0E" w:rsidP="00B5273A">
                      <w:pPr>
                        <w:tabs>
                          <w:tab w:val="left" w:pos="993"/>
                        </w:tabs>
                        <w:spacing w:after="120"/>
                        <w:rPr>
                          <w:highlight w:val="yel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826C6E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14"/>
          <w:szCs w:val="14"/>
          <w:lang w:val="en-GB"/>
        </w:rPr>
      </w:pPr>
    </w:p>
    <w:p w:rsidR="009F44B2" w:rsidRPr="00826C6E" w:rsidRDefault="00BF1F35" w:rsidP="00F03613">
      <w:pPr>
        <w:pStyle w:val="En-tte"/>
        <w:tabs>
          <w:tab w:val="clear" w:pos="4536"/>
          <w:tab w:val="clear" w:pos="9072"/>
          <w:tab w:val="left" w:pos="4962"/>
        </w:tabs>
        <w:rPr>
          <w:sz w:val="14"/>
          <w:szCs w:val="14"/>
          <w:lang w:val="en-GB"/>
        </w:rPr>
      </w:pPr>
      <w:r>
        <w:rPr>
          <w:sz w:val="14"/>
          <w:szCs w:val="14"/>
          <w:lang w:val="en-GB"/>
        </w:rPr>
        <w:t>A</w:t>
      </w:r>
      <w:r w:rsidR="009F44B2">
        <w:rPr>
          <w:sz w:val="14"/>
          <w:szCs w:val="14"/>
          <w:lang w:val="en-GB"/>
        </w:rPr>
        <w:t>zbil</w:t>
      </w:r>
      <w:r>
        <w:rPr>
          <w:sz w:val="14"/>
          <w:szCs w:val="14"/>
          <w:lang w:val="en-GB"/>
        </w:rPr>
        <w:t xml:space="preserve"> </w:t>
      </w:r>
      <w:r w:rsidR="009F44B2">
        <w:rPr>
          <w:sz w:val="14"/>
          <w:szCs w:val="14"/>
          <w:lang w:val="en-GB"/>
        </w:rPr>
        <w:t>Europe N</w:t>
      </w:r>
      <w:r w:rsidR="009F44B2" w:rsidRPr="00826C6E">
        <w:rPr>
          <w:sz w:val="14"/>
          <w:szCs w:val="14"/>
          <w:lang w:val="en-GB"/>
        </w:rPr>
        <w:t xml:space="preserve">V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</w:t>
      </w:r>
      <w:proofErr w:type="spellStart"/>
      <w:r w:rsidR="009F44B2" w:rsidRPr="00826C6E">
        <w:rPr>
          <w:sz w:val="14"/>
          <w:szCs w:val="14"/>
          <w:lang w:val="en-GB"/>
        </w:rPr>
        <w:t>Bosdellestraat</w:t>
      </w:r>
      <w:proofErr w:type="spellEnd"/>
      <w:r w:rsidR="009F44B2" w:rsidRPr="00826C6E">
        <w:rPr>
          <w:sz w:val="14"/>
          <w:szCs w:val="14"/>
          <w:lang w:val="en-GB"/>
        </w:rPr>
        <w:t xml:space="preserve"> 120/2</w:t>
      </w:r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B-1933 </w:t>
      </w:r>
      <w:proofErr w:type="spellStart"/>
      <w:r w:rsidR="009F44B2" w:rsidRPr="00826C6E">
        <w:rPr>
          <w:sz w:val="14"/>
          <w:szCs w:val="14"/>
          <w:lang w:val="en-GB"/>
        </w:rPr>
        <w:t>Zaventem</w:t>
      </w:r>
      <w:proofErr w:type="spellEnd"/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>
        <w:rPr>
          <w:rFonts w:cs="Arial"/>
          <w:sz w:val="14"/>
          <w:szCs w:val="1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9F44B2">
            <w:rPr>
              <w:rFonts w:cs="Arial"/>
              <w:sz w:val="14"/>
              <w:szCs w:val="14"/>
              <w:lang w:val="en-GB"/>
            </w:rPr>
            <w:t>Belgium</w:t>
          </w:r>
        </w:smartTag>
      </w:smartTag>
    </w:p>
    <w:p w:rsidR="009F44B2" w:rsidRPr="00826C6E" w:rsidRDefault="00E106FD" w:rsidP="00F03613">
      <w:pPr>
        <w:pStyle w:val="Adresskopf"/>
        <w:tabs>
          <w:tab w:val="left" w:pos="7088"/>
        </w:tabs>
        <w:spacing w:line="120" w:lineRule="auto"/>
        <w:ind w:right="1072"/>
        <w:rPr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22225</wp:posOffset>
                </wp:positionV>
                <wp:extent cx="3314700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75pt" to="262.3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C2W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"/>
            </w:pict>
          </mc:Fallback>
        </mc:AlternateContent>
      </w:r>
    </w:p>
    <w:p w:rsidR="009F44B2" w:rsidRPr="00826C6E" w:rsidRDefault="00E106FD" w:rsidP="00F03613">
      <w:pPr>
        <w:pStyle w:val="Adresskopf"/>
        <w:ind w:firstLine="426"/>
        <w:rPr>
          <w:sz w:val="18"/>
          <w:szCs w:val="18"/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110490</wp:posOffset>
                </wp:positionV>
                <wp:extent cx="3886200" cy="107569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0C6" w:rsidRPr="006400C6" w:rsidRDefault="00782FCA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Bakwunye Integrated Services Ltd</w:t>
                            </w:r>
                          </w:p>
                          <w:p w:rsidR="006400C6" w:rsidRPr="006400C6" w:rsidRDefault="00782FCA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CBN Estate 1, Satellite Town,</w:t>
                            </w:r>
                          </w:p>
                          <w:p w:rsidR="00550E0C" w:rsidRDefault="00782FCA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Lagos</w:t>
                            </w:r>
                            <w:r w:rsidR="005402FA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</w:p>
                          <w:p w:rsidR="006400C6" w:rsidRDefault="006400C6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</w:rPr>
                              <w:t>Nigeria</w:t>
                            </w:r>
                            <w:r w:rsidR="005402FA">
                              <w:rPr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5402FA" w:rsidRDefault="005402FA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:rsidR="005402FA" w:rsidRPr="006400C6" w:rsidRDefault="005402FA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</w:rPr>
                            </w:pPr>
                            <w:r w:rsidRPr="005402FA">
                              <w:rPr>
                                <w:b/>
                                <w:sz w:val="18"/>
                                <w:szCs w:val="18"/>
                              </w:rPr>
                              <w:t>Attn: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2FCA">
                              <w:rPr>
                                <w:sz w:val="18"/>
                                <w:szCs w:val="18"/>
                              </w:rPr>
                              <w:t>Peter Bakwunye</w:t>
                            </w:r>
                          </w:p>
                          <w:p w:rsidR="008F2E0E" w:rsidRPr="006400C6" w:rsidRDefault="008F2E0E" w:rsidP="006400C6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7.65pt;margin-top:8.7pt;width:306pt;height:84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7fK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" stroked="f">
                <v:textbox>
                  <w:txbxContent>
                    <w:p w:rsidR="006400C6" w:rsidRPr="006400C6" w:rsidRDefault="00782FCA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Bakwunye Integrated Services Ltd</w:t>
                      </w:r>
                    </w:p>
                    <w:p w:rsidR="006400C6" w:rsidRPr="006400C6" w:rsidRDefault="00782FCA" w:rsidP="006400C6">
                      <w:pPr>
                        <w:pStyle w:val="Adresskopf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CBN Estate 1, Satellite Town,</w:t>
                      </w:r>
                    </w:p>
                    <w:p w:rsidR="00550E0C" w:rsidRDefault="00782FCA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Lagos</w:t>
                      </w:r>
                      <w:r w:rsidR="005402FA">
                        <w:rPr>
                          <w:noProof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</w:p>
                    <w:p w:rsidR="006400C6" w:rsidRDefault="006400C6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</w:rPr>
                        <w:t>Nigeria</w:t>
                      </w:r>
                      <w:r w:rsidR="005402FA">
                        <w:rPr>
                          <w:noProof/>
                          <w:sz w:val="18"/>
                          <w:szCs w:val="18"/>
                        </w:rPr>
                        <w:t>.</w:t>
                      </w:r>
                    </w:p>
                    <w:p w:rsidR="005402FA" w:rsidRDefault="005402FA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</w:rPr>
                      </w:pPr>
                    </w:p>
                    <w:p w:rsidR="005402FA" w:rsidRPr="006400C6" w:rsidRDefault="005402FA" w:rsidP="006400C6">
                      <w:pPr>
                        <w:pStyle w:val="Adresskopf"/>
                        <w:rPr>
                          <w:sz w:val="18"/>
                          <w:szCs w:val="18"/>
                        </w:rPr>
                      </w:pPr>
                      <w:r w:rsidRPr="005402FA">
                        <w:rPr>
                          <w:b/>
                          <w:sz w:val="18"/>
                          <w:szCs w:val="18"/>
                        </w:rPr>
                        <w:t>Attn: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2FCA">
                        <w:rPr>
                          <w:sz w:val="18"/>
                          <w:szCs w:val="18"/>
                        </w:rPr>
                        <w:t>Peter Bakwunye</w:t>
                      </w:r>
                    </w:p>
                    <w:p w:rsidR="008F2E0E" w:rsidRPr="006400C6" w:rsidRDefault="008F2E0E" w:rsidP="006400C6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Default="009F44B2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B03BBF" w:rsidRDefault="00B03BBF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EB41D5" w:rsidRPr="00CE3541" w:rsidRDefault="00EB41D5" w:rsidP="00B03BBF">
      <w:pPr>
        <w:pStyle w:val="En-tte"/>
        <w:tabs>
          <w:tab w:val="clear" w:pos="4536"/>
          <w:tab w:val="clear" w:pos="9072"/>
          <w:tab w:val="left" w:pos="993"/>
        </w:tabs>
        <w:rPr>
          <w:i/>
          <w:sz w:val="16"/>
          <w:szCs w:val="16"/>
          <w:lang w:val="en-GB"/>
        </w:rPr>
      </w:pPr>
      <w:r w:rsidRPr="00CE3541">
        <w:rPr>
          <w:i/>
          <w:sz w:val="16"/>
          <w:szCs w:val="16"/>
          <w:lang w:val="en-GB"/>
        </w:rPr>
        <w:t xml:space="preserve"> </w:t>
      </w: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A0227D" w:rsidP="00F03613">
      <w:pPr>
        <w:pStyle w:val="Titre1"/>
        <w:spacing w:before="100"/>
        <w:ind w:right="760"/>
        <w:rPr>
          <w:sz w:val="24"/>
          <w:szCs w:val="24"/>
          <w:lang w:val="en-GB"/>
        </w:rPr>
      </w:pPr>
      <w:proofErr w:type="gramStart"/>
      <w:r w:rsidRPr="00FA39CF">
        <w:rPr>
          <w:sz w:val="24"/>
          <w:szCs w:val="24"/>
          <w:lang w:val="en-GB"/>
        </w:rPr>
        <w:t>Q</w:t>
      </w:r>
      <w:r w:rsidR="007C1CD2">
        <w:rPr>
          <w:sz w:val="24"/>
          <w:szCs w:val="24"/>
          <w:lang w:val="en-GB"/>
        </w:rPr>
        <w:t>uotation</w:t>
      </w:r>
      <w:r w:rsidR="00EB41D5" w:rsidRPr="00FA39CF">
        <w:rPr>
          <w:sz w:val="24"/>
          <w:szCs w:val="24"/>
          <w:lang w:val="en-GB"/>
        </w:rPr>
        <w:t>-No.</w:t>
      </w:r>
      <w:proofErr w:type="gramEnd"/>
      <w:r w:rsidR="00A01552">
        <w:rPr>
          <w:sz w:val="24"/>
          <w:szCs w:val="24"/>
          <w:lang w:val="en-GB"/>
        </w:rPr>
        <w:t xml:space="preserve"> </w:t>
      </w:r>
      <w:r w:rsidR="00E106FD" w:rsidRPr="00E106FD">
        <w:rPr>
          <w:sz w:val="24"/>
          <w:szCs w:val="24"/>
          <w:lang w:val="en-GB"/>
        </w:rPr>
        <w:t>Q2012RH036</w:t>
      </w: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DA0C9B" w:rsidRDefault="00536DCE" w:rsidP="00F03613">
      <w:pPr>
        <w:ind w:right="760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Dear Sir</w:t>
      </w:r>
      <w:r w:rsidR="00DA0C9B">
        <w:rPr>
          <w:sz w:val="18"/>
          <w:szCs w:val="18"/>
          <w:lang w:val="en-GB"/>
        </w:rPr>
        <w:t>,</w:t>
      </w:r>
    </w:p>
    <w:p w:rsidR="003C19F6" w:rsidRDefault="003C19F6" w:rsidP="00F03613">
      <w:pPr>
        <w:ind w:right="760"/>
        <w:rPr>
          <w:sz w:val="20"/>
          <w:lang w:val="en-GB"/>
        </w:rPr>
      </w:pPr>
    </w:p>
    <w:p w:rsidR="009F44B2" w:rsidRPr="00FA39CF" w:rsidRDefault="00EB41D5" w:rsidP="00F03613">
      <w:pPr>
        <w:ind w:right="760"/>
        <w:rPr>
          <w:sz w:val="20"/>
          <w:lang w:val="en-GB"/>
        </w:rPr>
      </w:pPr>
      <w:r w:rsidRPr="00FA39CF">
        <w:rPr>
          <w:sz w:val="20"/>
          <w:lang w:val="en-GB"/>
        </w:rPr>
        <w:t xml:space="preserve">Please find below our best offer and terms for supply of the requested </w:t>
      </w:r>
      <w:r w:rsidR="00286F44">
        <w:rPr>
          <w:sz w:val="20"/>
          <w:lang w:val="en-GB"/>
        </w:rPr>
        <w:t>Photo Electric Sensor with Reflector</w:t>
      </w:r>
      <w:r w:rsidR="00DA0C9B" w:rsidRPr="003276BC">
        <w:rPr>
          <w:sz w:val="20"/>
          <w:lang w:val="en-GB"/>
        </w:rPr>
        <w:t>.</w:t>
      </w:r>
      <w:r w:rsidR="003A7E0C">
        <w:rPr>
          <w:sz w:val="20"/>
          <w:lang w:val="en-GB"/>
        </w:rPr>
        <w:t xml:space="preserve"> </w:t>
      </w:r>
    </w:p>
    <w:p w:rsidR="009F44B2" w:rsidRPr="00FA39CF" w:rsidRDefault="009F44B2" w:rsidP="00F03613">
      <w:pPr>
        <w:ind w:right="760"/>
        <w:rPr>
          <w:sz w:val="20"/>
          <w:lang w:val="en-GB"/>
        </w:rPr>
      </w:pPr>
    </w:p>
    <w:tbl>
      <w:tblPr>
        <w:tblW w:w="10812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582"/>
        <w:gridCol w:w="110"/>
        <w:gridCol w:w="18"/>
        <w:gridCol w:w="382"/>
        <w:gridCol w:w="3938"/>
        <w:gridCol w:w="810"/>
        <w:gridCol w:w="720"/>
        <w:gridCol w:w="900"/>
        <w:gridCol w:w="857"/>
        <w:gridCol w:w="955"/>
      </w:tblGrid>
      <w:tr w:rsidR="008B2949" w:rsidRPr="00D43507" w:rsidTr="00077215">
        <w:trPr>
          <w:gridAfter w:val="1"/>
          <w:wAfter w:w="955" w:type="dxa"/>
          <w:trHeight w:val="226"/>
        </w:trPr>
        <w:tc>
          <w:tcPr>
            <w:tcW w:w="54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Item</w:t>
            </w:r>
          </w:p>
        </w:tc>
        <w:tc>
          <w:tcPr>
            <w:tcW w:w="1710" w:type="dxa"/>
            <w:gridSpan w:val="3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Model-Code</w:t>
            </w:r>
          </w:p>
        </w:tc>
        <w:tc>
          <w:tcPr>
            <w:tcW w:w="4320" w:type="dxa"/>
            <w:gridSpan w:val="2"/>
            <w:shd w:val="clear" w:color="auto" w:fill="auto"/>
            <w:noWrap/>
            <w:vAlign w:val="center"/>
          </w:tcPr>
          <w:p w:rsidR="00D43507" w:rsidRPr="00FA39CF" w:rsidRDefault="00F46C5E" w:rsidP="00F46C5E">
            <w:pP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Description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QT`Y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Unit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Price/Unit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Amount</w:t>
            </w:r>
          </w:p>
        </w:tc>
      </w:tr>
      <w:tr w:rsidR="008B2949" w:rsidRPr="00D43507" w:rsidTr="00077215">
        <w:trPr>
          <w:gridAfter w:val="1"/>
          <w:wAfter w:w="955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710" w:type="dxa"/>
            <w:gridSpan w:val="3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</w:p>
        </w:tc>
        <w:tc>
          <w:tcPr>
            <w:tcW w:w="4320" w:type="dxa"/>
            <w:gridSpan w:val="2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</w:tr>
      <w:tr w:rsidR="00FE4CFE" w:rsidRPr="00D43507" w:rsidTr="00077215">
        <w:trPr>
          <w:gridAfter w:val="1"/>
          <w:wAfter w:w="955" w:type="dxa"/>
          <w:trHeight w:val="1153"/>
        </w:trPr>
        <w:tc>
          <w:tcPr>
            <w:tcW w:w="540" w:type="dxa"/>
            <w:shd w:val="clear" w:color="auto" w:fill="auto"/>
            <w:noWrap/>
          </w:tcPr>
          <w:p w:rsidR="00AD0C77" w:rsidRDefault="00AD0C77" w:rsidP="00383D0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bookmarkStart w:id="0" w:name="_Hlk237503234"/>
          </w:p>
          <w:p w:rsidR="00FE4CFE" w:rsidRPr="00D43507" w:rsidRDefault="00FE4CFE" w:rsidP="00383D0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710" w:type="dxa"/>
            <w:gridSpan w:val="3"/>
            <w:shd w:val="clear" w:color="auto" w:fill="auto"/>
            <w:noWrap/>
          </w:tcPr>
          <w:p w:rsidR="00AD0C77" w:rsidRDefault="00FE4CFE" w:rsidP="00AD0C7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  <w:p w:rsidR="00FE4CFE" w:rsidRPr="00D43507" w:rsidRDefault="00286F44" w:rsidP="00286F44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TYPE: HPA-G21</w:t>
            </w:r>
          </w:p>
        </w:tc>
        <w:tc>
          <w:tcPr>
            <w:tcW w:w="4320" w:type="dxa"/>
            <w:gridSpan w:val="2"/>
            <w:shd w:val="clear" w:color="auto" w:fill="auto"/>
            <w:noWrap/>
          </w:tcPr>
          <w:p w:rsidR="00AD0C77" w:rsidRPr="00E106FD" w:rsidRDefault="00AD0C77" w:rsidP="00AD0C7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D16449" w:rsidRPr="00E106FD" w:rsidRDefault="00286F44" w:rsidP="00286F44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E106FD">
              <w:rPr>
                <w:rFonts w:cs="Arial"/>
                <w:b/>
                <w:color w:val="000000"/>
                <w:sz w:val="16"/>
                <w:szCs w:val="16"/>
                <w:lang w:val="en-US"/>
              </w:rPr>
              <w:t>PHOTO ELECTRIC SENSOR WITH REFLECTOR</w:t>
            </w:r>
            <w:r w:rsidRPr="00E106FD">
              <w:rPr>
                <w:rFonts w:cs="Arial"/>
                <w:color w:val="000000"/>
                <w:sz w:val="16"/>
                <w:szCs w:val="16"/>
                <w:lang w:val="en-US"/>
              </w:rPr>
              <w:br/>
              <w:t xml:space="preserve"> Reflective Type Photoelectric Sensor</w:t>
            </w:r>
            <w:r w:rsidRPr="00E106FD">
              <w:rPr>
                <w:rFonts w:cs="Arial"/>
                <w:color w:val="000000"/>
                <w:sz w:val="16"/>
                <w:szCs w:val="16"/>
                <w:lang w:val="en-US"/>
              </w:rPr>
              <w:br/>
              <w:t>Supply Voltage: 10-30 Volt DC</w:t>
            </w:r>
            <w:r w:rsidRPr="00E106FD">
              <w:rPr>
                <w:rFonts w:cs="Arial"/>
                <w:color w:val="000000"/>
                <w:sz w:val="16"/>
                <w:szCs w:val="16"/>
                <w:lang w:val="en-US"/>
              </w:rPr>
              <w:br/>
              <w:t xml:space="preserve">Current Consumption: 40 </w:t>
            </w:r>
            <w:proofErr w:type="spellStart"/>
            <w:r w:rsidRPr="00E106FD">
              <w:rPr>
                <w:rFonts w:cs="Arial"/>
                <w:color w:val="000000"/>
                <w:sz w:val="16"/>
                <w:szCs w:val="16"/>
                <w:lang w:val="en-US"/>
              </w:rPr>
              <w:t>mAmps</w:t>
            </w:r>
            <w:proofErr w:type="spellEnd"/>
            <w:r w:rsidRPr="00E106FD">
              <w:rPr>
                <w:rFonts w:cs="Arial"/>
                <w:color w:val="000000"/>
                <w:sz w:val="16"/>
                <w:szCs w:val="16"/>
                <w:lang w:val="en-US"/>
              </w:rPr>
              <w:br/>
              <w:t>Output Mode: NPN Open Collector</w:t>
            </w:r>
            <w:r w:rsidRPr="00E106FD">
              <w:rPr>
                <w:rFonts w:cs="Arial"/>
                <w:color w:val="000000"/>
                <w:sz w:val="16"/>
                <w:szCs w:val="16"/>
                <w:lang w:val="en-US"/>
              </w:rPr>
              <w:br/>
              <w:t>Sensing Range: 50 cm</w:t>
            </w:r>
            <w:r w:rsidRPr="00E106FD">
              <w:rPr>
                <w:rFonts w:cs="Arial"/>
                <w:color w:val="000000"/>
                <w:sz w:val="16"/>
                <w:szCs w:val="16"/>
                <w:lang w:val="en-US"/>
              </w:rPr>
              <w:br/>
              <w:t>Operation Mode: Light ON/Dark ON Selectable</w:t>
            </w:r>
            <w:r w:rsidRPr="00E106FD">
              <w:rPr>
                <w:rFonts w:cs="Arial"/>
                <w:color w:val="000000"/>
                <w:sz w:val="16"/>
                <w:szCs w:val="16"/>
                <w:lang w:val="en-US"/>
              </w:rPr>
              <w:br/>
              <w:t>T</w:t>
            </w:r>
            <w:r w:rsidR="00C0483C" w:rsidRPr="00E106FD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106FD">
              <w:rPr>
                <w:rFonts w:cs="Arial"/>
                <w:color w:val="000000"/>
                <w:sz w:val="16"/>
                <w:szCs w:val="16"/>
                <w:lang w:val="en-US"/>
              </w:rPr>
              <w:t>amb</w:t>
            </w:r>
            <w:proofErr w:type="spellEnd"/>
            <w:r w:rsidRPr="00E106FD">
              <w:rPr>
                <w:rFonts w:cs="Arial"/>
                <w:color w:val="000000"/>
                <w:sz w:val="16"/>
                <w:szCs w:val="16"/>
                <w:lang w:val="en-US"/>
              </w:rPr>
              <w:t>: -25 To 60 C</w:t>
            </w:r>
            <w:r w:rsidRPr="00E106FD">
              <w:rPr>
                <w:rFonts w:cs="Arial"/>
                <w:color w:val="000000"/>
                <w:sz w:val="16"/>
                <w:szCs w:val="16"/>
                <w:lang w:val="en-US"/>
              </w:rPr>
              <w:br/>
              <w:t>Protection: IP67</w:t>
            </w:r>
          </w:p>
        </w:tc>
        <w:tc>
          <w:tcPr>
            <w:tcW w:w="810" w:type="dxa"/>
            <w:shd w:val="clear" w:color="auto" w:fill="auto"/>
            <w:noWrap/>
          </w:tcPr>
          <w:p w:rsidR="00FE4CFE" w:rsidRPr="00E106FD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FE4CFE" w:rsidRPr="00D43507" w:rsidRDefault="00D31B39" w:rsidP="00D16449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  <w:r w:rsidR="00286F44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286F44" w:rsidP="00286F4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362</w:t>
            </w:r>
            <w:r w:rsidR="00D31B39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00</w:t>
            </w:r>
          </w:p>
        </w:tc>
        <w:tc>
          <w:tcPr>
            <w:tcW w:w="857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286F44" w:rsidP="00286F4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 w:rsidR="00642A09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6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</w:t>
            </w:r>
            <w:r w:rsidR="00D16449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FE4CFE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bookmarkEnd w:id="0"/>
      <w:tr w:rsidR="00FE4CFE" w:rsidRPr="00D43507" w:rsidTr="00077215">
        <w:trPr>
          <w:gridAfter w:val="1"/>
          <w:wAfter w:w="955" w:type="dxa"/>
          <w:trHeight w:val="226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A84D73" w:rsidRDefault="00FE4CFE" w:rsidP="00D43507">
            <w:pPr>
              <w:jc w:val="center"/>
              <w:rPr>
                <w:rFonts w:eastAsia="MS Mincho" w:cs="Arial"/>
                <w:b/>
                <w:bCs/>
                <w:i/>
                <w:sz w:val="16"/>
                <w:szCs w:val="16"/>
                <w:lang w:eastAsia="ja-JP"/>
              </w:rPr>
            </w:pPr>
          </w:p>
        </w:tc>
        <w:tc>
          <w:tcPr>
            <w:tcW w:w="6030" w:type="dxa"/>
            <w:gridSpan w:val="5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</w:tr>
      <w:tr w:rsidR="00AD0C77" w:rsidRPr="00D43507" w:rsidTr="00077215">
        <w:trPr>
          <w:gridAfter w:val="1"/>
          <w:wAfter w:w="955" w:type="dxa"/>
          <w:trHeight w:val="190"/>
        </w:trPr>
        <w:tc>
          <w:tcPr>
            <w:tcW w:w="540" w:type="dxa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AD0C77" w:rsidRPr="00D43507" w:rsidRDefault="00AD0C7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Ex Works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AD0C77" w:rsidRPr="00D43507" w:rsidRDefault="00AD0C77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</w:tcPr>
          <w:p w:rsidR="00AD0C77" w:rsidRPr="00D43507" w:rsidRDefault="00D16449" w:rsidP="00286F4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 </w:t>
            </w:r>
            <w:r w:rsidR="00286F44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</w:t>
            </w:r>
            <w:r w:rsidR="00AD0C7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 w:rsidR="00642A09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6</w:t>
            </w:r>
            <w:r w:rsidR="00286F44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AD0C77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E4CFE" w:rsidRPr="00D43507" w:rsidTr="00077215">
        <w:trPr>
          <w:gridAfter w:val="1"/>
          <w:wAfter w:w="955" w:type="dxa"/>
          <w:trHeight w:val="271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FA39CF" w:rsidRDefault="00FE4CFE" w:rsidP="00286F44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 xml:space="preserve">Packaging and </w:t>
            </w:r>
            <w:r w:rsidR="00286F44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Air Freight Charge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D43507" w:rsidRDefault="00796C29" w:rsidP="00286F44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</w:t>
            </w:r>
            <w:bookmarkStart w:id="1" w:name="_GoBack"/>
            <w:bookmarkEnd w:id="1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5</w:t>
            </w:r>
            <w:r w:rsidR="00286F44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FE4CFE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E4CFE" w:rsidRPr="000417E4" w:rsidTr="00077215">
        <w:trPr>
          <w:gridAfter w:val="1"/>
          <w:wAfter w:w="955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B349E5" w:rsidRDefault="00FE4CFE" w:rsidP="009B5D12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</w:pPr>
            <w:r w:rsidRPr="00B349E5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>Total Sum C &amp; F Lagos</w:t>
            </w:r>
            <w:r w:rsidR="007D18A5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>, Nigeria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286F44" w:rsidP="00286F44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4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12</w:t>
            </w:r>
            <w:r w:rsidR="00D16449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0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,00</w:t>
            </w:r>
          </w:p>
        </w:tc>
      </w:tr>
      <w:tr w:rsidR="00FE4CFE" w:rsidRPr="000417E4" w:rsidTr="0007721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2232" w:type="dxa"/>
            <w:gridSpan w:val="3"/>
          </w:tcPr>
          <w:p w:rsidR="00FE4CFE" w:rsidRPr="000417E4" w:rsidRDefault="00FE4CFE" w:rsidP="00CB6CC3">
            <w:pPr>
              <w:rPr>
                <w:sz w:val="18"/>
                <w:szCs w:val="18"/>
                <w:lang w:val="en-US"/>
              </w:rPr>
            </w:pPr>
            <w:r w:rsidRPr="000417E4">
              <w:rPr>
                <w:b/>
                <w:sz w:val="18"/>
                <w:szCs w:val="18"/>
                <w:u w:val="single"/>
                <w:lang w:val="en-US"/>
              </w:rPr>
              <w:t>TERMS OF DELIVERY</w:t>
            </w:r>
          </w:p>
        </w:tc>
        <w:tc>
          <w:tcPr>
            <w:tcW w:w="8580" w:type="dxa"/>
            <w:gridSpan w:val="8"/>
          </w:tcPr>
          <w:p w:rsidR="00FE4CFE" w:rsidRPr="000417E4" w:rsidRDefault="00FE4CFE" w:rsidP="00642A09">
            <w:pPr>
              <w:spacing w:after="60"/>
              <w:ind w:left="-108"/>
              <w:rPr>
                <w:b/>
                <w:sz w:val="18"/>
                <w:szCs w:val="18"/>
                <w:u w:val="single"/>
                <w:lang w:val="en-US"/>
              </w:rPr>
            </w:pPr>
            <w:r>
              <w:rPr>
                <w:b/>
                <w:sz w:val="18"/>
                <w:szCs w:val="18"/>
                <w:u w:val="single"/>
                <w:lang w:val="en-US"/>
              </w:rPr>
              <w:t>TYC/1603/</w:t>
            </w:r>
            <w:r w:rsidR="00642A09">
              <w:rPr>
                <w:b/>
                <w:sz w:val="18"/>
                <w:szCs w:val="18"/>
                <w:u w:val="single"/>
                <w:lang w:val="en-US"/>
              </w:rPr>
              <w:t>30</w:t>
            </w:r>
            <w:r>
              <w:rPr>
                <w:b/>
                <w:sz w:val="18"/>
                <w:szCs w:val="18"/>
                <w:u w:val="single"/>
                <w:lang w:val="en-US"/>
              </w:rPr>
              <w:t>/K</w:t>
            </w:r>
            <w:r w:rsidR="00642A09">
              <w:rPr>
                <w:b/>
                <w:sz w:val="18"/>
                <w:szCs w:val="18"/>
                <w:u w:val="single"/>
                <w:lang w:val="en-US"/>
              </w:rPr>
              <w:t>RN</w:t>
            </w:r>
          </w:p>
        </w:tc>
      </w:tr>
      <w:tr w:rsidR="00FE4CFE" w:rsidRPr="00796C29" w:rsidTr="00077215">
        <w:trPr>
          <w:trHeight w:val="80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44341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44341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443415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Delivery Time: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D16449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D16449">
              <w:rPr>
                <w:rFonts w:cs="Arial"/>
                <w:b/>
                <w:bCs/>
                <w:sz w:val="18"/>
                <w:szCs w:val="18"/>
                <w:lang w:val="en-GB"/>
              </w:rPr>
              <w:t>6</w:t>
            </w:r>
            <w:r w:rsidR="003E5ECA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D16449">
              <w:rPr>
                <w:rFonts w:cs="Arial"/>
                <w:b/>
                <w:bCs/>
                <w:sz w:val="18"/>
                <w:szCs w:val="18"/>
                <w:lang w:val="en-GB"/>
              </w:rPr>
              <w:t>weeks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Ex-factory after receipt of order and payment</w:t>
            </w:r>
          </w:p>
        </w:tc>
      </w:tr>
      <w:tr w:rsidR="00FE4CFE" w:rsidRPr="00796C29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0417E4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0417E4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Payment Terms: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AC4991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AC4991">
              <w:rPr>
                <w:rFonts w:cs="Arial"/>
                <w:b/>
                <w:bCs/>
                <w:sz w:val="18"/>
                <w:szCs w:val="18"/>
                <w:lang w:val="en-GB"/>
              </w:rPr>
              <w:t>By Local Purchase Order issued to our Agent; Tycol Limited</w:t>
            </w:r>
          </w:p>
        </w:tc>
      </w:tr>
      <w:tr w:rsidR="00FE4CFE" w:rsidRPr="00796C29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F1950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F1950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F1950">
              <w:rPr>
                <w:rFonts w:cs="Arial"/>
                <w:b/>
                <w:bCs/>
                <w:sz w:val="18"/>
                <w:szCs w:val="18"/>
              </w:rPr>
              <w:t xml:space="preserve">Validity: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6F1950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Sixty (6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0) days from the </w:t>
            </w: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quotation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date.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Country of Origin: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Japan 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Country of Supply: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Japan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Manufacturer: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Yamatake Corporation</w:t>
            </w:r>
          </w:p>
        </w:tc>
      </w:tr>
      <w:tr w:rsidR="00FE4CFE" w:rsidRPr="00796C29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eastAsia="MS Mincho" w:cs="Arial"/>
                <w:b/>
                <w:sz w:val="18"/>
                <w:szCs w:val="18"/>
                <w:lang w:eastAsia="ja-JP"/>
              </w:rPr>
              <w:t>Mode of dispatch: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BF6DA5">
            <w:pPr>
              <w:rPr>
                <w:rFonts w:cs="Arial"/>
                <w:b/>
                <w:bCs/>
                <w:sz w:val="18"/>
                <w:szCs w:val="18"/>
                <w:lang w:val="fr-FR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C &amp; F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>Murtala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 International Air port</w:t>
            </w: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>, Lagos, Nigeria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Shipping Information: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Will be informed later</w:t>
            </w:r>
          </w:p>
        </w:tc>
      </w:tr>
      <w:tr w:rsidR="00FE4CFE" w:rsidRPr="00796C29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Warranty Period: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12 Months from the date of shipment.</w:t>
            </w:r>
          </w:p>
        </w:tc>
      </w:tr>
      <w:tr w:rsidR="00FE4CFE" w:rsidRPr="00796C29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End-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use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Statement: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Not required, but information on End-user and use is required upon the receipt of P.O.</w:t>
            </w:r>
          </w:p>
        </w:tc>
      </w:tr>
      <w:tr w:rsidR="00FE4CFE" w:rsidRPr="00796C29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Other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Conditions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Please see the General Terms of Conditions of Sales for other conditions than the above.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Technical: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See data sheet attached</w:t>
            </w:r>
          </w:p>
        </w:tc>
      </w:tr>
      <w:tr w:rsidR="00FE4CFE" w:rsidRPr="00796C29" w:rsidTr="0007721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1"/>
        </w:trPr>
        <w:tc>
          <w:tcPr>
            <w:tcW w:w="10812" w:type="dxa"/>
            <w:gridSpan w:val="11"/>
          </w:tcPr>
          <w:p w:rsidR="00FE4CFE" w:rsidRPr="006941C5" w:rsidRDefault="00FE4CFE" w:rsidP="00233295">
            <w:pPr>
              <w:spacing w:before="120"/>
              <w:ind w:left="-108" w:right="760"/>
              <w:rPr>
                <w:sz w:val="18"/>
                <w:szCs w:val="18"/>
                <w:lang w:val="en-GB"/>
              </w:rPr>
            </w:pPr>
            <w:r w:rsidRPr="006941C5">
              <w:rPr>
                <w:sz w:val="18"/>
                <w:szCs w:val="18"/>
                <w:lang w:val="en-GB"/>
              </w:rPr>
              <w:t>In addition the Trade Terms are in accordance with Incoterms 2000 and the general trade terms of Yamatake Europe N.V. are valid. – Please request them if needed.</w:t>
            </w:r>
          </w:p>
        </w:tc>
      </w:tr>
    </w:tbl>
    <w:p w:rsidR="0095462D" w:rsidRPr="006941C5" w:rsidRDefault="0095462D" w:rsidP="0095462D">
      <w:pPr>
        <w:tabs>
          <w:tab w:val="right" w:pos="5387"/>
        </w:tabs>
        <w:rPr>
          <w:sz w:val="18"/>
          <w:szCs w:val="18"/>
          <w:lang w:val="en-GB"/>
        </w:rPr>
      </w:pPr>
    </w:p>
    <w:p w:rsidR="0095462D" w:rsidRDefault="0095462D" w:rsidP="0095462D">
      <w:pPr>
        <w:ind w:right="760"/>
        <w:rPr>
          <w:sz w:val="18"/>
          <w:szCs w:val="18"/>
          <w:lang w:val="en-GB"/>
        </w:rPr>
      </w:pPr>
      <w:r w:rsidRPr="006941C5">
        <w:rPr>
          <w:sz w:val="18"/>
          <w:szCs w:val="18"/>
          <w:lang w:val="en-GB"/>
        </w:rPr>
        <w:t>With best regards</w:t>
      </w:r>
    </w:p>
    <w:p w:rsidR="00FA60A1" w:rsidRDefault="00FA60A1" w:rsidP="0095462D">
      <w:pPr>
        <w:ind w:right="760"/>
        <w:rPr>
          <w:noProof/>
          <w:sz w:val="18"/>
          <w:szCs w:val="18"/>
          <w:lang w:val="en-US" w:eastAsia="en-US"/>
        </w:rPr>
      </w:pPr>
    </w:p>
    <w:p w:rsidR="003E5ECA" w:rsidRDefault="00E106FD" w:rsidP="0095462D">
      <w:pPr>
        <w:ind w:right="760"/>
        <w:rPr>
          <w:sz w:val="18"/>
          <w:szCs w:val="18"/>
          <w:lang w:val="en-GB"/>
        </w:rPr>
      </w:pPr>
      <w:r>
        <w:rPr>
          <w:noProof/>
          <w:sz w:val="18"/>
          <w:szCs w:val="18"/>
          <w:lang w:val="fr-FR" w:eastAsia="fr-FR"/>
        </w:rPr>
        <w:drawing>
          <wp:inline distT="0" distB="0" distL="0" distR="0">
            <wp:extent cx="1952625" cy="962025"/>
            <wp:effectExtent l="0" t="0" r="9525" b="9525"/>
            <wp:docPr id="3" name="Image 1" descr="C:\Users\Regis\Documents\Mes Données\Airlitec\Logo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gis\Documents\Mes Données\Airlitec\Logo\Signatur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F44" w:rsidRPr="006941C5" w:rsidRDefault="00286F44" w:rsidP="0095462D">
      <w:pPr>
        <w:ind w:right="760"/>
        <w:rPr>
          <w:sz w:val="18"/>
          <w:szCs w:val="18"/>
          <w:lang w:val="en-GB"/>
        </w:rPr>
      </w:pPr>
    </w:p>
    <w:p w:rsidR="00195B49" w:rsidRDefault="0095462D" w:rsidP="0095462D">
      <w:pPr>
        <w:ind w:right="760"/>
        <w:rPr>
          <w:b/>
          <w:sz w:val="18"/>
          <w:szCs w:val="18"/>
          <w:lang w:val="en-GB"/>
        </w:rPr>
      </w:pPr>
      <w:smartTag w:uri="urn:schemas-microsoft-com:office:smarttags" w:element="PersonName">
        <w:smartTagPr>
          <w:attr w:name="ProductID" w:val="Regis Houllier"/>
        </w:smartTagPr>
        <w:r w:rsidRPr="006941C5">
          <w:rPr>
            <w:b/>
            <w:sz w:val="18"/>
            <w:szCs w:val="18"/>
            <w:lang w:val="en-GB"/>
          </w:rPr>
          <w:t>Regis Houllier</w:t>
        </w:r>
      </w:smartTag>
    </w:p>
    <w:p w:rsidR="0095462D" w:rsidRPr="006941C5" w:rsidRDefault="00195B49" w:rsidP="0095462D">
      <w:pPr>
        <w:ind w:right="760"/>
        <w:rPr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 xml:space="preserve">On behalf of </w:t>
      </w:r>
      <w:r w:rsidR="00702CDC">
        <w:rPr>
          <w:b/>
          <w:sz w:val="18"/>
          <w:szCs w:val="18"/>
          <w:lang w:val="en-GB"/>
        </w:rPr>
        <w:t>A</w:t>
      </w:r>
      <w:r w:rsidR="0095462D" w:rsidRPr="006941C5">
        <w:rPr>
          <w:b/>
          <w:sz w:val="18"/>
          <w:szCs w:val="18"/>
          <w:lang w:val="en-GB"/>
        </w:rPr>
        <w:t>zbil Europe NV</w:t>
      </w:r>
    </w:p>
    <w:sectPr w:rsidR="0095462D" w:rsidRPr="006941C5" w:rsidSect="009F44B2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7" w:h="16840" w:code="9"/>
      <w:pgMar w:top="187" w:right="374" w:bottom="181" w:left="907" w:header="170" w:footer="17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210" w:rsidRDefault="00B10210">
      <w:r>
        <w:separator/>
      </w:r>
    </w:p>
  </w:endnote>
  <w:endnote w:type="continuationSeparator" w:id="0">
    <w:p w:rsidR="00B10210" w:rsidRDefault="00B1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Arial Unicode MS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6A4B0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F2E0E" w:rsidRDefault="008F2E0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Pr="000272A0" w:rsidRDefault="006A4B01" w:rsidP="000272A0">
    <w:pPr>
      <w:jc w:val="center"/>
      <w:rPr>
        <w:sz w:val="18"/>
        <w:szCs w:val="18"/>
        <w:lang w:val="en-GB"/>
      </w:rPr>
    </w:pP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PAGE </w:instrText>
    </w:r>
    <w:r w:rsidRPr="000272A0">
      <w:rPr>
        <w:rStyle w:val="Numrodepage"/>
        <w:sz w:val="18"/>
        <w:szCs w:val="18"/>
      </w:rPr>
      <w:fldChar w:fldCharType="separate"/>
    </w:r>
    <w:r w:rsidR="007A0B58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  <w:r w:rsidR="008F2E0E" w:rsidRPr="000272A0">
      <w:rPr>
        <w:rStyle w:val="Numrodepage"/>
        <w:sz w:val="18"/>
        <w:szCs w:val="18"/>
      </w:rPr>
      <w:t>/</w:t>
    </w: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NUMPAGES </w:instrText>
    </w:r>
    <w:r w:rsidRPr="000272A0">
      <w:rPr>
        <w:rStyle w:val="Numrodepage"/>
        <w:sz w:val="18"/>
        <w:szCs w:val="18"/>
      </w:rPr>
      <w:fldChar w:fldCharType="separate"/>
    </w:r>
    <w:r w:rsidR="007A0B58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6A4B0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F2E0E">
      <w:rPr>
        <w:rStyle w:val="Numrodepage"/>
        <w:noProof/>
      </w:rPr>
      <w:t>1</w:t>
    </w:r>
    <w:r>
      <w:rPr>
        <w:rStyle w:val="Numrodepage"/>
      </w:rPr>
      <w:fldChar w:fldCharType="end"/>
    </w:r>
  </w:p>
  <w:p w:rsidR="008F2E0E" w:rsidRDefault="008F2E0E">
    <w:pPr>
      <w:pStyle w:val="Pieddepage"/>
      <w:tabs>
        <w:tab w:val="clear" w:pos="4536"/>
        <w:tab w:val="clear" w:pos="9072"/>
        <w:tab w:val="left" w:pos="6663"/>
        <w:tab w:val="left" w:pos="8080"/>
        <w:tab w:val="left" w:pos="9639"/>
      </w:tabs>
      <w:ind w:right="360"/>
    </w:pPr>
    <w:r>
      <w:rPr>
        <w:rStyle w:val="Numrodepage"/>
      </w:rPr>
      <w:tab/>
    </w:r>
    <w:r>
      <w:rPr>
        <w:rStyle w:val="Numrodepage"/>
      </w:rPr>
      <w:tab/>
    </w:r>
    <w:r>
      <w:rPr>
        <w:rStyle w:val="Numrodepag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210" w:rsidRDefault="00B10210">
      <w:r>
        <w:separator/>
      </w:r>
    </w:p>
  </w:footnote>
  <w:footnote w:type="continuationSeparator" w:id="0">
    <w:p w:rsidR="00B10210" w:rsidRDefault="00B10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E106FD" w:rsidP="00A2562D">
    <w:pPr>
      <w:pStyle w:val="En-tte"/>
      <w:ind w:right="470"/>
      <w:rPr>
        <w:b/>
        <w:sz w:val="28"/>
        <w:szCs w:val="28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-69850</wp:posOffset>
          </wp:positionH>
          <wp:positionV relativeFrom="paragraph">
            <wp:posOffset>26670</wp:posOffset>
          </wp:positionV>
          <wp:extent cx="2171700" cy="390525"/>
          <wp:effectExtent l="0" t="0" r="0" b="952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4161790</wp:posOffset>
          </wp:positionH>
          <wp:positionV relativeFrom="paragraph">
            <wp:posOffset>-41910</wp:posOffset>
          </wp:positionV>
          <wp:extent cx="1296670" cy="459105"/>
          <wp:effectExtent l="0" t="0" r="0" b="0"/>
          <wp:wrapNone/>
          <wp:docPr id="2" name="Image 1" descr="azb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zb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2E0E" w:rsidRPr="00B5273A" w:rsidRDefault="008F2E0E" w:rsidP="000F4FDA">
    <w:pPr>
      <w:pStyle w:val="En-tte"/>
      <w:ind w:right="554"/>
      <w:jc w:val="right"/>
      <w:rPr>
        <w:b/>
        <w:i/>
        <w:sz w:val="28"/>
        <w:szCs w:val="28"/>
      </w:rPr>
    </w:pPr>
    <w:r w:rsidRPr="00B5273A">
      <w:rPr>
        <w:b/>
        <w:i/>
        <w:sz w:val="28"/>
        <w:szCs w:val="28"/>
      </w:rPr>
      <w:t>Europe NV</w:t>
    </w:r>
  </w:p>
  <w:p w:rsidR="008F2E0E" w:rsidRPr="00914F0E" w:rsidRDefault="00E106FD" w:rsidP="001A1CA1">
    <w:pPr>
      <w:pStyle w:val="En-tte"/>
      <w:ind w:right="280"/>
      <w:jc w:val="right"/>
      <w:rPr>
        <w:b/>
        <w:sz w:val="28"/>
        <w:szCs w:val="28"/>
      </w:rPr>
    </w:pPr>
    <w:r>
      <w:rPr>
        <w:b/>
        <w:noProof/>
        <w:sz w:val="28"/>
        <w:szCs w:val="28"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4276090</wp:posOffset>
              </wp:positionH>
              <wp:positionV relativeFrom="paragraph">
                <wp:posOffset>8255</wp:posOffset>
              </wp:positionV>
              <wp:extent cx="23749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74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7pt,.65pt" to="523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" strokecolor="maroon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B1543"/>
    <w:multiLevelType w:val="hybridMultilevel"/>
    <w:tmpl w:val="39A264DC"/>
    <w:lvl w:ilvl="0" w:tplc="1656396C">
      <w:start w:val="1"/>
      <w:numFmt w:val="bullet"/>
      <w:lvlText w:val=""/>
      <w:lvlJc w:val="left"/>
      <w:pPr>
        <w:tabs>
          <w:tab w:val="num" w:pos="176"/>
        </w:tabs>
        <w:ind w:left="176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93"/>
    <w:rsid w:val="00016E4C"/>
    <w:rsid w:val="00023FA1"/>
    <w:rsid w:val="000250CD"/>
    <w:rsid w:val="000272A0"/>
    <w:rsid w:val="00030D7B"/>
    <w:rsid w:val="00032A7A"/>
    <w:rsid w:val="0004016E"/>
    <w:rsid w:val="000404AE"/>
    <w:rsid w:val="000417E4"/>
    <w:rsid w:val="00051FC6"/>
    <w:rsid w:val="000535D4"/>
    <w:rsid w:val="00071DE1"/>
    <w:rsid w:val="00072706"/>
    <w:rsid w:val="00077215"/>
    <w:rsid w:val="00077A8C"/>
    <w:rsid w:val="00080189"/>
    <w:rsid w:val="00086545"/>
    <w:rsid w:val="000942F2"/>
    <w:rsid w:val="000A0E08"/>
    <w:rsid w:val="000A6287"/>
    <w:rsid w:val="000B3BCF"/>
    <w:rsid w:val="000C2A61"/>
    <w:rsid w:val="000C3473"/>
    <w:rsid w:val="000D02AB"/>
    <w:rsid w:val="000F074F"/>
    <w:rsid w:val="000F09FB"/>
    <w:rsid w:val="000F1A57"/>
    <w:rsid w:val="000F4FDA"/>
    <w:rsid w:val="000F79A4"/>
    <w:rsid w:val="00101C77"/>
    <w:rsid w:val="001109F9"/>
    <w:rsid w:val="001365EE"/>
    <w:rsid w:val="00147B26"/>
    <w:rsid w:val="00156BB0"/>
    <w:rsid w:val="00157B97"/>
    <w:rsid w:val="00164BBD"/>
    <w:rsid w:val="001676BB"/>
    <w:rsid w:val="00174795"/>
    <w:rsid w:val="00175977"/>
    <w:rsid w:val="0017722C"/>
    <w:rsid w:val="0018414C"/>
    <w:rsid w:val="00192418"/>
    <w:rsid w:val="00195B49"/>
    <w:rsid w:val="00197AB5"/>
    <w:rsid w:val="001A1CA1"/>
    <w:rsid w:val="001A1E15"/>
    <w:rsid w:val="001A626D"/>
    <w:rsid w:val="001B1B36"/>
    <w:rsid w:val="001B2737"/>
    <w:rsid w:val="001B6430"/>
    <w:rsid w:val="001B65CC"/>
    <w:rsid w:val="001C4001"/>
    <w:rsid w:val="001D45A2"/>
    <w:rsid w:val="001D4F3B"/>
    <w:rsid w:val="001E68D0"/>
    <w:rsid w:val="001F3028"/>
    <w:rsid w:val="001F6C93"/>
    <w:rsid w:val="001F71C8"/>
    <w:rsid w:val="0020091F"/>
    <w:rsid w:val="0020287D"/>
    <w:rsid w:val="002212C3"/>
    <w:rsid w:val="0022147E"/>
    <w:rsid w:val="002276EC"/>
    <w:rsid w:val="00230615"/>
    <w:rsid w:val="00233295"/>
    <w:rsid w:val="0023576E"/>
    <w:rsid w:val="00240476"/>
    <w:rsid w:val="00243DD4"/>
    <w:rsid w:val="00257D83"/>
    <w:rsid w:val="00264BBB"/>
    <w:rsid w:val="00277FB6"/>
    <w:rsid w:val="00281DDE"/>
    <w:rsid w:val="00283D7A"/>
    <w:rsid w:val="00284929"/>
    <w:rsid w:val="00284F9B"/>
    <w:rsid w:val="00286F44"/>
    <w:rsid w:val="00292441"/>
    <w:rsid w:val="002932F0"/>
    <w:rsid w:val="002972FB"/>
    <w:rsid w:val="002A587B"/>
    <w:rsid w:val="002B0809"/>
    <w:rsid w:val="002B1638"/>
    <w:rsid w:val="002E0565"/>
    <w:rsid w:val="002E07C0"/>
    <w:rsid w:val="002E393A"/>
    <w:rsid w:val="00301D8B"/>
    <w:rsid w:val="00317B7E"/>
    <w:rsid w:val="003276BC"/>
    <w:rsid w:val="00333D07"/>
    <w:rsid w:val="00335371"/>
    <w:rsid w:val="003419DB"/>
    <w:rsid w:val="00343586"/>
    <w:rsid w:val="00346FD3"/>
    <w:rsid w:val="00347493"/>
    <w:rsid w:val="00347603"/>
    <w:rsid w:val="00347E72"/>
    <w:rsid w:val="00351864"/>
    <w:rsid w:val="003526A7"/>
    <w:rsid w:val="00353B33"/>
    <w:rsid w:val="00365B8D"/>
    <w:rsid w:val="00371281"/>
    <w:rsid w:val="00383D00"/>
    <w:rsid w:val="0038404C"/>
    <w:rsid w:val="003A10B0"/>
    <w:rsid w:val="003A5034"/>
    <w:rsid w:val="003A7E0C"/>
    <w:rsid w:val="003B100B"/>
    <w:rsid w:val="003C19F6"/>
    <w:rsid w:val="003C1A92"/>
    <w:rsid w:val="003C3CE4"/>
    <w:rsid w:val="003C3E00"/>
    <w:rsid w:val="003C5377"/>
    <w:rsid w:val="003C677A"/>
    <w:rsid w:val="003D093C"/>
    <w:rsid w:val="003E04E1"/>
    <w:rsid w:val="003E2113"/>
    <w:rsid w:val="003E2F7F"/>
    <w:rsid w:val="003E5ECA"/>
    <w:rsid w:val="003F1317"/>
    <w:rsid w:val="003F318F"/>
    <w:rsid w:val="003F4EC5"/>
    <w:rsid w:val="003F5082"/>
    <w:rsid w:val="0041241C"/>
    <w:rsid w:val="00430983"/>
    <w:rsid w:val="00430DBF"/>
    <w:rsid w:val="00443415"/>
    <w:rsid w:val="00447233"/>
    <w:rsid w:val="00447910"/>
    <w:rsid w:val="004503CB"/>
    <w:rsid w:val="0045521E"/>
    <w:rsid w:val="00456177"/>
    <w:rsid w:val="004610DC"/>
    <w:rsid w:val="00464A2D"/>
    <w:rsid w:val="0047124B"/>
    <w:rsid w:val="004754C0"/>
    <w:rsid w:val="00481D9D"/>
    <w:rsid w:val="0049679B"/>
    <w:rsid w:val="004A3ABD"/>
    <w:rsid w:val="004B478D"/>
    <w:rsid w:val="004B47EA"/>
    <w:rsid w:val="004B52D3"/>
    <w:rsid w:val="004C6B27"/>
    <w:rsid w:val="004E338E"/>
    <w:rsid w:val="004E793A"/>
    <w:rsid w:val="004F2113"/>
    <w:rsid w:val="004F218E"/>
    <w:rsid w:val="00502C21"/>
    <w:rsid w:val="0050515C"/>
    <w:rsid w:val="00515118"/>
    <w:rsid w:val="005251EA"/>
    <w:rsid w:val="0052536D"/>
    <w:rsid w:val="00536B1A"/>
    <w:rsid w:val="00536DCE"/>
    <w:rsid w:val="005402FA"/>
    <w:rsid w:val="0054061A"/>
    <w:rsid w:val="005417AF"/>
    <w:rsid w:val="00544BFB"/>
    <w:rsid w:val="00550E0C"/>
    <w:rsid w:val="0055725A"/>
    <w:rsid w:val="005606B4"/>
    <w:rsid w:val="005615BC"/>
    <w:rsid w:val="00561A5E"/>
    <w:rsid w:val="0056211F"/>
    <w:rsid w:val="00570649"/>
    <w:rsid w:val="00572B04"/>
    <w:rsid w:val="0059419B"/>
    <w:rsid w:val="005B1A82"/>
    <w:rsid w:val="005B230F"/>
    <w:rsid w:val="005B397F"/>
    <w:rsid w:val="005C6090"/>
    <w:rsid w:val="005C61CA"/>
    <w:rsid w:val="005D6D78"/>
    <w:rsid w:val="005E658E"/>
    <w:rsid w:val="005F2443"/>
    <w:rsid w:val="0060071B"/>
    <w:rsid w:val="0061145D"/>
    <w:rsid w:val="00620567"/>
    <w:rsid w:val="00623679"/>
    <w:rsid w:val="00632316"/>
    <w:rsid w:val="006400C6"/>
    <w:rsid w:val="00642A09"/>
    <w:rsid w:val="00652027"/>
    <w:rsid w:val="00675327"/>
    <w:rsid w:val="00684A09"/>
    <w:rsid w:val="00686001"/>
    <w:rsid w:val="00686709"/>
    <w:rsid w:val="006941C5"/>
    <w:rsid w:val="006A122B"/>
    <w:rsid w:val="006A4B01"/>
    <w:rsid w:val="006A51F4"/>
    <w:rsid w:val="006A5F0E"/>
    <w:rsid w:val="006B33D0"/>
    <w:rsid w:val="006B367A"/>
    <w:rsid w:val="006C52B8"/>
    <w:rsid w:val="006F1826"/>
    <w:rsid w:val="006F1950"/>
    <w:rsid w:val="006F1B1D"/>
    <w:rsid w:val="0070152D"/>
    <w:rsid w:val="0070255D"/>
    <w:rsid w:val="00702CDC"/>
    <w:rsid w:val="00712B26"/>
    <w:rsid w:val="00721629"/>
    <w:rsid w:val="007226FC"/>
    <w:rsid w:val="0072501B"/>
    <w:rsid w:val="00736A5D"/>
    <w:rsid w:val="007419AF"/>
    <w:rsid w:val="00764E0F"/>
    <w:rsid w:val="00774621"/>
    <w:rsid w:val="0078185B"/>
    <w:rsid w:val="00782FCA"/>
    <w:rsid w:val="007862F3"/>
    <w:rsid w:val="007922BF"/>
    <w:rsid w:val="00792606"/>
    <w:rsid w:val="00796C29"/>
    <w:rsid w:val="007A0B58"/>
    <w:rsid w:val="007A15D5"/>
    <w:rsid w:val="007A2347"/>
    <w:rsid w:val="007B0402"/>
    <w:rsid w:val="007B22BB"/>
    <w:rsid w:val="007B23B0"/>
    <w:rsid w:val="007B471F"/>
    <w:rsid w:val="007B503A"/>
    <w:rsid w:val="007C1CD2"/>
    <w:rsid w:val="007D18A5"/>
    <w:rsid w:val="007D1B76"/>
    <w:rsid w:val="007E140B"/>
    <w:rsid w:val="007F16E5"/>
    <w:rsid w:val="007F7A4E"/>
    <w:rsid w:val="008141FE"/>
    <w:rsid w:val="00815C53"/>
    <w:rsid w:val="00822401"/>
    <w:rsid w:val="00825AD9"/>
    <w:rsid w:val="00826027"/>
    <w:rsid w:val="00826C6E"/>
    <w:rsid w:val="0083454C"/>
    <w:rsid w:val="0084203E"/>
    <w:rsid w:val="00851760"/>
    <w:rsid w:val="00863243"/>
    <w:rsid w:val="00867E65"/>
    <w:rsid w:val="00882318"/>
    <w:rsid w:val="008831E1"/>
    <w:rsid w:val="0088412A"/>
    <w:rsid w:val="0089074D"/>
    <w:rsid w:val="0089426D"/>
    <w:rsid w:val="008A337D"/>
    <w:rsid w:val="008B069C"/>
    <w:rsid w:val="008B2949"/>
    <w:rsid w:val="008C5D75"/>
    <w:rsid w:val="008D205B"/>
    <w:rsid w:val="008D57C6"/>
    <w:rsid w:val="008E2FDB"/>
    <w:rsid w:val="008F0EF1"/>
    <w:rsid w:val="008F2E0E"/>
    <w:rsid w:val="008F31A5"/>
    <w:rsid w:val="008F4413"/>
    <w:rsid w:val="00904940"/>
    <w:rsid w:val="00910022"/>
    <w:rsid w:val="009104CA"/>
    <w:rsid w:val="00914F0E"/>
    <w:rsid w:val="00915ED6"/>
    <w:rsid w:val="0092510A"/>
    <w:rsid w:val="00940B2B"/>
    <w:rsid w:val="00952243"/>
    <w:rsid w:val="0095462D"/>
    <w:rsid w:val="009548CA"/>
    <w:rsid w:val="00957109"/>
    <w:rsid w:val="00962B48"/>
    <w:rsid w:val="0096515D"/>
    <w:rsid w:val="00966A27"/>
    <w:rsid w:val="0098022B"/>
    <w:rsid w:val="00980B23"/>
    <w:rsid w:val="00981E27"/>
    <w:rsid w:val="00987C17"/>
    <w:rsid w:val="00990CBF"/>
    <w:rsid w:val="009B3C88"/>
    <w:rsid w:val="009B5D12"/>
    <w:rsid w:val="009D0063"/>
    <w:rsid w:val="009D00F3"/>
    <w:rsid w:val="009D06CE"/>
    <w:rsid w:val="009D1DB2"/>
    <w:rsid w:val="009F1204"/>
    <w:rsid w:val="009F44B2"/>
    <w:rsid w:val="009F6A9B"/>
    <w:rsid w:val="00A01552"/>
    <w:rsid w:val="00A0227D"/>
    <w:rsid w:val="00A1433B"/>
    <w:rsid w:val="00A20452"/>
    <w:rsid w:val="00A23D65"/>
    <w:rsid w:val="00A2562D"/>
    <w:rsid w:val="00A3048B"/>
    <w:rsid w:val="00A31A28"/>
    <w:rsid w:val="00A33CB3"/>
    <w:rsid w:val="00A37D48"/>
    <w:rsid w:val="00A413B0"/>
    <w:rsid w:val="00A41BA1"/>
    <w:rsid w:val="00A44AA2"/>
    <w:rsid w:val="00A549B6"/>
    <w:rsid w:val="00A55C6A"/>
    <w:rsid w:val="00A61CB0"/>
    <w:rsid w:val="00A63DC8"/>
    <w:rsid w:val="00A66BAC"/>
    <w:rsid w:val="00A71E59"/>
    <w:rsid w:val="00A82AD1"/>
    <w:rsid w:val="00A84D73"/>
    <w:rsid w:val="00A91A11"/>
    <w:rsid w:val="00AA0D0E"/>
    <w:rsid w:val="00AB6689"/>
    <w:rsid w:val="00AC155E"/>
    <w:rsid w:val="00AC4991"/>
    <w:rsid w:val="00AD0C77"/>
    <w:rsid w:val="00AD3149"/>
    <w:rsid w:val="00AD5535"/>
    <w:rsid w:val="00AD6405"/>
    <w:rsid w:val="00AD7248"/>
    <w:rsid w:val="00AF1EF4"/>
    <w:rsid w:val="00AF59BE"/>
    <w:rsid w:val="00AF71E0"/>
    <w:rsid w:val="00B012F3"/>
    <w:rsid w:val="00B03BBF"/>
    <w:rsid w:val="00B07832"/>
    <w:rsid w:val="00B10210"/>
    <w:rsid w:val="00B11306"/>
    <w:rsid w:val="00B349E5"/>
    <w:rsid w:val="00B5109A"/>
    <w:rsid w:val="00B5273A"/>
    <w:rsid w:val="00B56A78"/>
    <w:rsid w:val="00B57875"/>
    <w:rsid w:val="00B57F7E"/>
    <w:rsid w:val="00B64D88"/>
    <w:rsid w:val="00B77390"/>
    <w:rsid w:val="00BA00AE"/>
    <w:rsid w:val="00BA1E60"/>
    <w:rsid w:val="00BA33EB"/>
    <w:rsid w:val="00BA3C06"/>
    <w:rsid w:val="00BA5ADA"/>
    <w:rsid w:val="00BB1FB1"/>
    <w:rsid w:val="00BB3891"/>
    <w:rsid w:val="00BB66BE"/>
    <w:rsid w:val="00BC119A"/>
    <w:rsid w:val="00BC75E8"/>
    <w:rsid w:val="00BE141F"/>
    <w:rsid w:val="00BF1F35"/>
    <w:rsid w:val="00BF6DA5"/>
    <w:rsid w:val="00C0483C"/>
    <w:rsid w:val="00C17A8F"/>
    <w:rsid w:val="00C40791"/>
    <w:rsid w:val="00C57676"/>
    <w:rsid w:val="00C6164B"/>
    <w:rsid w:val="00C629E0"/>
    <w:rsid w:val="00C642B9"/>
    <w:rsid w:val="00C70EC7"/>
    <w:rsid w:val="00C71195"/>
    <w:rsid w:val="00C73FAC"/>
    <w:rsid w:val="00C75965"/>
    <w:rsid w:val="00C828DD"/>
    <w:rsid w:val="00C91A67"/>
    <w:rsid w:val="00C91B3A"/>
    <w:rsid w:val="00C932D4"/>
    <w:rsid w:val="00C940A0"/>
    <w:rsid w:val="00C966F0"/>
    <w:rsid w:val="00CA2095"/>
    <w:rsid w:val="00CA53E5"/>
    <w:rsid w:val="00CA615F"/>
    <w:rsid w:val="00CA6A08"/>
    <w:rsid w:val="00CA6F02"/>
    <w:rsid w:val="00CB2A26"/>
    <w:rsid w:val="00CB6CC3"/>
    <w:rsid w:val="00CC2F27"/>
    <w:rsid w:val="00CC7309"/>
    <w:rsid w:val="00CD3272"/>
    <w:rsid w:val="00CE0338"/>
    <w:rsid w:val="00CE0A61"/>
    <w:rsid w:val="00CE3541"/>
    <w:rsid w:val="00CF2634"/>
    <w:rsid w:val="00CF6C6C"/>
    <w:rsid w:val="00D01E97"/>
    <w:rsid w:val="00D03284"/>
    <w:rsid w:val="00D16449"/>
    <w:rsid w:val="00D200DB"/>
    <w:rsid w:val="00D27FD4"/>
    <w:rsid w:val="00D31B39"/>
    <w:rsid w:val="00D327A6"/>
    <w:rsid w:val="00D36F17"/>
    <w:rsid w:val="00D42A98"/>
    <w:rsid w:val="00D43507"/>
    <w:rsid w:val="00D474B1"/>
    <w:rsid w:val="00D505F5"/>
    <w:rsid w:val="00D51CD0"/>
    <w:rsid w:val="00D63715"/>
    <w:rsid w:val="00D72445"/>
    <w:rsid w:val="00D74E92"/>
    <w:rsid w:val="00D76893"/>
    <w:rsid w:val="00D76F25"/>
    <w:rsid w:val="00D77A3C"/>
    <w:rsid w:val="00D77B43"/>
    <w:rsid w:val="00D83765"/>
    <w:rsid w:val="00D84332"/>
    <w:rsid w:val="00D864AA"/>
    <w:rsid w:val="00D8766F"/>
    <w:rsid w:val="00D95CA4"/>
    <w:rsid w:val="00D9784F"/>
    <w:rsid w:val="00DA0C9B"/>
    <w:rsid w:val="00DA1DB8"/>
    <w:rsid w:val="00DC4B5C"/>
    <w:rsid w:val="00DC74F0"/>
    <w:rsid w:val="00DE1F9F"/>
    <w:rsid w:val="00E001BA"/>
    <w:rsid w:val="00E011CB"/>
    <w:rsid w:val="00E04F5B"/>
    <w:rsid w:val="00E106FD"/>
    <w:rsid w:val="00E136A5"/>
    <w:rsid w:val="00E138AB"/>
    <w:rsid w:val="00E36941"/>
    <w:rsid w:val="00E439D5"/>
    <w:rsid w:val="00E44B8A"/>
    <w:rsid w:val="00E53F4E"/>
    <w:rsid w:val="00E6570F"/>
    <w:rsid w:val="00E668D6"/>
    <w:rsid w:val="00E74D8F"/>
    <w:rsid w:val="00E75219"/>
    <w:rsid w:val="00E806ED"/>
    <w:rsid w:val="00E86C95"/>
    <w:rsid w:val="00E9213B"/>
    <w:rsid w:val="00E960A2"/>
    <w:rsid w:val="00E976E6"/>
    <w:rsid w:val="00EA36D2"/>
    <w:rsid w:val="00EA6F8E"/>
    <w:rsid w:val="00EB41D5"/>
    <w:rsid w:val="00EB646C"/>
    <w:rsid w:val="00EC0EED"/>
    <w:rsid w:val="00EC675A"/>
    <w:rsid w:val="00ED757F"/>
    <w:rsid w:val="00EE3C0F"/>
    <w:rsid w:val="00EE6C3C"/>
    <w:rsid w:val="00F034D5"/>
    <w:rsid w:val="00F03613"/>
    <w:rsid w:val="00F075BE"/>
    <w:rsid w:val="00F13BDE"/>
    <w:rsid w:val="00F361D2"/>
    <w:rsid w:val="00F46C5E"/>
    <w:rsid w:val="00F734F6"/>
    <w:rsid w:val="00F74492"/>
    <w:rsid w:val="00F76B42"/>
    <w:rsid w:val="00F80D40"/>
    <w:rsid w:val="00FA39CF"/>
    <w:rsid w:val="00FA60A1"/>
    <w:rsid w:val="00FB02A4"/>
    <w:rsid w:val="00FC5F21"/>
    <w:rsid w:val="00FD0386"/>
    <w:rsid w:val="00FD3A29"/>
    <w:rsid w:val="00FD3C1E"/>
    <w:rsid w:val="00FD4D31"/>
    <w:rsid w:val="00FD6DEF"/>
    <w:rsid w:val="00FE4AD7"/>
    <w:rsid w:val="00FE4CFE"/>
    <w:rsid w:val="00FE7606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matake-europe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egis.houllier@airlitec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yamatake-europ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is.houllier@airlitec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WORKS\Trojan\azbil-Quo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azbil-Quotation</Template>
  <TotalTime>2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Brief deu.</vt:lpstr>
      <vt:lpstr>Brief deu.</vt:lpstr>
    </vt:vector>
  </TitlesOfParts>
  <Company>Microsoft</Company>
  <LinksUpToDate>false</LinksUpToDate>
  <CharactersWithSpaces>1772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mailto:regis.houllier@airlitec.com</vt:lpwstr>
      </vt:variant>
      <vt:variant>
        <vt:lpwstr/>
      </vt:variant>
      <vt:variant>
        <vt:i4>8126578</vt:i4>
      </vt:variant>
      <vt:variant>
        <vt:i4>0</vt:i4>
      </vt:variant>
      <vt:variant>
        <vt:i4>0</vt:i4>
      </vt:variant>
      <vt:variant>
        <vt:i4>5</vt:i4>
      </vt:variant>
      <vt:variant>
        <vt:lpwstr>http://www.yamatake-europe.com/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deu.</dc:title>
  <dc:creator>Martin Trojan</dc:creator>
  <cp:lastModifiedBy>Regis</cp:lastModifiedBy>
  <cp:revision>7</cp:revision>
  <cp:lastPrinted>2012-02-02T16:57:00Z</cp:lastPrinted>
  <dcterms:created xsi:type="dcterms:W3CDTF">2012-02-01T17:43:00Z</dcterms:created>
  <dcterms:modified xsi:type="dcterms:W3CDTF">2012-02-02T16:57:00Z</dcterms:modified>
</cp:coreProperties>
</file>