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9A74B9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AZBIL</w:t>
                            </w:r>
                            <w:r w:rsidR="00257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EUROPE NV</w:t>
                            </w:r>
                            <w:r w:rsidR="00774621">
                              <w:rPr>
                                <w:sz w:val="16"/>
                                <w:szCs w:val="16"/>
                              </w:rPr>
                              <w:t xml:space="preserve"> (YAMATAKE)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8F2E0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B-1933 Zaventem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Belgium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VAT no. BE 0474.687.910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: +32-(0)2-785 0710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  <w:lang w:val="fr-FR"/>
                              </w:rPr>
                              <w:t>Fax:+32-(0)2-785 0711</w:t>
                            </w:r>
                          </w:p>
                          <w:p w:rsidR="008F2E0E" w:rsidRPr="00A84D73" w:rsidRDefault="00CF2384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D01E97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358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FE4CFE" w:rsidP="004C3C0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</w:t>
                                  </w:r>
                                  <w:r w:rsidR="004C3C0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4C3C0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4C3C0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RY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F4DA5" w:rsidP="000D5963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0D5963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D01E97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AZBIL</w:t>
                      </w:r>
                      <w:r w:rsidR="00257D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EUROPE NV</w:t>
                      </w:r>
                      <w:r w:rsidR="00774621">
                        <w:rPr>
                          <w:sz w:val="16"/>
                          <w:szCs w:val="16"/>
                        </w:rPr>
                        <w:t xml:space="preserve"> (YAMATAKE)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8F2E0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B-1933 Zaventem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075BE">
                        <w:rPr>
                          <w:sz w:val="16"/>
                          <w:szCs w:val="16"/>
                        </w:rPr>
                        <w:t>Belgium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VAT no. BE 0474.687.910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</w:t>
                      </w:r>
                      <w:r w:rsidRPr="00F075BE">
                        <w:rPr>
                          <w:sz w:val="16"/>
                          <w:szCs w:val="16"/>
                        </w:rPr>
                        <w:t>: +32-(0)2-785 0710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075BE">
                        <w:rPr>
                          <w:sz w:val="16"/>
                          <w:szCs w:val="16"/>
                          <w:lang w:val="fr-FR"/>
                        </w:rPr>
                        <w:t>Fax:+32-(0)2-785 0711</w:t>
                      </w:r>
                    </w:p>
                    <w:p w:rsidR="008F2E0E" w:rsidRPr="00A84D73" w:rsidRDefault="00CF2384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D01E97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358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FE4CFE" w:rsidP="004C3C0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</w:t>
                            </w:r>
                            <w:r w:rsidR="004C3C0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4C3C0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4C3C0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7B22B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RY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F4DA5" w:rsidP="000D5963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0D5963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03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D01E97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D01E9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9A74B9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D01E97">
        <w:rPr>
          <w:sz w:val="24"/>
          <w:szCs w:val="24"/>
          <w:lang w:val="en-GB"/>
        </w:rPr>
        <w:t>358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7B22BB">
        <w:rPr>
          <w:sz w:val="20"/>
          <w:lang w:val="en-GB"/>
        </w:rPr>
        <w:t>Complete Control Valve</w:t>
      </w:r>
      <w:r w:rsidR="003276BC" w:rsidRPr="003276BC">
        <w:rPr>
          <w:rFonts w:eastAsia="MS Mincho" w:cs="Arial"/>
          <w:bCs/>
          <w:sz w:val="20"/>
          <w:lang w:eastAsia="ja-JP"/>
        </w:rPr>
        <w:t>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The current </w:t>
      </w:r>
      <w:r w:rsidR="007B22BB">
        <w:rPr>
          <w:sz w:val="20"/>
          <w:lang w:val="en-GB"/>
        </w:rPr>
        <w:t xml:space="preserve">Control Valves </w:t>
      </w:r>
      <w:r w:rsidR="003A7E0C">
        <w:rPr>
          <w:sz w:val="20"/>
          <w:lang w:val="en-GB"/>
        </w:rPr>
        <w:t xml:space="preserve">in this proposal are equivalent in process with the existing </w:t>
      </w:r>
      <w:r w:rsidR="007B22BB">
        <w:rPr>
          <w:sz w:val="20"/>
          <w:lang w:val="en-GB"/>
        </w:rPr>
        <w:t>Co</w:t>
      </w:r>
      <w:r w:rsidR="00D01E97">
        <w:rPr>
          <w:sz w:val="20"/>
          <w:lang w:val="en-GB"/>
        </w:rPr>
        <w:t>mplete Control Valves</w:t>
      </w:r>
      <w:r w:rsidR="003A7E0C">
        <w:rPr>
          <w:sz w:val="20"/>
          <w:lang w:val="en-GB"/>
        </w:rPr>
        <w:t>.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160"/>
        <w:gridCol w:w="382"/>
        <w:gridCol w:w="3938"/>
        <w:gridCol w:w="810"/>
        <w:gridCol w:w="720"/>
        <w:gridCol w:w="900"/>
        <w:gridCol w:w="857"/>
        <w:gridCol w:w="813"/>
      </w:tblGrid>
      <w:tr w:rsidR="008B2949" w:rsidRPr="00D43507" w:rsidTr="00077215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BF1F35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New Model/Old</w:t>
            </w:r>
            <w:r w:rsidR="0041241C"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Production No.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07721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bookmarkStart w:id="0" w:name="_GoBack"/>
            <w:bookmarkEnd w:id="0"/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D01E9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 H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LS1B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Default="00D01E9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Valves HSL</w:t>
            </w:r>
          </w:p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 replace old Production No: 416-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8304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</w:p>
          <w:p w:rsidR="00AD0C77" w:rsidRPr="00D43507" w:rsidRDefault="00AD0C77" w:rsidP="00D01E9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Tag no: 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15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L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V-</w:t>
            </w:r>
            <w:r w:rsidR="00D01E9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011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054733" w:rsidP="0005473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966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054733" w:rsidP="0005473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932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1"/>
      <w:tr w:rsidR="00FE4CFE" w:rsidRPr="00D43507" w:rsidTr="00077215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077215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</w:tcPr>
          <w:p w:rsidR="00AD0C77" w:rsidRPr="00D43507" w:rsidRDefault="00F221B1" w:rsidP="0005473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054733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13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054733" w:rsidP="003E5EC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015E87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E5ECA" w:rsidP="00054733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05473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53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054733" w:rsidP="003E5EC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630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054733" w:rsidP="003E5EC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162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3E5ECA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3E5ECA">
              <w:rPr>
                <w:b/>
                <w:sz w:val="18"/>
                <w:szCs w:val="18"/>
                <w:u w:val="single"/>
                <w:lang w:val="en-US"/>
              </w:rPr>
              <w:t>7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6941C5" w:rsidTr="00077215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55725A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5725A">
              <w:rPr>
                <w:rFonts w:cs="Arial"/>
                <w:b/>
                <w:bCs/>
                <w:sz w:val="18"/>
                <w:szCs w:val="18"/>
                <w:lang w:val="en-GB"/>
              </w:rPr>
              <w:t>3,5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5725A">
              <w:rPr>
                <w:rFonts w:cs="Arial"/>
                <w:b/>
                <w:bCs/>
                <w:sz w:val="18"/>
                <w:szCs w:val="18"/>
                <w:lang w:val="en-GB"/>
              </w:rPr>
              <w:t>months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Local Purchase Order issued to our Agent; Tycol Limited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6941C5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2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FA60A1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E5ECA" w:rsidRPr="006941C5" w:rsidRDefault="009A74B9" w:rsidP="0095462D">
      <w:pPr>
        <w:ind w:right="760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990725" cy="981075"/>
            <wp:effectExtent l="0" t="0" r="9525" b="9525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84" w:rsidRDefault="00CF2384">
      <w:r>
        <w:separator/>
      </w:r>
    </w:p>
  </w:endnote>
  <w:endnote w:type="continuationSeparator" w:id="0">
    <w:p w:rsidR="00CF2384" w:rsidRDefault="00CF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F69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CF6961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7549D5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7549D5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F69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84" w:rsidRDefault="00CF2384">
      <w:r>
        <w:separator/>
      </w:r>
    </w:p>
  </w:footnote>
  <w:footnote w:type="continuationSeparator" w:id="0">
    <w:p w:rsidR="00CF2384" w:rsidRDefault="00CF2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9A74B9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9A74B9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5E87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54733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D5963"/>
    <w:rsid w:val="000F074F"/>
    <w:rsid w:val="000F09FB"/>
    <w:rsid w:val="000F1A57"/>
    <w:rsid w:val="000F4FDA"/>
    <w:rsid w:val="000F79A4"/>
    <w:rsid w:val="00101C77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7D83"/>
    <w:rsid w:val="00277FB6"/>
    <w:rsid w:val="00281DDE"/>
    <w:rsid w:val="00283D7A"/>
    <w:rsid w:val="00284929"/>
    <w:rsid w:val="00284F9B"/>
    <w:rsid w:val="00292441"/>
    <w:rsid w:val="002932F0"/>
    <w:rsid w:val="002A587B"/>
    <w:rsid w:val="002B0809"/>
    <w:rsid w:val="002B1638"/>
    <w:rsid w:val="002E0565"/>
    <w:rsid w:val="002E07C0"/>
    <w:rsid w:val="002E393A"/>
    <w:rsid w:val="002F48E6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5377"/>
    <w:rsid w:val="003C677A"/>
    <w:rsid w:val="003E04E1"/>
    <w:rsid w:val="003E2113"/>
    <w:rsid w:val="003E5ECA"/>
    <w:rsid w:val="003F1317"/>
    <w:rsid w:val="003F318F"/>
    <w:rsid w:val="003F4DA5"/>
    <w:rsid w:val="003F4EC5"/>
    <w:rsid w:val="003F5082"/>
    <w:rsid w:val="0041241C"/>
    <w:rsid w:val="00430983"/>
    <w:rsid w:val="00430DBF"/>
    <w:rsid w:val="00443415"/>
    <w:rsid w:val="00446F5F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3C00"/>
    <w:rsid w:val="004C6B27"/>
    <w:rsid w:val="004E338E"/>
    <w:rsid w:val="004E793A"/>
    <w:rsid w:val="004F2113"/>
    <w:rsid w:val="004F218E"/>
    <w:rsid w:val="004F2BB2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725A"/>
    <w:rsid w:val="005606B4"/>
    <w:rsid w:val="005615BC"/>
    <w:rsid w:val="00561A5E"/>
    <w:rsid w:val="0056211F"/>
    <w:rsid w:val="00570649"/>
    <w:rsid w:val="00572B04"/>
    <w:rsid w:val="0059419B"/>
    <w:rsid w:val="005B1A82"/>
    <w:rsid w:val="005B397F"/>
    <w:rsid w:val="005B64A1"/>
    <w:rsid w:val="005C6090"/>
    <w:rsid w:val="005C61CA"/>
    <w:rsid w:val="005D328D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E4552"/>
    <w:rsid w:val="006F1826"/>
    <w:rsid w:val="006F1950"/>
    <w:rsid w:val="006F1B1D"/>
    <w:rsid w:val="0070152D"/>
    <w:rsid w:val="0070255D"/>
    <w:rsid w:val="00712B26"/>
    <w:rsid w:val="00721629"/>
    <w:rsid w:val="007226FC"/>
    <w:rsid w:val="0072501B"/>
    <w:rsid w:val="00736A5D"/>
    <w:rsid w:val="007419AF"/>
    <w:rsid w:val="007549D5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D4EBC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510A"/>
    <w:rsid w:val="00936D93"/>
    <w:rsid w:val="00940B2B"/>
    <w:rsid w:val="00952243"/>
    <w:rsid w:val="0095462D"/>
    <w:rsid w:val="009548CA"/>
    <w:rsid w:val="00957109"/>
    <w:rsid w:val="00962B48"/>
    <w:rsid w:val="0096515D"/>
    <w:rsid w:val="00966A27"/>
    <w:rsid w:val="0098022B"/>
    <w:rsid w:val="00981E27"/>
    <w:rsid w:val="00987C17"/>
    <w:rsid w:val="00990CBF"/>
    <w:rsid w:val="009A74B9"/>
    <w:rsid w:val="009B3C88"/>
    <w:rsid w:val="009B5D12"/>
    <w:rsid w:val="009C3FF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572B7"/>
    <w:rsid w:val="00A61CB0"/>
    <w:rsid w:val="00A63DC8"/>
    <w:rsid w:val="00A66BAC"/>
    <w:rsid w:val="00A71E59"/>
    <w:rsid w:val="00A82AD1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F7E"/>
    <w:rsid w:val="00B64D88"/>
    <w:rsid w:val="00B77390"/>
    <w:rsid w:val="00BA00AE"/>
    <w:rsid w:val="00BA1E60"/>
    <w:rsid w:val="00BA33EB"/>
    <w:rsid w:val="00BA396E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57676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384"/>
    <w:rsid w:val="00CF2634"/>
    <w:rsid w:val="00CF6961"/>
    <w:rsid w:val="00CF6C6C"/>
    <w:rsid w:val="00D01E97"/>
    <w:rsid w:val="00D03284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5D38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42F4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221B1"/>
    <w:rsid w:val="00F361D2"/>
    <w:rsid w:val="00F734F6"/>
    <w:rsid w:val="00F74492"/>
    <w:rsid w:val="00F76B42"/>
    <w:rsid w:val="00F80D40"/>
    <w:rsid w:val="00FA39CF"/>
    <w:rsid w:val="00FA4547"/>
    <w:rsid w:val="00FA60A1"/>
    <w:rsid w:val="00FB02A4"/>
    <w:rsid w:val="00FB5E79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1791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2</cp:revision>
  <cp:lastPrinted>2012-03-21T14:58:00Z</cp:lastPrinted>
  <dcterms:created xsi:type="dcterms:W3CDTF">2012-03-21T14:59:00Z</dcterms:created>
  <dcterms:modified xsi:type="dcterms:W3CDTF">2012-03-21T14:59:00Z</dcterms:modified>
</cp:coreProperties>
</file>