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021C48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021C48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1C48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021C4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021C48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021C48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021C48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1C48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021C48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1C48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021C48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1C48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021C48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1C48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021C48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21C48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5960C4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9201BB" w:rsidRPr="009201BB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2498"/>
                            </w:tblGrid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3276BC" w:rsidP="00610C89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Q2011RH0</w:t>
                                  </w:r>
                                  <w:r w:rsidR="00610C89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1D0EBD" w:rsidP="007B22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KRPC/PROC/2011/0534/SB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0E72F7" w:rsidP="000E72F7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05</w:t>
                                  </w:r>
                                  <w:r w:rsidR="00B15A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B15A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AC155E" w:rsidP="001D0EBD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15AED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Pr="00021C48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21C48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021C48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021C48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021C48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021C48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21C48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021C48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21C48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021C48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21C48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021C48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21C48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021C48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21C48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5960C4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9201BB" w:rsidRPr="009201BB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2498"/>
                      </w:tblGrid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3276BC" w:rsidP="00610C89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Q2011RH0</w:t>
                            </w:r>
                            <w:r w:rsidR="00610C8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1D0EB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1D0EBD" w:rsidP="007B22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KRPC/PROC/2011/0534/SB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0E72F7" w:rsidP="000E72F7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05</w:t>
                            </w:r>
                            <w:r w:rsidR="00B15A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B15A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6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AC155E" w:rsidP="001D0EBD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B22B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1D0EB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1D0EB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8F2E0E" w:rsidRDefault="008F2E0E" w:rsidP="00B15AED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021C48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28065"/>
                <wp:effectExtent l="0" t="635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1D0EBD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</w:t>
                            </w:r>
                            <w:r w:rsidR="00526C14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ining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&amp; Petrochemical </w:t>
                            </w:r>
                            <w:r w:rsidR="00526C14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Co. Ltd.,</w:t>
                            </w:r>
                          </w:p>
                          <w:p w:rsidR="001D0EBD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Road,</w:t>
                            </w:r>
                          </w:p>
                          <w:p w:rsidR="00930A52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 M. B. 2252</w:t>
                            </w:r>
                            <w:r w:rsidR="00930A52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</w:p>
                          <w:p w:rsidR="006400C6" w:rsidRPr="006400C6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Kaduna,</w:t>
                            </w:r>
                          </w:p>
                          <w:p w:rsidR="006400C6" w:rsidRPr="006400C6" w:rsidRDefault="00930A52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f3hQIAABc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1D0EBD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</w:t>
                      </w:r>
                      <w:r w:rsidR="00526C14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ining 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&amp; Petrochemical </w:t>
                      </w:r>
                      <w:r w:rsidR="00526C14">
                        <w:rPr>
                          <w:noProof/>
                          <w:sz w:val="18"/>
                          <w:szCs w:val="18"/>
                          <w:lang w:val="en-GB"/>
                        </w:rPr>
                        <w:t>Co. Ltd.,</w:t>
                      </w:r>
                    </w:p>
                    <w:p w:rsidR="001D0EBD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Road,</w:t>
                      </w:r>
                    </w:p>
                    <w:p w:rsidR="00930A52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P. M. B. 2252</w:t>
                      </w:r>
                      <w:r w:rsidR="00930A52">
                        <w:rPr>
                          <w:noProof/>
                          <w:sz w:val="18"/>
                          <w:szCs w:val="18"/>
                          <w:lang w:val="en-GB"/>
                        </w:rPr>
                        <w:t>,</w:t>
                      </w:r>
                    </w:p>
                    <w:p w:rsidR="006400C6" w:rsidRPr="006400C6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Kaduna,</w:t>
                      </w:r>
                    </w:p>
                    <w:p w:rsidR="006400C6" w:rsidRPr="006400C6" w:rsidRDefault="00930A52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Q2011RH0</w:t>
      </w:r>
      <w:r w:rsidR="00B15AED">
        <w:rPr>
          <w:sz w:val="24"/>
          <w:szCs w:val="24"/>
          <w:lang w:val="en-GB"/>
        </w:rPr>
        <w:t>20</w:t>
      </w:r>
      <w:r w:rsidR="001D0EBD">
        <w:rPr>
          <w:sz w:val="24"/>
          <w:szCs w:val="24"/>
          <w:lang w:val="en-GB"/>
        </w:rPr>
        <w:t>3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102470">
        <w:rPr>
          <w:sz w:val="20"/>
          <w:lang w:val="en-GB"/>
        </w:rPr>
        <w:t>Positioners for fuel plant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B15AED" w:rsidRPr="00FA39CF" w:rsidRDefault="00B15AED" w:rsidP="00F03613">
      <w:pPr>
        <w:ind w:right="760"/>
        <w:rPr>
          <w:sz w:val="20"/>
          <w:lang w:val="en-GB"/>
        </w:rPr>
      </w:pP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250"/>
        <w:gridCol w:w="4230"/>
        <w:gridCol w:w="810"/>
        <w:gridCol w:w="720"/>
        <w:gridCol w:w="900"/>
        <w:gridCol w:w="857"/>
        <w:gridCol w:w="813"/>
      </w:tblGrid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:rsidR="00D43507" w:rsidRPr="00FA39CF" w:rsidRDefault="004819E3" w:rsidP="004819E3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B94932">
        <w:trPr>
          <w:gridBefore w:val="1"/>
          <w:gridAfter w:val="1"/>
          <w:wBefore w:w="142" w:type="dxa"/>
          <w:wAfter w:w="813" w:type="dxa"/>
          <w:trHeight w:val="61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noWrap/>
          </w:tcPr>
          <w:p w:rsidR="00FE4CFE" w:rsidRDefault="00FE4CFE" w:rsidP="00B15AE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Default="00102470" w:rsidP="00B15AE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HTP-ASM1NP1LKDX</w:t>
            </w:r>
          </w:p>
          <w:p w:rsidR="00102470" w:rsidRPr="00D43507" w:rsidRDefault="00102470" w:rsidP="00B15AE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80250300-211DX</w:t>
            </w:r>
          </w:p>
        </w:tc>
        <w:tc>
          <w:tcPr>
            <w:tcW w:w="4230" w:type="dxa"/>
            <w:shd w:val="clear" w:color="auto" w:fill="auto"/>
            <w:noWrap/>
          </w:tcPr>
          <w:p w:rsidR="00AD0C77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AD0C77" w:rsidRPr="00D43507" w:rsidRDefault="00102470" w:rsidP="00102470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 Positioner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0E72F7" w:rsidP="000E72F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0E72F7" w:rsidP="000E72F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1.1</w:t>
            </w:r>
            <w:r w:rsidR="009711E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9711E7" w:rsidP="00DD021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  <w:r w:rsidR="00DD021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9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 w:rsidR="00DD021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F8095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8095A" w:rsidRPr="00D43507" w:rsidTr="009711E7">
        <w:trPr>
          <w:gridBefore w:val="1"/>
          <w:gridAfter w:val="1"/>
          <w:wBefore w:w="142" w:type="dxa"/>
          <w:wAfter w:w="813" w:type="dxa"/>
          <w:trHeight w:val="793"/>
        </w:trPr>
        <w:tc>
          <w:tcPr>
            <w:tcW w:w="54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800" w:type="dxa"/>
            <w:gridSpan w:val="3"/>
            <w:shd w:val="clear" w:color="auto" w:fill="auto"/>
            <w:noWrap/>
          </w:tcPr>
          <w:p w:rsidR="00102470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AVP300</w:t>
            </w:r>
            <w:r w:rsidR="0010247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FSD1B-1XXX-X</w:t>
            </w:r>
          </w:p>
        </w:tc>
        <w:tc>
          <w:tcPr>
            <w:tcW w:w="4230" w:type="dxa"/>
            <w:shd w:val="clear" w:color="auto" w:fill="auto"/>
            <w:noWrap/>
          </w:tcPr>
          <w:p w:rsidR="00102470" w:rsidRPr="00021C48" w:rsidRDefault="00102470" w:rsidP="000B2481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102470" w:rsidRPr="00021C4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AV</w:t>
            </w:r>
            <w:r w:rsidR="00102470"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 Positioner</w:t>
            </w:r>
          </w:p>
          <w:p w:rsidR="000E72F7" w:rsidRPr="00021C4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FM explosion</w:t>
            </w:r>
            <w:r w:rsid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</w:t>
            </w:r>
            <w:r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proof</w:t>
            </w:r>
          </w:p>
          <w:p w:rsidR="000E72F7" w:rsidRPr="00021C4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 piping: 1/4NPT</w:t>
            </w:r>
          </w:p>
          <w:p w:rsidR="000E72F7" w:rsidRPr="00021C4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Positioner: 130 to 150Kpas</w:t>
            </w:r>
          </w:p>
          <w:p w:rsidR="000E72F7" w:rsidRPr="00021C4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Gauge: in </w:t>
            </w:r>
            <w:proofErr w:type="spellStart"/>
            <w:r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Kgf</w:t>
            </w:r>
            <w:proofErr w:type="spellEnd"/>
            <w:r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/cm2</w:t>
            </w:r>
          </w:p>
          <w:p w:rsidR="000E72F7" w:rsidRPr="00021C48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With filter and pressure </w:t>
            </w:r>
            <w:proofErr w:type="spellStart"/>
            <w:r w:rsidRPr="00021C4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requlator</w:t>
            </w:r>
            <w:proofErr w:type="spellEnd"/>
          </w:p>
          <w:p w:rsidR="000E72F7" w:rsidRPr="00D43507" w:rsidRDefault="000E72F7" w:rsidP="000E72F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Without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Mounting</w:t>
            </w:r>
            <w:proofErr w:type="spellEnd"/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Bracket</w:t>
            </w:r>
          </w:p>
        </w:tc>
        <w:tc>
          <w:tcPr>
            <w:tcW w:w="81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DD021E" w:rsidP="00DD021E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0E72F7" w:rsidP="000E72F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1.395</w:t>
            </w:r>
            <w:r w:rsidR="00102470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102470" w:rsidRDefault="00102470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102470" w:rsidRPr="00D43507" w:rsidRDefault="00A912D3" w:rsidP="00A912D3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41</w:t>
            </w:r>
            <w:r w:rsidR="00F8095A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850</w:t>
            </w:r>
            <w:r w:rsidR="00102470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AD0C77" w:rsidRPr="00D43507" w:rsidTr="009711E7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A912D3" w:rsidP="00A912D3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71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350</w:t>
            </w:r>
            <w:r w:rsidR="002368E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9711E7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1" w:name="_GoBack"/>
            <w:bookmarkEnd w:id="1"/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A912D3" w:rsidP="00A912D3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2.</w:t>
            </w:r>
            <w:r w:rsidR="009711E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D43507" w:rsidRDefault="00A15275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se Seaport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A912D3" w:rsidP="00A912D3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7</w:t>
            </w:r>
            <w:r w:rsidR="009711E7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1</w:t>
            </w:r>
            <w:r w:rsidR="009711E7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A912D3" w:rsidP="00A912D3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450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A912D3" w:rsidP="00A912D3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80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610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7"/>
          </w:tcPr>
          <w:p w:rsidR="00FE4CFE" w:rsidRPr="000417E4" w:rsidRDefault="00FE4CFE" w:rsidP="00F8095A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AD0C77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 w:rsidR="00F8095A">
              <w:rPr>
                <w:b/>
                <w:sz w:val="18"/>
                <w:szCs w:val="18"/>
                <w:u w:val="single"/>
                <w:lang w:val="en-US"/>
              </w:rPr>
              <w:t>2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</w:t>
            </w:r>
            <w:r w:rsidR="00F8095A">
              <w:rPr>
                <w:b/>
                <w:sz w:val="18"/>
                <w:szCs w:val="18"/>
                <w:u w:val="single"/>
                <w:lang w:val="en-US"/>
              </w:rPr>
              <w:t>KD</w:t>
            </w:r>
          </w:p>
        </w:tc>
      </w:tr>
      <w:tr w:rsidR="00FE4CFE" w:rsidRPr="00021C48" w:rsidTr="00B94932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2368EC" w:rsidP="002368EC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1</w:t>
            </w:r>
            <w:r w:rsidR="00F8095A">
              <w:rPr>
                <w:rFonts w:cs="Arial"/>
                <w:b/>
                <w:bCs/>
                <w:sz w:val="18"/>
                <w:szCs w:val="18"/>
                <w:lang w:val="en-GB"/>
              </w:rPr>
              <w:t>6</w:t>
            </w:r>
            <w:r w:rsidR="00FE4CFE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weeks</w:t>
            </w:r>
            <w:r w:rsidR="00FE4CFE"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021C4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0417E4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Confirmed Irrevocable Letter of Credit from acceptable European Bank in favour of Azbil Europe NV</w:t>
            </w:r>
          </w:p>
        </w:tc>
      </w:tr>
      <w:tr w:rsidR="00FE4CFE" w:rsidRPr="00021C4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021C4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021C4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021C4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End-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use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Statement: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021C48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Other </w:t>
            </w:r>
            <w:proofErr w:type="spellStart"/>
            <w:r w:rsidRPr="006941C5">
              <w:rPr>
                <w:rFonts w:cs="Arial"/>
                <w:b/>
                <w:bCs/>
                <w:sz w:val="18"/>
                <w:szCs w:val="18"/>
              </w:rPr>
              <w:t>Conditions</w:t>
            </w:r>
            <w:proofErr w:type="spellEnd"/>
            <w:r w:rsidRPr="006941C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021C48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A912D3" w:rsidRDefault="00021C48" w:rsidP="0095462D">
      <w:pPr>
        <w:ind w:right="760"/>
        <w:rPr>
          <w:noProof/>
          <w:sz w:val="18"/>
          <w:szCs w:val="18"/>
          <w:lang w:val="en-US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442455" cy="71073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455" cy="71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2D3" w:rsidRDefault="00A912D3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r w:rsidRPr="006941C5">
        <w:rPr>
          <w:b/>
          <w:sz w:val="18"/>
          <w:szCs w:val="18"/>
          <w:lang w:val="en-GB"/>
        </w:rPr>
        <w:t>Regis Houllier</w:t>
      </w:r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proofErr w:type="spellStart"/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</w:t>
        </w:r>
        <w:proofErr w:type="spellEnd"/>
        <w:r w:rsidR="0095462D" w:rsidRPr="006941C5">
          <w:rPr>
            <w:b/>
            <w:sz w:val="18"/>
            <w:szCs w:val="18"/>
            <w:lang w:val="en-GB"/>
          </w:rPr>
          <w:t xml:space="preserve">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C4" w:rsidRDefault="005960C4">
      <w:r>
        <w:separator/>
      </w:r>
    </w:p>
  </w:endnote>
  <w:endnote w:type="continuationSeparator" w:id="0">
    <w:p w:rsidR="005960C4" w:rsidRDefault="0059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D91FA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D91FA4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3D5F02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3D5F02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D91FA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C4" w:rsidRDefault="005960C4">
      <w:r>
        <w:separator/>
      </w:r>
    </w:p>
  </w:footnote>
  <w:footnote w:type="continuationSeparator" w:id="0">
    <w:p w:rsidR="005960C4" w:rsidRDefault="00596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3C2AA1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021C48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skGwIAADI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LoiyQ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1C48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A6745"/>
    <w:rsid w:val="000B3BCF"/>
    <w:rsid w:val="000C2A61"/>
    <w:rsid w:val="000C3473"/>
    <w:rsid w:val="000D02AB"/>
    <w:rsid w:val="000E72F7"/>
    <w:rsid w:val="000F074F"/>
    <w:rsid w:val="000F09FB"/>
    <w:rsid w:val="000F1A57"/>
    <w:rsid w:val="000F4FDA"/>
    <w:rsid w:val="000F79A4"/>
    <w:rsid w:val="00101C77"/>
    <w:rsid w:val="00102470"/>
    <w:rsid w:val="001109F9"/>
    <w:rsid w:val="00156BB0"/>
    <w:rsid w:val="00157B97"/>
    <w:rsid w:val="00164BBD"/>
    <w:rsid w:val="00174795"/>
    <w:rsid w:val="00175977"/>
    <w:rsid w:val="0018414C"/>
    <w:rsid w:val="00195B49"/>
    <w:rsid w:val="00197AB5"/>
    <w:rsid w:val="001A1CA1"/>
    <w:rsid w:val="001A626D"/>
    <w:rsid w:val="001B1B36"/>
    <w:rsid w:val="001B2737"/>
    <w:rsid w:val="001B6430"/>
    <w:rsid w:val="001B65CC"/>
    <w:rsid w:val="001C4001"/>
    <w:rsid w:val="001D0EBD"/>
    <w:rsid w:val="001E68D0"/>
    <w:rsid w:val="001F3028"/>
    <w:rsid w:val="001F6C93"/>
    <w:rsid w:val="001F71C8"/>
    <w:rsid w:val="0020287D"/>
    <w:rsid w:val="002212C3"/>
    <w:rsid w:val="0022147E"/>
    <w:rsid w:val="00223776"/>
    <w:rsid w:val="002276EC"/>
    <w:rsid w:val="00230615"/>
    <w:rsid w:val="00233295"/>
    <w:rsid w:val="0023576E"/>
    <w:rsid w:val="002368EC"/>
    <w:rsid w:val="00240476"/>
    <w:rsid w:val="00243DD4"/>
    <w:rsid w:val="00257D83"/>
    <w:rsid w:val="002649CE"/>
    <w:rsid w:val="00277FB6"/>
    <w:rsid w:val="00281DDE"/>
    <w:rsid w:val="00283D7A"/>
    <w:rsid w:val="00284929"/>
    <w:rsid w:val="00284F9B"/>
    <w:rsid w:val="00292441"/>
    <w:rsid w:val="002932F0"/>
    <w:rsid w:val="00295296"/>
    <w:rsid w:val="002A587B"/>
    <w:rsid w:val="002B0809"/>
    <w:rsid w:val="002B1638"/>
    <w:rsid w:val="002E0565"/>
    <w:rsid w:val="002E393A"/>
    <w:rsid w:val="002F605E"/>
    <w:rsid w:val="00317B7E"/>
    <w:rsid w:val="003276BC"/>
    <w:rsid w:val="00332618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2AA1"/>
    <w:rsid w:val="003C3CE4"/>
    <w:rsid w:val="003C5377"/>
    <w:rsid w:val="003C677A"/>
    <w:rsid w:val="003D5F02"/>
    <w:rsid w:val="003E04E1"/>
    <w:rsid w:val="003E2113"/>
    <w:rsid w:val="003F1317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7124B"/>
    <w:rsid w:val="004754C0"/>
    <w:rsid w:val="004810BF"/>
    <w:rsid w:val="004819E3"/>
    <w:rsid w:val="0049679B"/>
    <w:rsid w:val="004A3ABD"/>
    <w:rsid w:val="004B47EA"/>
    <w:rsid w:val="004C6B27"/>
    <w:rsid w:val="004E338E"/>
    <w:rsid w:val="004E793A"/>
    <w:rsid w:val="004F2113"/>
    <w:rsid w:val="004F218E"/>
    <w:rsid w:val="00502C21"/>
    <w:rsid w:val="0050515C"/>
    <w:rsid w:val="00515118"/>
    <w:rsid w:val="005251EA"/>
    <w:rsid w:val="0052536D"/>
    <w:rsid w:val="00526C14"/>
    <w:rsid w:val="00536DCE"/>
    <w:rsid w:val="0054061A"/>
    <w:rsid w:val="005417AF"/>
    <w:rsid w:val="00544BFB"/>
    <w:rsid w:val="005606B4"/>
    <w:rsid w:val="005615BC"/>
    <w:rsid w:val="00561A5E"/>
    <w:rsid w:val="0056211F"/>
    <w:rsid w:val="00570649"/>
    <w:rsid w:val="00572B04"/>
    <w:rsid w:val="0059419B"/>
    <w:rsid w:val="005960C4"/>
    <w:rsid w:val="00597E73"/>
    <w:rsid w:val="005B02ED"/>
    <w:rsid w:val="005B1A82"/>
    <w:rsid w:val="005B397F"/>
    <w:rsid w:val="005C6090"/>
    <w:rsid w:val="005C61CA"/>
    <w:rsid w:val="005D6D78"/>
    <w:rsid w:val="005E658E"/>
    <w:rsid w:val="005F2443"/>
    <w:rsid w:val="0060071B"/>
    <w:rsid w:val="00610C89"/>
    <w:rsid w:val="0061145D"/>
    <w:rsid w:val="00620567"/>
    <w:rsid w:val="00623679"/>
    <w:rsid w:val="00632316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1282"/>
    <w:rsid w:val="006B33D0"/>
    <w:rsid w:val="006B367A"/>
    <w:rsid w:val="006C52B8"/>
    <w:rsid w:val="006F1826"/>
    <w:rsid w:val="006F1950"/>
    <w:rsid w:val="006F1B1D"/>
    <w:rsid w:val="0070152D"/>
    <w:rsid w:val="00712B26"/>
    <w:rsid w:val="00721629"/>
    <w:rsid w:val="007226FC"/>
    <w:rsid w:val="0072501B"/>
    <w:rsid w:val="00736A5D"/>
    <w:rsid w:val="007419AF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9074D"/>
    <w:rsid w:val="0089426D"/>
    <w:rsid w:val="008A337D"/>
    <w:rsid w:val="008B069C"/>
    <w:rsid w:val="008B2949"/>
    <w:rsid w:val="008B3530"/>
    <w:rsid w:val="008C5D75"/>
    <w:rsid w:val="008D205B"/>
    <w:rsid w:val="008D5459"/>
    <w:rsid w:val="008D57C6"/>
    <w:rsid w:val="008E4E7E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01BB"/>
    <w:rsid w:val="0092510A"/>
    <w:rsid w:val="00930A52"/>
    <w:rsid w:val="00940B2B"/>
    <w:rsid w:val="00952243"/>
    <w:rsid w:val="0095462D"/>
    <w:rsid w:val="009548CA"/>
    <w:rsid w:val="00957109"/>
    <w:rsid w:val="00962B48"/>
    <w:rsid w:val="0096515D"/>
    <w:rsid w:val="00966A27"/>
    <w:rsid w:val="009711E7"/>
    <w:rsid w:val="0098022B"/>
    <w:rsid w:val="00981E27"/>
    <w:rsid w:val="00985250"/>
    <w:rsid w:val="00987C17"/>
    <w:rsid w:val="00990CBF"/>
    <w:rsid w:val="009B3C88"/>
    <w:rsid w:val="009B5D12"/>
    <w:rsid w:val="009D0063"/>
    <w:rsid w:val="009D00F3"/>
    <w:rsid w:val="009D1DB2"/>
    <w:rsid w:val="009E0125"/>
    <w:rsid w:val="009E6DF7"/>
    <w:rsid w:val="009F1204"/>
    <w:rsid w:val="009F44B2"/>
    <w:rsid w:val="009F6A9B"/>
    <w:rsid w:val="00A01552"/>
    <w:rsid w:val="00A0227D"/>
    <w:rsid w:val="00A1433B"/>
    <w:rsid w:val="00A15275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2D3"/>
    <w:rsid w:val="00A91A11"/>
    <w:rsid w:val="00AA0D0E"/>
    <w:rsid w:val="00AB6689"/>
    <w:rsid w:val="00AC155E"/>
    <w:rsid w:val="00AC50AA"/>
    <w:rsid w:val="00AD0C77"/>
    <w:rsid w:val="00AD3149"/>
    <w:rsid w:val="00AD5535"/>
    <w:rsid w:val="00AD6405"/>
    <w:rsid w:val="00AD7248"/>
    <w:rsid w:val="00AF59BE"/>
    <w:rsid w:val="00AF71E0"/>
    <w:rsid w:val="00B012F3"/>
    <w:rsid w:val="00B03BBF"/>
    <w:rsid w:val="00B07832"/>
    <w:rsid w:val="00B11306"/>
    <w:rsid w:val="00B15AED"/>
    <w:rsid w:val="00B349E5"/>
    <w:rsid w:val="00B5109A"/>
    <w:rsid w:val="00B5273A"/>
    <w:rsid w:val="00B54181"/>
    <w:rsid w:val="00B56A78"/>
    <w:rsid w:val="00B64D88"/>
    <w:rsid w:val="00B67CD6"/>
    <w:rsid w:val="00B77390"/>
    <w:rsid w:val="00B94932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17A8F"/>
    <w:rsid w:val="00C40791"/>
    <w:rsid w:val="00C6164B"/>
    <w:rsid w:val="00C629E0"/>
    <w:rsid w:val="00C642B9"/>
    <w:rsid w:val="00C70EC7"/>
    <w:rsid w:val="00C71195"/>
    <w:rsid w:val="00C75965"/>
    <w:rsid w:val="00C828DD"/>
    <w:rsid w:val="00C91A67"/>
    <w:rsid w:val="00C91B3A"/>
    <w:rsid w:val="00C932D4"/>
    <w:rsid w:val="00C940A0"/>
    <w:rsid w:val="00CA2095"/>
    <w:rsid w:val="00CA53E5"/>
    <w:rsid w:val="00CA615F"/>
    <w:rsid w:val="00CA6A08"/>
    <w:rsid w:val="00CA6F02"/>
    <w:rsid w:val="00CB2A26"/>
    <w:rsid w:val="00CB6CC3"/>
    <w:rsid w:val="00CB7196"/>
    <w:rsid w:val="00CC2F27"/>
    <w:rsid w:val="00CC7309"/>
    <w:rsid w:val="00CD3272"/>
    <w:rsid w:val="00CE0338"/>
    <w:rsid w:val="00CE0A61"/>
    <w:rsid w:val="00CE3541"/>
    <w:rsid w:val="00CF2634"/>
    <w:rsid w:val="00CF6C6C"/>
    <w:rsid w:val="00D03284"/>
    <w:rsid w:val="00D200DB"/>
    <w:rsid w:val="00D26A37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27D"/>
    <w:rsid w:val="00D76893"/>
    <w:rsid w:val="00D76F25"/>
    <w:rsid w:val="00D77A3C"/>
    <w:rsid w:val="00D77B43"/>
    <w:rsid w:val="00D83765"/>
    <w:rsid w:val="00D84332"/>
    <w:rsid w:val="00D864AA"/>
    <w:rsid w:val="00D8766F"/>
    <w:rsid w:val="00D91FA4"/>
    <w:rsid w:val="00D9784F"/>
    <w:rsid w:val="00DA0C9B"/>
    <w:rsid w:val="00DA1DB8"/>
    <w:rsid w:val="00DC4B5C"/>
    <w:rsid w:val="00DC74F0"/>
    <w:rsid w:val="00DD021E"/>
    <w:rsid w:val="00DE1F9F"/>
    <w:rsid w:val="00E001BA"/>
    <w:rsid w:val="00E011CB"/>
    <w:rsid w:val="00E04F5B"/>
    <w:rsid w:val="00E11688"/>
    <w:rsid w:val="00E136A5"/>
    <w:rsid w:val="00E138AB"/>
    <w:rsid w:val="00E24D3C"/>
    <w:rsid w:val="00E36941"/>
    <w:rsid w:val="00E439D5"/>
    <w:rsid w:val="00E44B8A"/>
    <w:rsid w:val="00E53F4E"/>
    <w:rsid w:val="00E57BC6"/>
    <w:rsid w:val="00E6570F"/>
    <w:rsid w:val="00E668D6"/>
    <w:rsid w:val="00E74D8F"/>
    <w:rsid w:val="00E806ED"/>
    <w:rsid w:val="00E9213B"/>
    <w:rsid w:val="00E960A2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EF4D6B"/>
    <w:rsid w:val="00F034D5"/>
    <w:rsid w:val="00F03613"/>
    <w:rsid w:val="00F075BE"/>
    <w:rsid w:val="00F13BDE"/>
    <w:rsid w:val="00F361D2"/>
    <w:rsid w:val="00F734F6"/>
    <w:rsid w:val="00F74492"/>
    <w:rsid w:val="00F76B42"/>
    <w:rsid w:val="00F8095A"/>
    <w:rsid w:val="00F80D40"/>
    <w:rsid w:val="00FA39CF"/>
    <w:rsid w:val="00FA60A1"/>
    <w:rsid w:val="00FB02A4"/>
    <w:rsid w:val="00FC5F21"/>
    <w:rsid w:val="00FD0386"/>
    <w:rsid w:val="00FD3C1E"/>
    <w:rsid w:val="00FD4D31"/>
    <w:rsid w:val="00FD6DEF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2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1853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2012-06-07T14:56:00Z</cp:lastPrinted>
  <dcterms:created xsi:type="dcterms:W3CDTF">2012-06-07T14:56:00Z</dcterms:created>
  <dcterms:modified xsi:type="dcterms:W3CDTF">2012-06-07T14:57:00Z</dcterms:modified>
</cp:coreProperties>
</file>