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5F1DAE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AZBIL</w:t>
                            </w:r>
                            <w:r w:rsidR="00257D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EUROPE NV</w:t>
                            </w:r>
                            <w:r w:rsidR="00774621">
                              <w:rPr>
                                <w:sz w:val="16"/>
                                <w:szCs w:val="16"/>
                              </w:rPr>
                              <w:t xml:space="preserve"> (YAMATAKE)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Bosdellestraat 120/2</w:t>
                            </w:r>
                          </w:p>
                          <w:p w:rsidR="008F2E0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B-1933 Zaventem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Belgium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VAT no. BE 0474.687.910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: +32-(0)2-785 0710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  <w:lang w:val="fr-FR"/>
                              </w:rPr>
                              <w:t>Fax:+32-(0)2-785 0711</w:t>
                            </w:r>
                          </w:p>
                          <w:p w:rsidR="008F2E0E" w:rsidRPr="00A84D73" w:rsidRDefault="00BD2C69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9201BB" w:rsidRPr="009201BB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2498"/>
                            </w:tblGrid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3276BC" w:rsidP="00610C89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Q2011RH0</w:t>
                                  </w:r>
                                  <w:r w:rsidR="00610C89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1D0EBD" w:rsidP="007B22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KRPC/PROC/2011/0534/SB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DA4FB5" w:rsidP="00DA4FB5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="00B15A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C0377E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AC155E" w:rsidP="001D0EBD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15AED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AZBIL</w:t>
                      </w:r>
                      <w:r w:rsidR="00257D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EUROPE NV</w:t>
                      </w:r>
                      <w:r w:rsidR="00774621">
                        <w:rPr>
                          <w:sz w:val="16"/>
                          <w:szCs w:val="16"/>
                        </w:rPr>
                        <w:t xml:space="preserve"> (YAMATAKE)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Bosdellestraat 120/2</w:t>
                      </w:r>
                    </w:p>
                    <w:p w:rsidR="008F2E0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B-1933 Zaventem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F075BE">
                        <w:rPr>
                          <w:sz w:val="16"/>
                          <w:szCs w:val="16"/>
                        </w:rPr>
                        <w:t>Belgium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VAT no. BE 0474.687.910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</w:t>
                      </w:r>
                      <w:r w:rsidRPr="00F075BE">
                        <w:rPr>
                          <w:sz w:val="16"/>
                          <w:szCs w:val="16"/>
                        </w:rPr>
                        <w:t>: +32-(0)2-785 0710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F075BE">
                        <w:rPr>
                          <w:sz w:val="16"/>
                          <w:szCs w:val="16"/>
                          <w:lang w:val="fr-FR"/>
                        </w:rPr>
                        <w:t>Fax:+32-(0)2-785 0711</w:t>
                      </w:r>
                    </w:p>
                    <w:p w:rsidR="008F2E0E" w:rsidRPr="00A84D73" w:rsidRDefault="00BD2C69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9201BB" w:rsidRPr="009201BB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2498"/>
                      </w:tblGrid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3276BC" w:rsidP="00610C89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Q2011RH0</w:t>
                            </w:r>
                            <w:r w:rsidR="00610C8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1D0EB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1D0EBD" w:rsidP="007B22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KRPC/PROC/2011/0534/SB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DA4FB5" w:rsidP="00DA4FB5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27</w:t>
                            </w:r>
                            <w:r w:rsidR="00B15A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C0377E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AC155E" w:rsidP="001D0EBD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B22B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1D0EB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1D0EB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8F2E0E" w:rsidRDefault="008F2E0E" w:rsidP="00B15AED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Bosdellestraat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Zaventem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5F1DAE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280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1D0EBD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</w:t>
                            </w:r>
                            <w:r w:rsidR="00526C14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ining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&amp; Petrochemical </w:t>
                            </w:r>
                            <w:r w:rsidR="00526C14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Co. Ltd.,</w:t>
                            </w:r>
                          </w:p>
                          <w:p w:rsidR="001D0EBD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Road,</w:t>
                            </w:r>
                          </w:p>
                          <w:p w:rsidR="00930A52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 M. B. 2252</w:t>
                            </w:r>
                            <w:r w:rsidR="00930A52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</w:p>
                          <w:p w:rsidR="006400C6" w:rsidRPr="006400C6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Kaduna,</w:t>
                            </w:r>
                          </w:p>
                          <w:p w:rsidR="006400C6" w:rsidRPr="006400C6" w:rsidRDefault="00930A52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f3hQIAABc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1D0EBD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</w:t>
                      </w:r>
                      <w:r w:rsidR="00526C14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ining 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&amp; Petrochemical </w:t>
                      </w:r>
                      <w:r w:rsidR="00526C14">
                        <w:rPr>
                          <w:noProof/>
                          <w:sz w:val="18"/>
                          <w:szCs w:val="18"/>
                          <w:lang w:val="en-GB"/>
                        </w:rPr>
                        <w:t>Co. Ltd.,</w:t>
                      </w:r>
                    </w:p>
                    <w:p w:rsidR="001D0EBD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Road,</w:t>
                      </w:r>
                    </w:p>
                    <w:p w:rsidR="00930A52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P. M. B. 2252</w:t>
                      </w:r>
                      <w:r w:rsidR="00930A52">
                        <w:rPr>
                          <w:noProof/>
                          <w:sz w:val="18"/>
                          <w:szCs w:val="18"/>
                          <w:lang w:val="en-GB"/>
                        </w:rPr>
                        <w:t>,</w:t>
                      </w:r>
                    </w:p>
                    <w:p w:rsidR="006400C6" w:rsidRPr="006400C6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Kaduna,</w:t>
                      </w:r>
                    </w:p>
                    <w:p w:rsidR="006400C6" w:rsidRPr="006400C6" w:rsidRDefault="00930A52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Q2011RH0</w:t>
      </w:r>
      <w:r w:rsidR="00B15AED">
        <w:rPr>
          <w:sz w:val="24"/>
          <w:szCs w:val="24"/>
          <w:lang w:val="en-GB"/>
        </w:rPr>
        <w:t>20</w:t>
      </w:r>
      <w:r w:rsidR="001D0EBD">
        <w:rPr>
          <w:sz w:val="24"/>
          <w:szCs w:val="24"/>
          <w:lang w:val="en-GB"/>
        </w:rPr>
        <w:t>3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  <w:bookmarkStart w:id="0" w:name="_GoBack"/>
      <w:bookmarkEnd w:id="0"/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102470">
        <w:rPr>
          <w:sz w:val="20"/>
          <w:lang w:val="en-GB"/>
        </w:rPr>
        <w:t>Positioners for fuel plant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B15AED" w:rsidRPr="00FA39CF" w:rsidRDefault="00B15AED" w:rsidP="00F03613">
      <w:pPr>
        <w:ind w:right="760"/>
        <w:rPr>
          <w:sz w:val="20"/>
          <w:lang w:val="en-GB"/>
        </w:rPr>
      </w:pP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250"/>
        <w:gridCol w:w="4230"/>
        <w:gridCol w:w="810"/>
        <w:gridCol w:w="720"/>
        <w:gridCol w:w="900"/>
        <w:gridCol w:w="857"/>
        <w:gridCol w:w="813"/>
      </w:tblGrid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:rsidR="00D43507" w:rsidRPr="00FA39CF" w:rsidRDefault="004819E3" w:rsidP="00F418B6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418B6" w:rsidRPr="00D43507" w:rsidTr="009711E7">
        <w:trPr>
          <w:gridBefore w:val="1"/>
          <w:gridAfter w:val="1"/>
          <w:wBefore w:w="142" w:type="dxa"/>
          <w:wAfter w:w="813" w:type="dxa"/>
          <w:trHeight w:val="793"/>
        </w:trPr>
        <w:tc>
          <w:tcPr>
            <w:tcW w:w="540" w:type="dxa"/>
            <w:shd w:val="clear" w:color="auto" w:fill="auto"/>
            <w:noWrap/>
          </w:tcPr>
          <w:p w:rsidR="00F418B6" w:rsidRDefault="00F418B6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1" w:name="_Hlk237503234"/>
          </w:p>
          <w:p w:rsidR="00F418B6" w:rsidRPr="00D43507" w:rsidRDefault="00F418B6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noWrap/>
          </w:tcPr>
          <w:p w:rsidR="00F418B6" w:rsidRDefault="00F418B6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Default="00F418B6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HTP-AS</w:t>
            </w:r>
            <w:r w:rsidR="00BA08B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N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1N</w:t>
            </w:r>
            <w:r w:rsidR="00BA08B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N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1LK</w:t>
            </w:r>
            <w:r w:rsidR="00BA08B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R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X</w:t>
            </w:r>
          </w:p>
          <w:p w:rsidR="00F418B6" w:rsidRPr="00D43507" w:rsidRDefault="00F418B6" w:rsidP="00BA08B2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8025030</w:t>
            </w:r>
            <w:r w:rsidR="00BA08B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N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  <w:r w:rsidR="00BA08B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</w:t>
            </w:r>
            <w:r w:rsidR="00BA08B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R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X</w:t>
            </w:r>
          </w:p>
        </w:tc>
        <w:tc>
          <w:tcPr>
            <w:tcW w:w="4230" w:type="dxa"/>
            <w:shd w:val="clear" w:color="auto" w:fill="auto"/>
            <w:noWrap/>
          </w:tcPr>
          <w:p w:rsidR="00F418B6" w:rsidRDefault="00F418B6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Default="00F418B6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 Positioner</w:t>
            </w:r>
          </w:p>
          <w:p w:rsidR="00F418B6" w:rsidRPr="00D43507" w:rsidRDefault="00F418B6" w:rsidP="00A435AA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1,180,00</w:t>
            </w:r>
          </w:p>
        </w:tc>
        <w:tc>
          <w:tcPr>
            <w:tcW w:w="857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35.400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1"/>
      <w:tr w:rsidR="00F418B6" w:rsidRPr="00D43507" w:rsidTr="009711E7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418B6" w:rsidRPr="00D43507" w:rsidRDefault="00F418B6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418B6" w:rsidRPr="00D43507" w:rsidRDefault="00F418B6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418B6" w:rsidRPr="00D43507" w:rsidRDefault="00DA4FB5" w:rsidP="00DA4FB5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35</w:t>
            </w:r>
            <w:r w:rsidR="00F418B6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  <w:r w:rsidR="00F418B6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00,00</w:t>
            </w:r>
          </w:p>
        </w:tc>
      </w:tr>
      <w:tr w:rsidR="00F418B6" w:rsidRPr="00D43507" w:rsidTr="009711E7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418B6" w:rsidRPr="00FA39CF" w:rsidRDefault="00F418B6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418B6" w:rsidRPr="00D43507" w:rsidRDefault="00F418B6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418B6" w:rsidRPr="00D43507" w:rsidRDefault="00F418B6" w:rsidP="0029628F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2,400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418B6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418B6" w:rsidRPr="00D43507" w:rsidRDefault="00F418B6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Japanese Seaport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418B6" w:rsidRPr="00D43507" w:rsidRDefault="00F418B6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418B6" w:rsidRPr="000417E4" w:rsidRDefault="00DA4FB5" w:rsidP="00DA4FB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37</w:t>
            </w:r>
            <w:r w:rsidR="00F418B6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</w:t>
            </w:r>
            <w:r w:rsidR="00F418B6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00</w:t>
            </w:r>
            <w:r w:rsidR="00F418B6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418B6" w:rsidRPr="000417E4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418B6" w:rsidRPr="000417E4" w:rsidRDefault="00F418B6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418B6" w:rsidRPr="000417E4" w:rsidRDefault="00F418B6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418B6" w:rsidRPr="000417E4" w:rsidRDefault="00F418B6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418B6" w:rsidRPr="000417E4" w:rsidRDefault="00F418B6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418B6" w:rsidRPr="000417E4" w:rsidRDefault="00F418B6" w:rsidP="0029628F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6.750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418B6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418B6" w:rsidRPr="000417E4" w:rsidRDefault="00F418B6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418B6" w:rsidRPr="000417E4" w:rsidRDefault="00F418B6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418B6" w:rsidRPr="00B349E5" w:rsidRDefault="00F418B6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418B6" w:rsidRPr="000417E4" w:rsidRDefault="00F418B6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418B6" w:rsidRPr="000417E4" w:rsidRDefault="00DA4FB5" w:rsidP="00DA4FB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44</w:t>
            </w:r>
            <w:r w:rsidR="00F418B6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5</w:t>
            </w:r>
            <w:r w:rsidR="00F418B6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50</w:t>
            </w:r>
            <w:r w:rsidR="00F418B6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418B6" w:rsidRPr="000417E4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418B6" w:rsidRPr="000417E4" w:rsidRDefault="00F418B6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7"/>
          </w:tcPr>
          <w:p w:rsidR="00F418B6" w:rsidRPr="000417E4" w:rsidRDefault="00F418B6" w:rsidP="00F8095A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TYC/1603/22/KD</w:t>
            </w:r>
          </w:p>
        </w:tc>
      </w:tr>
      <w:tr w:rsidR="00F418B6" w:rsidRPr="006941C5" w:rsidTr="00B94932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44341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2368EC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16 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418B6" w:rsidRPr="006941C5" w:rsidTr="00C0377E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</w:tcPr>
          <w:p w:rsidR="00F418B6" w:rsidRPr="000417E4" w:rsidRDefault="00F418B6" w:rsidP="00C0377E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By Letter of Credit established by a First Class European Bank or Local Purchase Order issued to our Agent; Tycol Limited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F1950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End-use Statement: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Other Conditions: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418B6" w:rsidRPr="006941C5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418B6" w:rsidRPr="006941C5" w:rsidRDefault="00F418B6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2368EC" w:rsidRDefault="002368EC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3F22C8" w:rsidRDefault="003F22C8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3F22C8" w:rsidRDefault="005F1DAE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771650" cy="876300"/>
            <wp:effectExtent l="0" t="0" r="0" b="0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C8" w:rsidRDefault="003F22C8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r w:rsidRPr="006941C5">
        <w:rPr>
          <w:b/>
          <w:sz w:val="18"/>
          <w:szCs w:val="18"/>
          <w:lang w:val="en-GB"/>
        </w:rPr>
        <w:t>Regis Houllier</w:t>
      </w:r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69" w:rsidRDefault="00BD2C69">
      <w:r>
        <w:separator/>
      </w:r>
    </w:p>
  </w:endnote>
  <w:endnote w:type="continuationSeparator" w:id="0">
    <w:p w:rsidR="00BD2C69" w:rsidRDefault="00B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C41A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C41AC7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5F1DAE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5F1DAE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C41AC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69" w:rsidRDefault="00BD2C69">
      <w:r>
        <w:separator/>
      </w:r>
    </w:p>
  </w:footnote>
  <w:footnote w:type="continuationSeparator" w:id="0">
    <w:p w:rsidR="00BD2C69" w:rsidRDefault="00BD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5F1DAE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5F1DAE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A6745"/>
    <w:rsid w:val="000B3BCF"/>
    <w:rsid w:val="000C2A61"/>
    <w:rsid w:val="000C3473"/>
    <w:rsid w:val="000C5187"/>
    <w:rsid w:val="000D02AB"/>
    <w:rsid w:val="000F074F"/>
    <w:rsid w:val="000F09FB"/>
    <w:rsid w:val="000F1A57"/>
    <w:rsid w:val="000F4FDA"/>
    <w:rsid w:val="000F79A4"/>
    <w:rsid w:val="00101C77"/>
    <w:rsid w:val="00102470"/>
    <w:rsid w:val="001109F9"/>
    <w:rsid w:val="00156BB0"/>
    <w:rsid w:val="00157B97"/>
    <w:rsid w:val="00164BBD"/>
    <w:rsid w:val="00174795"/>
    <w:rsid w:val="00175977"/>
    <w:rsid w:val="0018414C"/>
    <w:rsid w:val="00195B49"/>
    <w:rsid w:val="00197AB5"/>
    <w:rsid w:val="001A1CA1"/>
    <w:rsid w:val="001A3453"/>
    <w:rsid w:val="001A626D"/>
    <w:rsid w:val="001B1B36"/>
    <w:rsid w:val="001B2737"/>
    <w:rsid w:val="001B6430"/>
    <w:rsid w:val="001B65CC"/>
    <w:rsid w:val="001C4001"/>
    <w:rsid w:val="001D0EBD"/>
    <w:rsid w:val="001E68D0"/>
    <w:rsid w:val="001F3028"/>
    <w:rsid w:val="001F6C93"/>
    <w:rsid w:val="001F71C8"/>
    <w:rsid w:val="0020287D"/>
    <w:rsid w:val="002212C3"/>
    <w:rsid w:val="0022147E"/>
    <w:rsid w:val="00223776"/>
    <w:rsid w:val="002276EC"/>
    <w:rsid w:val="00230615"/>
    <w:rsid w:val="00233295"/>
    <w:rsid w:val="0023576E"/>
    <w:rsid w:val="002368EC"/>
    <w:rsid w:val="00240476"/>
    <w:rsid w:val="00243DD4"/>
    <w:rsid w:val="00257D83"/>
    <w:rsid w:val="002649CE"/>
    <w:rsid w:val="00266E34"/>
    <w:rsid w:val="00277FB6"/>
    <w:rsid w:val="00281DDE"/>
    <w:rsid w:val="00283D7A"/>
    <w:rsid w:val="00284929"/>
    <w:rsid w:val="00284F9B"/>
    <w:rsid w:val="00292441"/>
    <w:rsid w:val="002932F0"/>
    <w:rsid w:val="00295296"/>
    <w:rsid w:val="0029628F"/>
    <w:rsid w:val="002A587B"/>
    <w:rsid w:val="002B0809"/>
    <w:rsid w:val="002B1638"/>
    <w:rsid w:val="002E0565"/>
    <w:rsid w:val="002E393A"/>
    <w:rsid w:val="002F605E"/>
    <w:rsid w:val="00300808"/>
    <w:rsid w:val="00317B7E"/>
    <w:rsid w:val="003276BC"/>
    <w:rsid w:val="00332618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5377"/>
    <w:rsid w:val="003C677A"/>
    <w:rsid w:val="003C7AE1"/>
    <w:rsid w:val="003E04E1"/>
    <w:rsid w:val="003E2113"/>
    <w:rsid w:val="003F1317"/>
    <w:rsid w:val="003F22C8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7124B"/>
    <w:rsid w:val="004754C0"/>
    <w:rsid w:val="004810BF"/>
    <w:rsid w:val="004819E3"/>
    <w:rsid w:val="00483FD3"/>
    <w:rsid w:val="0049679B"/>
    <w:rsid w:val="004A3ABD"/>
    <w:rsid w:val="004B47EA"/>
    <w:rsid w:val="004B7904"/>
    <w:rsid w:val="004C6B27"/>
    <w:rsid w:val="004E338E"/>
    <w:rsid w:val="004E793A"/>
    <w:rsid w:val="004F2113"/>
    <w:rsid w:val="004F218E"/>
    <w:rsid w:val="00502C21"/>
    <w:rsid w:val="0050515C"/>
    <w:rsid w:val="00515118"/>
    <w:rsid w:val="005251EA"/>
    <w:rsid w:val="0052536D"/>
    <w:rsid w:val="00526C14"/>
    <w:rsid w:val="00536DCE"/>
    <w:rsid w:val="0054061A"/>
    <w:rsid w:val="005417AF"/>
    <w:rsid w:val="00544BFB"/>
    <w:rsid w:val="005606B4"/>
    <w:rsid w:val="005615BC"/>
    <w:rsid w:val="00561A5E"/>
    <w:rsid w:val="0056211F"/>
    <w:rsid w:val="00570649"/>
    <w:rsid w:val="00572B04"/>
    <w:rsid w:val="0059419B"/>
    <w:rsid w:val="005B02ED"/>
    <w:rsid w:val="005B1A82"/>
    <w:rsid w:val="005B397F"/>
    <w:rsid w:val="005C6090"/>
    <w:rsid w:val="005C61CA"/>
    <w:rsid w:val="005D6D78"/>
    <w:rsid w:val="005E658E"/>
    <w:rsid w:val="005F1DAE"/>
    <w:rsid w:val="005F2443"/>
    <w:rsid w:val="0060071B"/>
    <w:rsid w:val="00610C89"/>
    <w:rsid w:val="0061145D"/>
    <w:rsid w:val="00620567"/>
    <w:rsid w:val="00623679"/>
    <w:rsid w:val="00632316"/>
    <w:rsid w:val="006400C6"/>
    <w:rsid w:val="00670A7C"/>
    <w:rsid w:val="00675327"/>
    <w:rsid w:val="00684A09"/>
    <w:rsid w:val="00685164"/>
    <w:rsid w:val="00686001"/>
    <w:rsid w:val="00686709"/>
    <w:rsid w:val="006941C5"/>
    <w:rsid w:val="006A122B"/>
    <w:rsid w:val="006A51F4"/>
    <w:rsid w:val="006A5F0E"/>
    <w:rsid w:val="006B1282"/>
    <w:rsid w:val="006B33D0"/>
    <w:rsid w:val="006B367A"/>
    <w:rsid w:val="006C52B8"/>
    <w:rsid w:val="006D0FD4"/>
    <w:rsid w:val="006F1826"/>
    <w:rsid w:val="006F1950"/>
    <w:rsid w:val="006F1B1D"/>
    <w:rsid w:val="0070152D"/>
    <w:rsid w:val="00712B26"/>
    <w:rsid w:val="00721629"/>
    <w:rsid w:val="007226FC"/>
    <w:rsid w:val="0072501B"/>
    <w:rsid w:val="00736A5D"/>
    <w:rsid w:val="007419AF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B76"/>
    <w:rsid w:val="007E140B"/>
    <w:rsid w:val="007F16E5"/>
    <w:rsid w:val="007F3D4F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841E5"/>
    <w:rsid w:val="0089074D"/>
    <w:rsid w:val="0089426D"/>
    <w:rsid w:val="008A337D"/>
    <w:rsid w:val="008B069C"/>
    <w:rsid w:val="008B2949"/>
    <w:rsid w:val="008B3530"/>
    <w:rsid w:val="008C5D75"/>
    <w:rsid w:val="008D205B"/>
    <w:rsid w:val="008D5459"/>
    <w:rsid w:val="008D57C6"/>
    <w:rsid w:val="008E4E7E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01BB"/>
    <w:rsid w:val="0092510A"/>
    <w:rsid w:val="00930A52"/>
    <w:rsid w:val="00940B2B"/>
    <w:rsid w:val="00952243"/>
    <w:rsid w:val="0095462D"/>
    <w:rsid w:val="009548CA"/>
    <w:rsid w:val="00957109"/>
    <w:rsid w:val="00962B48"/>
    <w:rsid w:val="0096515D"/>
    <w:rsid w:val="00966A27"/>
    <w:rsid w:val="009711E7"/>
    <w:rsid w:val="0098022B"/>
    <w:rsid w:val="00981E27"/>
    <w:rsid w:val="0098441C"/>
    <w:rsid w:val="00985250"/>
    <w:rsid w:val="00987C17"/>
    <w:rsid w:val="00990CBF"/>
    <w:rsid w:val="009A52A8"/>
    <w:rsid w:val="009B3C88"/>
    <w:rsid w:val="009B5D12"/>
    <w:rsid w:val="009C048F"/>
    <w:rsid w:val="009D0063"/>
    <w:rsid w:val="009D00F3"/>
    <w:rsid w:val="009D1DB2"/>
    <w:rsid w:val="009E0125"/>
    <w:rsid w:val="009E6DF7"/>
    <w:rsid w:val="009F1204"/>
    <w:rsid w:val="009F44B2"/>
    <w:rsid w:val="009F6A9B"/>
    <w:rsid w:val="00A01552"/>
    <w:rsid w:val="00A0227D"/>
    <w:rsid w:val="00A1433B"/>
    <w:rsid w:val="00A15275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35AA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A11"/>
    <w:rsid w:val="00AA0D0E"/>
    <w:rsid w:val="00AB6689"/>
    <w:rsid w:val="00AC155E"/>
    <w:rsid w:val="00AC50AA"/>
    <w:rsid w:val="00AD0C77"/>
    <w:rsid w:val="00AD3149"/>
    <w:rsid w:val="00AD5535"/>
    <w:rsid w:val="00AD6405"/>
    <w:rsid w:val="00AD7248"/>
    <w:rsid w:val="00AE5376"/>
    <w:rsid w:val="00AF59BE"/>
    <w:rsid w:val="00AF71E0"/>
    <w:rsid w:val="00B012F3"/>
    <w:rsid w:val="00B03BBF"/>
    <w:rsid w:val="00B07832"/>
    <w:rsid w:val="00B11306"/>
    <w:rsid w:val="00B12C3B"/>
    <w:rsid w:val="00B159CB"/>
    <w:rsid w:val="00B15AED"/>
    <w:rsid w:val="00B349E5"/>
    <w:rsid w:val="00B44E52"/>
    <w:rsid w:val="00B5109A"/>
    <w:rsid w:val="00B5273A"/>
    <w:rsid w:val="00B54181"/>
    <w:rsid w:val="00B56A78"/>
    <w:rsid w:val="00B64D88"/>
    <w:rsid w:val="00B67CD6"/>
    <w:rsid w:val="00B77390"/>
    <w:rsid w:val="00B94932"/>
    <w:rsid w:val="00BA00AE"/>
    <w:rsid w:val="00BA08B2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D2C69"/>
    <w:rsid w:val="00BE141F"/>
    <w:rsid w:val="00BF1F35"/>
    <w:rsid w:val="00BF6DA5"/>
    <w:rsid w:val="00C0377E"/>
    <w:rsid w:val="00C17A8F"/>
    <w:rsid w:val="00C40791"/>
    <w:rsid w:val="00C41AC7"/>
    <w:rsid w:val="00C6164B"/>
    <w:rsid w:val="00C629E0"/>
    <w:rsid w:val="00C642B9"/>
    <w:rsid w:val="00C70EC7"/>
    <w:rsid w:val="00C71195"/>
    <w:rsid w:val="00C71C21"/>
    <w:rsid w:val="00C75965"/>
    <w:rsid w:val="00C828DD"/>
    <w:rsid w:val="00C91A67"/>
    <w:rsid w:val="00C91B3A"/>
    <w:rsid w:val="00C932D4"/>
    <w:rsid w:val="00C940A0"/>
    <w:rsid w:val="00CA2095"/>
    <w:rsid w:val="00CA4A1F"/>
    <w:rsid w:val="00CA53E5"/>
    <w:rsid w:val="00CA615F"/>
    <w:rsid w:val="00CA6A08"/>
    <w:rsid w:val="00CA6F02"/>
    <w:rsid w:val="00CB2A26"/>
    <w:rsid w:val="00CB6CC3"/>
    <w:rsid w:val="00CB7196"/>
    <w:rsid w:val="00CC2F27"/>
    <w:rsid w:val="00CC7309"/>
    <w:rsid w:val="00CD3272"/>
    <w:rsid w:val="00CE0338"/>
    <w:rsid w:val="00CE0A61"/>
    <w:rsid w:val="00CE3541"/>
    <w:rsid w:val="00CF1153"/>
    <w:rsid w:val="00CF2634"/>
    <w:rsid w:val="00CF6C6C"/>
    <w:rsid w:val="00D03284"/>
    <w:rsid w:val="00D200DB"/>
    <w:rsid w:val="00D26A37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27D"/>
    <w:rsid w:val="00D76893"/>
    <w:rsid w:val="00D76F25"/>
    <w:rsid w:val="00D77A3C"/>
    <w:rsid w:val="00D77B43"/>
    <w:rsid w:val="00D83765"/>
    <w:rsid w:val="00D84332"/>
    <w:rsid w:val="00D864AA"/>
    <w:rsid w:val="00D8766F"/>
    <w:rsid w:val="00D9784F"/>
    <w:rsid w:val="00DA0C9B"/>
    <w:rsid w:val="00DA1DB8"/>
    <w:rsid w:val="00DA4FB5"/>
    <w:rsid w:val="00DC4B5C"/>
    <w:rsid w:val="00DC74F0"/>
    <w:rsid w:val="00DE1F9F"/>
    <w:rsid w:val="00E001BA"/>
    <w:rsid w:val="00E011CB"/>
    <w:rsid w:val="00E04F5B"/>
    <w:rsid w:val="00E11688"/>
    <w:rsid w:val="00E136A5"/>
    <w:rsid w:val="00E138AB"/>
    <w:rsid w:val="00E24D3C"/>
    <w:rsid w:val="00E36941"/>
    <w:rsid w:val="00E439D5"/>
    <w:rsid w:val="00E44B8A"/>
    <w:rsid w:val="00E53F4E"/>
    <w:rsid w:val="00E57BC6"/>
    <w:rsid w:val="00E6570F"/>
    <w:rsid w:val="00E668D6"/>
    <w:rsid w:val="00E74D8F"/>
    <w:rsid w:val="00E806ED"/>
    <w:rsid w:val="00E80C6E"/>
    <w:rsid w:val="00E9213B"/>
    <w:rsid w:val="00E960A2"/>
    <w:rsid w:val="00EA36D2"/>
    <w:rsid w:val="00EA6F8E"/>
    <w:rsid w:val="00EB41D5"/>
    <w:rsid w:val="00EB646C"/>
    <w:rsid w:val="00EC0EED"/>
    <w:rsid w:val="00EC675A"/>
    <w:rsid w:val="00ED504A"/>
    <w:rsid w:val="00ED757F"/>
    <w:rsid w:val="00EE3C0F"/>
    <w:rsid w:val="00EE6C3C"/>
    <w:rsid w:val="00EF4D6B"/>
    <w:rsid w:val="00F034D5"/>
    <w:rsid w:val="00F03613"/>
    <w:rsid w:val="00F075BE"/>
    <w:rsid w:val="00F13BDE"/>
    <w:rsid w:val="00F361D2"/>
    <w:rsid w:val="00F418B6"/>
    <w:rsid w:val="00F734F6"/>
    <w:rsid w:val="00F74492"/>
    <w:rsid w:val="00F76B42"/>
    <w:rsid w:val="00F8095A"/>
    <w:rsid w:val="00F80D40"/>
    <w:rsid w:val="00FA39CF"/>
    <w:rsid w:val="00FA60A1"/>
    <w:rsid w:val="00FB02A4"/>
    <w:rsid w:val="00FB70BF"/>
    <w:rsid w:val="00FC5F21"/>
    <w:rsid w:val="00FD0386"/>
    <w:rsid w:val="00FD3C1E"/>
    <w:rsid w:val="00FD4D31"/>
    <w:rsid w:val="00FD6DEF"/>
    <w:rsid w:val="00FE4AD7"/>
    <w:rsid w:val="00FE4CFE"/>
    <w:rsid w:val="00FE7606"/>
    <w:rsid w:val="00FF641B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1666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2</cp:revision>
  <cp:lastPrinted>2012-05-02T06:47:00Z</cp:lastPrinted>
  <dcterms:created xsi:type="dcterms:W3CDTF">2012-05-02T06:48:00Z</dcterms:created>
  <dcterms:modified xsi:type="dcterms:W3CDTF">2012-05-02T06:48:00Z</dcterms:modified>
</cp:coreProperties>
</file>