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B2" w:rsidRDefault="009F44B2" w:rsidP="00536DCE">
      <w:pPr>
        <w:pStyle w:val="En-tte"/>
        <w:tabs>
          <w:tab w:val="clear" w:pos="4536"/>
          <w:tab w:val="clear" w:pos="9072"/>
          <w:tab w:val="left" w:pos="540"/>
        </w:tabs>
        <w:spacing w:line="120" w:lineRule="auto"/>
        <w:ind w:right="1072"/>
        <w:rPr>
          <w:sz w:val="24"/>
          <w:szCs w:val="24"/>
          <w:lang w:val="en-GB"/>
        </w:rPr>
      </w:pPr>
    </w:p>
    <w:p w:rsidR="009F44B2" w:rsidRPr="005606B4" w:rsidRDefault="00AE62B7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  <w:r>
        <w:rPr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4276090</wp:posOffset>
                </wp:positionH>
                <wp:positionV relativeFrom="paragraph">
                  <wp:posOffset>0</wp:posOffset>
                </wp:positionV>
                <wp:extent cx="2569210" cy="285115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285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2E0E" w:rsidRDefault="008F2E0E" w:rsidP="00736A5D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AZBIL</w:t>
                            </w:r>
                            <w:r w:rsidR="00257D8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EUROPE NV</w:t>
                            </w:r>
                            <w:r w:rsidR="00774621">
                              <w:rPr>
                                <w:sz w:val="16"/>
                                <w:szCs w:val="16"/>
                              </w:rPr>
                              <w:t xml:space="preserve"> (YAMATAKE)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Bosdellestraat 120/2</w:t>
                            </w:r>
                          </w:p>
                          <w:p w:rsidR="008F2E0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</w:rPr>
                              <w:t>B-1933 Zaventem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Belgium</w:t>
                            </w:r>
                          </w:p>
                          <w:p w:rsidR="008F2E0E" w:rsidRPr="00F075BE" w:rsidRDefault="008F2E0E" w:rsidP="009D00F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VAT no. BE 0474.687.910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spacing w:before="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Phone</w:t>
                            </w:r>
                            <w:r w:rsidRPr="00F075BE">
                              <w:rPr>
                                <w:sz w:val="16"/>
                                <w:szCs w:val="16"/>
                              </w:rPr>
                              <w:t>: +32-(0)2-785 0710</w:t>
                            </w:r>
                          </w:p>
                          <w:p w:rsidR="008F2E0E" w:rsidRPr="00F075BE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F075BE">
                              <w:rPr>
                                <w:sz w:val="16"/>
                                <w:szCs w:val="16"/>
                                <w:lang w:val="fr-FR"/>
                              </w:rPr>
                              <w:t>Fax:+32-(0)2-785 0711</w:t>
                            </w:r>
                          </w:p>
                          <w:p w:rsidR="008F2E0E" w:rsidRPr="00A84D73" w:rsidRDefault="006A412B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="008F2E0E" w:rsidRPr="00A84D73">
                                <w:rPr>
                                  <w:rStyle w:val="Lienhypertexte"/>
                                  <w:sz w:val="16"/>
                                  <w:szCs w:val="16"/>
                                  <w:lang w:val="en-GB"/>
                                </w:rPr>
                                <w:t>http://www.yamatake-europe.com</w:t>
                              </w:r>
                            </w:hyperlink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  <w:p w:rsidR="008F2E0E" w:rsidRPr="00A84D73" w:rsidRDefault="008F2E0E" w:rsidP="00F03613">
                            <w:pPr>
                              <w:tabs>
                                <w:tab w:val="left" w:pos="851"/>
                              </w:tabs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A84D73">
                              <w:rPr>
                                <w:b/>
                                <w:sz w:val="16"/>
                                <w:szCs w:val="16"/>
                                <w:lang w:val="en-GB"/>
                              </w:rPr>
                              <w:t xml:space="preserve">Contact: </w:t>
                            </w:r>
                            <w:r w:rsidR="009201BB" w:rsidRPr="009201BB">
                              <w:rPr>
                                <w:sz w:val="16"/>
                                <w:szCs w:val="16"/>
                                <w:lang w:val="en-GB"/>
                              </w:rPr>
                              <w:t>R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en-GB"/>
                              </w:rPr>
                              <w:t>egis Houllier</w:t>
                            </w:r>
                          </w:p>
                          <w:p w:rsidR="008F2E0E" w:rsidRPr="00195B49" w:rsidRDefault="008F2E0E" w:rsidP="00F03613">
                            <w:pPr>
                              <w:tabs>
                                <w:tab w:val="left" w:pos="567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Phone:</w:t>
                            </w:r>
                            <w:r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 w:rsidRP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33 3 22 54 83 47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Fax: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33 3 22 54 83 29</w:t>
                            </w:r>
                          </w:p>
                          <w:p w:rsidR="008F2E0E" w:rsidRPr="007C1CD2" w:rsidRDefault="008F2E0E" w:rsidP="00F03613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Mobile: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  <w:t>+</w:t>
                            </w:r>
                            <w:r w:rsidR="00195B49">
                              <w:rPr>
                                <w:sz w:val="16"/>
                                <w:szCs w:val="16"/>
                                <w:lang w:val="fr-FR"/>
                              </w:rPr>
                              <w:t>33 6 89 59 13 19</w:t>
                            </w:r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>Email:</w:t>
                            </w:r>
                            <w:r w:rsidRPr="007C1CD2">
                              <w:rPr>
                                <w:sz w:val="16"/>
                                <w:szCs w:val="16"/>
                                <w:lang w:val="fr-FR"/>
                              </w:rPr>
                              <w:tab/>
                            </w:r>
                            <w:hyperlink r:id="rId9" w:history="1">
                              <w:r w:rsidR="00195B49" w:rsidRPr="006E3061">
                                <w:rPr>
                                  <w:rStyle w:val="Lienhypertexte"/>
                                  <w:rFonts w:ascii="MS PGothic" w:eastAsia="MS PGothic" w:hAnsi="Times New Roman" w:cs="MS PGothic"/>
                                  <w:sz w:val="16"/>
                                  <w:szCs w:val="16"/>
                                  <w:lang w:val="fr-FR" w:eastAsia="ja-JP"/>
                                </w:rPr>
                                <w:t>regis.houllier@airlitec.com</w:t>
                              </w:r>
                            </w:hyperlink>
                          </w:p>
                          <w:p w:rsidR="008F2E0E" w:rsidRPr="007C1CD2" w:rsidRDefault="008F2E0E" w:rsidP="008F2E0E">
                            <w:pPr>
                              <w:tabs>
                                <w:tab w:val="left" w:pos="567"/>
                                <w:tab w:val="left" w:pos="993"/>
                              </w:tabs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tbl>
                            <w:tblPr>
                              <w:tblW w:w="3958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60"/>
                              <w:gridCol w:w="2498"/>
                            </w:tblGrid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Quotation-No.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3276BC" w:rsidP="00610C89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Q2011RH0</w:t>
                                  </w:r>
                                  <w:r w:rsidR="00610C89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1D0EBD" w:rsidP="007B22BB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KRPC/PROC/2011/0534/SB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0C5187" w:rsidP="0029628F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="0029628F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="00B15AE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195B49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.201</w:t>
                                  </w:r>
                                  <w:r w:rsidR="00C0377E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F2E0E" w:rsidRPr="00233295" w:rsidTr="00B15AED">
                              <w:trPr>
                                <w:trHeight w:val="202"/>
                              </w:trPr>
                              <w:tc>
                                <w:tcPr>
                                  <w:tcW w:w="1638" w:type="dxa"/>
                                </w:tcPr>
                                <w:p w:rsidR="008F2E0E" w:rsidRPr="00233295" w:rsidRDefault="008F2E0E" w:rsidP="00233295">
                                  <w:pPr>
                                    <w:spacing w:before="40" w:after="40"/>
                                    <w:ind w:right="-40"/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233295">
                                    <w:rPr>
                                      <w:rFonts w:cs="Arial"/>
                                      <w:b/>
                                      <w:sz w:val="18"/>
                                      <w:szCs w:val="18"/>
                                    </w:rPr>
                                    <w:t>Vendors No.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</w:tcPr>
                                <w:p w:rsidR="008F2E0E" w:rsidRPr="00233295" w:rsidRDefault="00AC155E" w:rsidP="001D0EBD">
                                  <w:pPr>
                                    <w:tabs>
                                      <w:tab w:val="left" w:pos="1276"/>
                                    </w:tabs>
                                    <w:spacing w:before="40" w:after="40"/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TYC/1603/</w:t>
                                  </w:r>
                                  <w:r w:rsidR="007B22BB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D0EBD">
                                    <w:rPr>
                                      <w:rFonts w:cs="Arial"/>
                                      <w:b/>
                                      <w:noProof/>
                                      <w:sz w:val="18"/>
                                      <w:szCs w:val="18"/>
                                    </w:rPr>
                                    <w:t>KD</w:t>
                                  </w:r>
                                </w:p>
                              </w:tc>
                            </w:tr>
                          </w:tbl>
                          <w:p w:rsidR="008F2E0E" w:rsidRDefault="008F2E0E" w:rsidP="00B15AED">
                            <w:pPr>
                              <w:tabs>
                                <w:tab w:val="left" w:pos="993"/>
                              </w:tabs>
                              <w:spacing w:after="120"/>
                              <w:rPr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6.7pt;margin-top:0;width:202.3pt;height:2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" filled="f" stroked="f">
                <v:textbox inset=".5mm,,.5mm">
                  <w:txbxContent>
                    <w:p w:rsidR="008F2E0E" w:rsidRDefault="008F2E0E" w:rsidP="00736A5D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AZBIL</w:t>
                      </w:r>
                      <w:r w:rsidR="00257D8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EUROPE NV</w:t>
                      </w:r>
                      <w:r w:rsidR="00774621">
                        <w:rPr>
                          <w:sz w:val="16"/>
                          <w:szCs w:val="16"/>
                        </w:rPr>
                        <w:t xml:space="preserve"> (YAMATAKE)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Bosdellestraat 120/2</w:t>
                      </w:r>
                    </w:p>
                    <w:p w:rsidR="008F2E0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 w:rsidRPr="00F075BE">
                        <w:rPr>
                          <w:sz w:val="16"/>
                          <w:szCs w:val="16"/>
                        </w:rPr>
                        <w:t>B-1933 Zaventem</w:t>
                      </w:r>
                      <w:r>
                        <w:rPr>
                          <w:sz w:val="16"/>
                          <w:szCs w:val="16"/>
                        </w:rPr>
                        <w:t xml:space="preserve">, </w:t>
                      </w:r>
                      <w:r w:rsidRPr="00F075BE">
                        <w:rPr>
                          <w:sz w:val="16"/>
                          <w:szCs w:val="16"/>
                        </w:rPr>
                        <w:t>Belgium</w:t>
                      </w:r>
                    </w:p>
                    <w:p w:rsidR="008F2E0E" w:rsidRPr="00F075BE" w:rsidRDefault="008F2E0E" w:rsidP="009D00F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VAT no. BE 0474.687.910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spacing w:before="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Phone</w:t>
                      </w:r>
                      <w:r w:rsidRPr="00F075BE">
                        <w:rPr>
                          <w:sz w:val="16"/>
                          <w:szCs w:val="16"/>
                        </w:rPr>
                        <w:t>: +32-(0)2-785 0710</w:t>
                      </w:r>
                    </w:p>
                    <w:p w:rsidR="008F2E0E" w:rsidRPr="00F075BE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F075BE">
                        <w:rPr>
                          <w:sz w:val="16"/>
                          <w:szCs w:val="16"/>
                          <w:lang w:val="fr-FR"/>
                        </w:rPr>
                        <w:t>Fax:+32-(0)2-785 0711</w:t>
                      </w:r>
                    </w:p>
                    <w:p w:rsidR="008F2E0E" w:rsidRPr="00A84D73" w:rsidRDefault="006A412B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="008F2E0E" w:rsidRPr="00A84D73">
                          <w:rPr>
                            <w:rStyle w:val="Lienhypertexte"/>
                            <w:sz w:val="16"/>
                            <w:szCs w:val="16"/>
                            <w:lang w:val="en-GB"/>
                          </w:rPr>
                          <w:t>http://www.yamatake-europe.com</w:t>
                        </w:r>
                      </w:hyperlink>
                    </w:p>
                    <w:p w:rsidR="008F2E0E" w:rsidRPr="00A84D73" w:rsidRDefault="008F2E0E" w:rsidP="00F03613">
                      <w:pPr>
                        <w:tabs>
                          <w:tab w:val="left" w:pos="993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</w:p>
                    <w:p w:rsidR="008F2E0E" w:rsidRPr="00A84D73" w:rsidRDefault="008F2E0E" w:rsidP="00F03613">
                      <w:pPr>
                        <w:tabs>
                          <w:tab w:val="left" w:pos="851"/>
                        </w:tabs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A84D73">
                        <w:rPr>
                          <w:b/>
                          <w:sz w:val="16"/>
                          <w:szCs w:val="16"/>
                          <w:lang w:val="en-GB"/>
                        </w:rPr>
                        <w:t xml:space="preserve">Contact: </w:t>
                      </w:r>
                      <w:r w:rsidR="009201BB" w:rsidRPr="009201BB">
                        <w:rPr>
                          <w:sz w:val="16"/>
                          <w:szCs w:val="16"/>
                          <w:lang w:val="en-GB"/>
                        </w:rPr>
                        <w:t>R</w:t>
                      </w:r>
                      <w:r w:rsidR="00195B49">
                        <w:rPr>
                          <w:sz w:val="16"/>
                          <w:szCs w:val="16"/>
                          <w:lang w:val="en-GB"/>
                        </w:rPr>
                        <w:t>egis Houllier</w:t>
                      </w:r>
                    </w:p>
                    <w:p w:rsidR="008F2E0E" w:rsidRPr="00195B49" w:rsidRDefault="008F2E0E" w:rsidP="00F03613">
                      <w:pPr>
                        <w:tabs>
                          <w:tab w:val="left" w:pos="567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>Phone:</w:t>
                      </w:r>
                      <w:r w:rsidRPr="00195B49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 w:rsidRPr="00195B49">
                        <w:rPr>
                          <w:sz w:val="16"/>
                          <w:szCs w:val="16"/>
                          <w:lang w:val="fr-FR"/>
                        </w:rPr>
                        <w:t>33 3 22 54 83 47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Fax: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33 3 22 54 83 29</w:t>
                      </w:r>
                    </w:p>
                    <w:p w:rsidR="008F2E0E" w:rsidRPr="007C1CD2" w:rsidRDefault="008F2E0E" w:rsidP="00F03613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Mobile: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  <w:t>+</w:t>
                      </w:r>
                      <w:r w:rsidR="00195B49">
                        <w:rPr>
                          <w:sz w:val="16"/>
                          <w:szCs w:val="16"/>
                          <w:lang w:val="fr-FR"/>
                        </w:rPr>
                        <w:t>33 6 89 59 13 19</w:t>
                      </w:r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>Email:</w:t>
                      </w:r>
                      <w:r w:rsidRPr="007C1CD2">
                        <w:rPr>
                          <w:sz w:val="16"/>
                          <w:szCs w:val="16"/>
                          <w:lang w:val="fr-FR"/>
                        </w:rPr>
                        <w:tab/>
                      </w:r>
                      <w:hyperlink r:id="rId11" w:history="1">
                        <w:r w:rsidR="00195B49" w:rsidRPr="006E3061">
                          <w:rPr>
                            <w:rStyle w:val="Lienhypertexte"/>
                            <w:rFonts w:ascii="MS PGothic" w:eastAsia="MS PGothic" w:hAnsi="Times New Roman" w:cs="MS PGothic"/>
                            <w:sz w:val="16"/>
                            <w:szCs w:val="16"/>
                            <w:lang w:val="fr-FR" w:eastAsia="ja-JP"/>
                          </w:rPr>
                          <w:t>regis.houllier@airlitec.com</w:t>
                        </w:r>
                      </w:hyperlink>
                    </w:p>
                    <w:p w:rsidR="008F2E0E" w:rsidRPr="007C1CD2" w:rsidRDefault="008F2E0E" w:rsidP="008F2E0E">
                      <w:pPr>
                        <w:tabs>
                          <w:tab w:val="left" w:pos="567"/>
                          <w:tab w:val="left" w:pos="993"/>
                        </w:tabs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tbl>
                      <w:tblPr>
                        <w:tblW w:w="3958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60"/>
                        <w:gridCol w:w="2498"/>
                      </w:tblGrid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Quotation-No.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3276BC" w:rsidP="00610C89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Q2011RH0</w:t>
                            </w:r>
                            <w:r w:rsidR="00610C8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1D0EBD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</w:tr>
                      <w:tr w:rsidR="008F2E0E" w:rsidRPr="00233295" w:rsidTr="00B15AED"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1D0EBD" w:rsidP="007B22BB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KRPC/PROC/2011/0534/SB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0C5187" w:rsidP="0029628F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 w:rsidR="0029628F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8</w:t>
                            </w:r>
                            <w:r w:rsidR="00B15AE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="00195B49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.201</w:t>
                            </w:r>
                            <w:r w:rsidR="00C0377E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</w:tr>
                      <w:tr w:rsidR="008F2E0E" w:rsidRPr="00233295" w:rsidTr="00B15AED">
                        <w:trPr>
                          <w:trHeight w:val="202"/>
                        </w:trPr>
                        <w:tc>
                          <w:tcPr>
                            <w:tcW w:w="1638" w:type="dxa"/>
                          </w:tcPr>
                          <w:p w:rsidR="008F2E0E" w:rsidRPr="00233295" w:rsidRDefault="008F2E0E" w:rsidP="00233295">
                            <w:pPr>
                              <w:spacing w:before="40" w:after="40"/>
                              <w:ind w:right="-40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33295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Vendors No.</w:t>
                            </w:r>
                          </w:p>
                        </w:tc>
                        <w:tc>
                          <w:tcPr>
                            <w:tcW w:w="2320" w:type="dxa"/>
                          </w:tcPr>
                          <w:p w:rsidR="008F2E0E" w:rsidRPr="00233295" w:rsidRDefault="00AC155E" w:rsidP="001D0EBD">
                            <w:pPr>
                              <w:tabs>
                                <w:tab w:val="left" w:pos="1276"/>
                              </w:tabs>
                              <w:spacing w:before="40" w:after="40"/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TYC/1603/</w:t>
                            </w:r>
                            <w:r w:rsidR="007B22BB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/</w:t>
                            </w:r>
                            <w:r w:rsidR="001D0EBD">
                              <w:rPr>
                                <w:rFonts w:cs="Arial"/>
                                <w:b/>
                                <w:noProof/>
                                <w:sz w:val="18"/>
                                <w:szCs w:val="18"/>
                              </w:rPr>
                              <w:t>KD</w:t>
                            </w:r>
                          </w:p>
                        </w:tc>
                      </w:tr>
                    </w:tbl>
                    <w:p w:rsidR="008F2E0E" w:rsidRDefault="008F2E0E" w:rsidP="00B15AED">
                      <w:pPr>
                        <w:tabs>
                          <w:tab w:val="left" w:pos="993"/>
                        </w:tabs>
                        <w:spacing w:after="120"/>
                        <w:rPr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5606B4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20"/>
          <w:lang w:val="en-GB"/>
        </w:rPr>
      </w:pPr>
    </w:p>
    <w:p w:rsidR="009F44B2" w:rsidRPr="00826C6E" w:rsidRDefault="009F44B2" w:rsidP="00F03613">
      <w:pPr>
        <w:pStyle w:val="En-tte"/>
        <w:tabs>
          <w:tab w:val="clear" w:pos="4536"/>
          <w:tab w:val="clear" w:pos="9072"/>
        </w:tabs>
        <w:spacing w:line="120" w:lineRule="auto"/>
        <w:ind w:right="1072"/>
        <w:rPr>
          <w:sz w:val="14"/>
          <w:szCs w:val="14"/>
          <w:lang w:val="en-GB"/>
        </w:rPr>
      </w:pPr>
    </w:p>
    <w:p w:rsidR="009F44B2" w:rsidRPr="00826C6E" w:rsidRDefault="00BF1F35" w:rsidP="00F03613">
      <w:pPr>
        <w:pStyle w:val="En-tte"/>
        <w:tabs>
          <w:tab w:val="clear" w:pos="4536"/>
          <w:tab w:val="clear" w:pos="9072"/>
          <w:tab w:val="left" w:pos="4962"/>
        </w:tabs>
        <w:rPr>
          <w:sz w:val="14"/>
          <w:szCs w:val="14"/>
          <w:lang w:val="en-GB"/>
        </w:rPr>
      </w:pPr>
      <w:r>
        <w:rPr>
          <w:sz w:val="14"/>
          <w:szCs w:val="14"/>
          <w:lang w:val="en-GB"/>
        </w:rPr>
        <w:t>A</w:t>
      </w:r>
      <w:r w:rsidR="009F44B2">
        <w:rPr>
          <w:sz w:val="14"/>
          <w:szCs w:val="14"/>
          <w:lang w:val="en-GB"/>
        </w:rPr>
        <w:t>zbil</w:t>
      </w:r>
      <w:r>
        <w:rPr>
          <w:sz w:val="14"/>
          <w:szCs w:val="14"/>
          <w:lang w:val="en-GB"/>
        </w:rPr>
        <w:t xml:space="preserve"> </w:t>
      </w:r>
      <w:r w:rsidR="009F44B2">
        <w:rPr>
          <w:sz w:val="14"/>
          <w:szCs w:val="14"/>
          <w:lang w:val="en-GB"/>
        </w:rPr>
        <w:t>Europe N</w:t>
      </w:r>
      <w:r w:rsidR="009F44B2" w:rsidRPr="00826C6E">
        <w:rPr>
          <w:sz w:val="14"/>
          <w:szCs w:val="14"/>
          <w:lang w:val="en-GB"/>
        </w:rPr>
        <w:t xml:space="preserve">V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</w:t>
      </w:r>
      <w:proofErr w:type="spellStart"/>
      <w:r w:rsidR="009F44B2" w:rsidRPr="00826C6E">
        <w:rPr>
          <w:sz w:val="14"/>
          <w:szCs w:val="14"/>
          <w:lang w:val="en-GB"/>
        </w:rPr>
        <w:t>Bosdellestraat</w:t>
      </w:r>
      <w:proofErr w:type="spellEnd"/>
      <w:r w:rsidR="009F44B2" w:rsidRPr="00826C6E">
        <w:rPr>
          <w:sz w:val="14"/>
          <w:szCs w:val="14"/>
          <w:lang w:val="en-GB"/>
        </w:rPr>
        <w:t xml:space="preserve"> 120/2</w:t>
      </w:r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 w:rsidRPr="00826C6E">
        <w:rPr>
          <w:sz w:val="14"/>
          <w:szCs w:val="14"/>
          <w:lang w:val="en-GB"/>
        </w:rPr>
        <w:t xml:space="preserve"> B-1933 </w:t>
      </w:r>
      <w:proofErr w:type="spellStart"/>
      <w:r w:rsidR="009F44B2" w:rsidRPr="00826C6E">
        <w:rPr>
          <w:sz w:val="14"/>
          <w:szCs w:val="14"/>
          <w:lang w:val="en-GB"/>
        </w:rPr>
        <w:t>Zaventem</w:t>
      </w:r>
      <w:proofErr w:type="spellEnd"/>
      <w:r w:rsidR="009F44B2">
        <w:rPr>
          <w:sz w:val="14"/>
          <w:szCs w:val="14"/>
          <w:lang w:val="en-GB"/>
        </w:rPr>
        <w:t xml:space="preserve"> </w:t>
      </w:r>
      <w:r w:rsidR="009F44B2" w:rsidRPr="00826C6E">
        <w:rPr>
          <w:rFonts w:cs="Arial"/>
          <w:sz w:val="14"/>
          <w:szCs w:val="14"/>
          <w:lang w:val="en-GB"/>
        </w:rPr>
        <w:t>●</w:t>
      </w:r>
      <w:r w:rsidR="009F44B2">
        <w:rPr>
          <w:rFonts w:cs="Arial"/>
          <w:sz w:val="14"/>
          <w:szCs w:val="14"/>
          <w:lang w:val="en-GB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="009F44B2">
            <w:rPr>
              <w:rFonts w:cs="Arial"/>
              <w:sz w:val="14"/>
              <w:szCs w:val="14"/>
              <w:lang w:val="en-GB"/>
            </w:rPr>
            <w:t>Belgium</w:t>
          </w:r>
        </w:smartTag>
      </w:smartTag>
    </w:p>
    <w:p w:rsidR="009F44B2" w:rsidRPr="00826C6E" w:rsidRDefault="00AE62B7" w:rsidP="00F03613">
      <w:pPr>
        <w:pStyle w:val="Adresskopf"/>
        <w:tabs>
          <w:tab w:val="left" w:pos="7088"/>
        </w:tabs>
        <w:spacing w:line="120" w:lineRule="auto"/>
        <w:ind w:right="1072"/>
        <w:rPr>
          <w:lang w:val="en-GB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29210</wp:posOffset>
                </wp:positionV>
                <wp:extent cx="3886200" cy="10280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0C6" w:rsidRPr="006400C6" w:rsidRDefault="006400C6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6400C6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Managing Director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 Ref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ining </w:t>
                            </w: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 xml:space="preserve">&amp; Petrochemical </w:t>
                            </w:r>
                            <w:r w:rsidR="00526C14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Co. Ltd.,</w:t>
                            </w:r>
                          </w:p>
                          <w:p w:rsidR="001D0EBD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Km 16 Kachia Road,</w:t>
                            </w:r>
                          </w:p>
                          <w:p w:rsidR="00930A52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P. M. B. 2252</w:t>
                            </w:r>
                            <w:r w:rsidR="00930A52"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,</w:t>
                            </w:r>
                          </w:p>
                          <w:p w:rsidR="006400C6" w:rsidRPr="006400C6" w:rsidRDefault="001D0EBD" w:rsidP="006400C6">
                            <w:pPr>
                              <w:pStyle w:val="Adresskopf"/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  <w:lang w:val="en-GB"/>
                              </w:rPr>
                              <w:t>Kaduna,</w:t>
                            </w:r>
                          </w:p>
                          <w:p w:rsidR="006400C6" w:rsidRPr="006400C6" w:rsidRDefault="00930A52" w:rsidP="006400C6">
                            <w:pPr>
                              <w:pStyle w:val="Adresskopf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szCs w:val="18"/>
                              </w:rPr>
                              <w:t>Nigeria</w:t>
                            </w:r>
                          </w:p>
                          <w:p w:rsidR="008F2E0E" w:rsidRPr="006400C6" w:rsidRDefault="008F2E0E" w:rsidP="006400C6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65pt;margin-top:2.3pt;width:306pt;height:80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7f3hQIAABc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" stroked="f">
                <v:textbox>
                  <w:txbxContent>
                    <w:p w:rsidR="006400C6" w:rsidRPr="006400C6" w:rsidRDefault="006400C6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 w:rsidRPr="006400C6">
                        <w:rPr>
                          <w:noProof/>
                          <w:sz w:val="18"/>
                          <w:szCs w:val="18"/>
                          <w:lang w:val="en-GB"/>
                        </w:rPr>
                        <w:t>Managing Director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 Ref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ining </w:t>
                      </w: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 xml:space="preserve">&amp; Petrochemical </w:t>
                      </w:r>
                      <w:r w:rsidR="00526C14">
                        <w:rPr>
                          <w:noProof/>
                          <w:sz w:val="18"/>
                          <w:szCs w:val="18"/>
                          <w:lang w:val="en-GB"/>
                        </w:rPr>
                        <w:t>Co. Ltd.,</w:t>
                      </w:r>
                    </w:p>
                    <w:p w:rsidR="001D0EBD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Km 16 Kachia Road,</w:t>
                      </w:r>
                    </w:p>
                    <w:p w:rsidR="00930A52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P. M. B. 2252</w:t>
                      </w:r>
                      <w:r w:rsidR="00930A52">
                        <w:rPr>
                          <w:noProof/>
                          <w:sz w:val="18"/>
                          <w:szCs w:val="18"/>
                          <w:lang w:val="en-GB"/>
                        </w:rPr>
                        <w:t>,</w:t>
                      </w:r>
                    </w:p>
                    <w:p w:rsidR="006400C6" w:rsidRPr="006400C6" w:rsidRDefault="001D0EBD" w:rsidP="006400C6">
                      <w:pPr>
                        <w:pStyle w:val="Adresskopf"/>
                        <w:rPr>
                          <w:noProof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  <w:lang w:val="en-GB"/>
                        </w:rPr>
                        <w:t>Kaduna,</w:t>
                      </w:r>
                    </w:p>
                    <w:p w:rsidR="006400C6" w:rsidRPr="006400C6" w:rsidRDefault="00930A52" w:rsidP="006400C6">
                      <w:pPr>
                        <w:pStyle w:val="Adresskopf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sz w:val="18"/>
                          <w:szCs w:val="18"/>
                        </w:rPr>
                        <w:t>Nigeria</w:t>
                      </w:r>
                    </w:p>
                    <w:p w:rsidR="008F2E0E" w:rsidRPr="006400C6" w:rsidRDefault="008F2E0E" w:rsidP="006400C6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22225</wp:posOffset>
                </wp:positionV>
                <wp:extent cx="33147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75pt" to="262.3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XeH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"/>
            </w:pict>
          </mc:Fallback>
        </mc:AlternateContent>
      </w:r>
    </w:p>
    <w:p w:rsidR="009F44B2" w:rsidRPr="00826C6E" w:rsidRDefault="009F44B2" w:rsidP="00F03613">
      <w:pPr>
        <w:pStyle w:val="Adresskopf"/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Pr="00826C6E" w:rsidRDefault="009F44B2" w:rsidP="00F03613">
      <w:pPr>
        <w:pStyle w:val="Adresskopf"/>
        <w:tabs>
          <w:tab w:val="left" w:pos="7088"/>
          <w:tab w:val="left" w:pos="8080"/>
        </w:tabs>
        <w:ind w:firstLine="426"/>
        <w:rPr>
          <w:sz w:val="18"/>
          <w:szCs w:val="18"/>
          <w:lang w:val="en-GB"/>
        </w:rPr>
      </w:pPr>
    </w:p>
    <w:p w:rsidR="009F44B2" w:rsidRDefault="009F44B2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B03BBF" w:rsidRDefault="00B03BBF" w:rsidP="00B03BBF">
      <w:pPr>
        <w:pStyle w:val="En-tte"/>
        <w:tabs>
          <w:tab w:val="clear" w:pos="4536"/>
          <w:tab w:val="clear" w:pos="9072"/>
          <w:tab w:val="left" w:pos="993"/>
        </w:tabs>
        <w:rPr>
          <w:b/>
          <w:i/>
          <w:sz w:val="16"/>
          <w:szCs w:val="16"/>
          <w:lang w:val="en-GB"/>
        </w:rPr>
      </w:pPr>
    </w:p>
    <w:p w:rsidR="00EB41D5" w:rsidRPr="00CE3541" w:rsidRDefault="00EB41D5" w:rsidP="00B03BBF">
      <w:pPr>
        <w:pStyle w:val="En-tte"/>
        <w:tabs>
          <w:tab w:val="clear" w:pos="4536"/>
          <w:tab w:val="clear" w:pos="9072"/>
          <w:tab w:val="left" w:pos="993"/>
        </w:tabs>
        <w:rPr>
          <w:i/>
          <w:sz w:val="16"/>
          <w:szCs w:val="16"/>
          <w:lang w:val="en-GB"/>
        </w:rPr>
      </w:pPr>
      <w:r w:rsidRPr="00CE3541">
        <w:rPr>
          <w:i/>
          <w:sz w:val="16"/>
          <w:szCs w:val="16"/>
          <w:lang w:val="en-GB"/>
        </w:rPr>
        <w:t xml:space="preserve"> </w:t>
      </w: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9F44B2" w:rsidP="00F03613">
      <w:pPr>
        <w:pStyle w:val="En-tte"/>
        <w:tabs>
          <w:tab w:val="clear" w:pos="4536"/>
          <w:tab w:val="clear" w:pos="9072"/>
          <w:tab w:val="left" w:pos="993"/>
          <w:tab w:val="left" w:pos="7088"/>
          <w:tab w:val="left" w:pos="7938"/>
        </w:tabs>
        <w:rPr>
          <w:sz w:val="18"/>
          <w:szCs w:val="18"/>
          <w:lang w:val="en-GB"/>
        </w:rPr>
      </w:pPr>
    </w:p>
    <w:p w:rsidR="009F44B2" w:rsidRPr="00FA39CF" w:rsidRDefault="00A0227D" w:rsidP="00F03613">
      <w:pPr>
        <w:pStyle w:val="Titre1"/>
        <w:spacing w:before="100"/>
        <w:ind w:right="760"/>
        <w:rPr>
          <w:sz w:val="24"/>
          <w:szCs w:val="24"/>
          <w:lang w:val="en-GB"/>
        </w:rPr>
      </w:pPr>
      <w:proofErr w:type="gramStart"/>
      <w:r w:rsidRPr="00FA39CF">
        <w:rPr>
          <w:sz w:val="24"/>
          <w:szCs w:val="24"/>
          <w:lang w:val="en-GB"/>
        </w:rPr>
        <w:t>Q</w:t>
      </w:r>
      <w:r w:rsidR="007C1CD2">
        <w:rPr>
          <w:sz w:val="24"/>
          <w:szCs w:val="24"/>
          <w:lang w:val="en-GB"/>
        </w:rPr>
        <w:t>uotation</w:t>
      </w:r>
      <w:r w:rsidR="00EB41D5" w:rsidRPr="00FA39CF">
        <w:rPr>
          <w:sz w:val="24"/>
          <w:szCs w:val="24"/>
          <w:lang w:val="en-GB"/>
        </w:rPr>
        <w:t>-No.</w:t>
      </w:r>
      <w:proofErr w:type="gramEnd"/>
      <w:r w:rsidR="00A01552">
        <w:rPr>
          <w:sz w:val="24"/>
          <w:szCs w:val="24"/>
          <w:lang w:val="en-GB"/>
        </w:rPr>
        <w:t xml:space="preserve"> </w:t>
      </w:r>
      <w:r w:rsidR="003276BC">
        <w:rPr>
          <w:sz w:val="24"/>
          <w:szCs w:val="24"/>
          <w:lang w:val="en-GB"/>
        </w:rPr>
        <w:t>Q2011RH0</w:t>
      </w:r>
      <w:r w:rsidR="00B15AED">
        <w:rPr>
          <w:sz w:val="24"/>
          <w:szCs w:val="24"/>
          <w:lang w:val="en-GB"/>
        </w:rPr>
        <w:t>20</w:t>
      </w:r>
      <w:r w:rsidR="001D0EBD">
        <w:rPr>
          <w:sz w:val="24"/>
          <w:szCs w:val="24"/>
          <w:lang w:val="en-GB"/>
        </w:rPr>
        <w:t>3</w:t>
      </w: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9F44B2" w:rsidRPr="00FA39CF" w:rsidRDefault="009F44B2" w:rsidP="00F03613">
      <w:pPr>
        <w:ind w:right="760"/>
        <w:rPr>
          <w:sz w:val="18"/>
          <w:szCs w:val="18"/>
          <w:lang w:val="en-GB"/>
        </w:rPr>
      </w:pPr>
    </w:p>
    <w:p w:rsidR="00DA0C9B" w:rsidRDefault="00536DCE" w:rsidP="00F03613">
      <w:pPr>
        <w:ind w:right="760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Dear Sir</w:t>
      </w:r>
      <w:r w:rsidR="00DA0C9B">
        <w:rPr>
          <w:sz w:val="18"/>
          <w:szCs w:val="18"/>
          <w:lang w:val="en-GB"/>
        </w:rPr>
        <w:t>,</w:t>
      </w:r>
    </w:p>
    <w:p w:rsidR="003C19F6" w:rsidRDefault="003C19F6" w:rsidP="00F03613">
      <w:pPr>
        <w:ind w:right="760"/>
        <w:rPr>
          <w:sz w:val="20"/>
          <w:lang w:val="en-GB"/>
        </w:rPr>
      </w:pPr>
    </w:p>
    <w:p w:rsidR="009F44B2" w:rsidRDefault="00EB41D5" w:rsidP="00F03613">
      <w:pPr>
        <w:ind w:right="760"/>
        <w:rPr>
          <w:sz w:val="20"/>
          <w:lang w:val="en-GB"/>
        </w:rPr>
      </w:pPr>
      <w:r w:rsidRPr="00FA39CF">
        <w:rPr>
          <w:sz w:val="20"/>
          <w:lang w:val="en-GB"/>
        </w:rPr>
        <w:t xml:space="preserve">Please find below our best offer and terms for supply of the requested </w:t>
      </w:r>
      <w:r w:rsidR="00102470">
        <w:rPr>
          <w:sz w:val="20"/>
          <w:lang w:val="en-GB"/>
        </w:rPr>
        <w:t>Positioners for fuel plant</w:t>
      </w:r>
      <w:r w:rsidR="00DA0C9B" w:rsidRPr="003276BC">
        <w:rPr>
          <w:sz w:val="20"/>
          <w:lang w:val="en-GB"/>
        </w:rPr>
        <w:t>.</w:t>
      </w:r>
      <w:r w:rsidR="003A7E0C">
        <w:rPr>
          <w:sz w:val="20"/>
          <w:lang w:val="en-GB"/>
        </w:rPr>
        <w:t xml:space="preserve"> </w:t>
      </w:r>
    </w:p>
    <w:p w:rsidR="00B15AED" w:rsidRPr="00FA39CF" w:rsidRDefault="00B15AED" w:rsidP="00F03613">
      <w:pPr>
        <w:ind w:right="760"/>
        <w:rPr>
          <w:sz w:val="20"/>
          <w:lang w:val="en-GB"/>
        </w:rPr>
      </w:pPr>
    </w:p>
    <w:p w:rsidR="009F44B2" w:rsidRPr="00FA39CF" w:rsidRDefault="009F44B2" w:rsidP="00F03613">
      <w:pPr>
        <w:ind w:right="760"/>
        <w:rPr>
          <w:sz w:val="20"/>
          <w:lang w:val="en-GB"/>
        </w:rPr>
      </w:pPr>
    </w:p>
    <w:tbl>
      <w:tblPr>
        <w:tblW w:w="10812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540"/>
        <w:gridCol w:w="1440"/>
        <w:gridCol w:w="110"/>
        <w:gridCol w:w="250"/>
        <w:gridCol w:w="4230"/>
        <w:gridCol w:w="810"/>
        <w:gridCol w:w="720"/>
        <w:gridCol w:w="900"/>
        <w:gridCol w:w="857"/>
        <w:gridCol w:w="813"/>
      </w:tblGrid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226"/>
        </w:trPr>
        <w:tc>
          <w:tcPr>
            <w:tcW w:w="54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Item</w:t>
            </w:r>
          </w:p>
        </w:tc>
        <w:tc>
          <w:tcPr>
            <w:tcW w:w="1800" w:type="dxa"/>
            <w:gridSpan w:val="3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Model-Code</w:t>
            </w:r>
          </w:p>
        </w:tc>
        <w:tc>
          <w:tcPr>
            <w:tcW w:w="4230" w:type="dxa"/>
            <w:shd w:val="clear" w:color="auto" w:fill="auto"/>
            <w:noWrap/>
            <w:vAlign w:val="center"/>
          </w:tcPr>
          <w:p w:rsidR="00D43507" w:rsidRPr="00FA39CF" w:rsidRDefault="004819E3" w:rsidP="00F418B6">
            <w:pP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Description</w:t>
            </w:r>
          </w:p>
        </w:tc>
        <w:tc>
          <w:tcPr>
            <w:tcW w:w="81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QT`Y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Unit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Price/Unit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Amount</w:t>
            </w:r>
          </w:p>
        </w:tc>
      </w:tr>
      <w:tr w:rsidR="008B2949" w:rsidRPr="00D43507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u w:val="single"/>
                <w:lang w:eastAsia="ja-JP"/>
              </w:rPr>
            </w:pPr>
          </w:p>
        </w:tc>
        <w:tc>
          <w:tcPr>
            <w:tcW w:w="423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72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  <w:tc>
          <w:tcPr>
            <w:tcW w:w="857" w:type="dxa"/>
            <w:shd w:val="clear" w:color="auto" w:fill="auto"/>
            <w:noWrap/>
            <w:vAlign w:val="bottom"/>
          </w:tcPr>
          <w:p w:rsidR="00D43507" w:rsidRPr="00D43507" w:rsidRDefault="00D43507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[EURO]</w:t>
            </w:r>
          </w:p>
        </w:tc>
      </w:tr>
      <w:tr w:rsidR="00F418B6" w:rsidRPr="00D43507" w:rsidTr="009711E7">
        <w:trPr>
          <w:gridBefore w:val="1"/>
          <w:gridAfter w:val="1"/>
          <w:wBefore w:w="142" w:type="dxa"/>
          <w:wAfter w:w="813" w:type="dxa"/>
          <w:trHeight w:val="793"/>
        </w:trPr>
        <w:tc>
          <w:tcPr>
            <w:tcW w:w="540" w:type="dxa"/>
            <w:shd w:val="clear" w:color="auto" w:fill="auto"/>
            <w:noWrap/>
          </w:tcPr>
          <w:p w:rsidR="00F418B6" w:rsidRDefault="00F418B6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bookmarkStart w:id="0" w:name="_Hlk237503234"/>
          </w:p>
          <w:p w:rsidR="00F418B6" w:rsidRPr="00D43507" w:rsidRDefault="00F418B6" w:rsidP="000B248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HTP-ASM1NP1LKDX</w:t>
            </w:r>
          </w:p>
          <w:p w:rsidR="00F418B6" w:rsidRPr="00D43507" w:rsidRDefault="00F418B6" w:rsidP="00F418B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80250300-211DX</w:t>
            </w:r>
          </w:p>
        </w:tc>
        <w:tc>
          <w:tcPr>
            <w:tcW w:w="4230" w:type="dxa"/>
            <w:shd w:val="clear" w:color="auto" w:fill="auto"/>
            <w:noWrap/>
          </w:tcPr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Default="00F418B6" w:rsidP="000B248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 Positioner</w:t>
            </w:r>
          </w:p>
          <w:p w:rsidR="00F418B6" w:rsidRPr="00D43507" w:rsidRDefault="00F418B6" w:rsidP="00A435AA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30</w:t>
            </w:r>
          </w:p>
        </w:tc>
        <w:tc>
          <w:tcPr>
            <w:tcW w:w="72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1,180,00</w:t>
            </w:r>
          </w:p>
        </w:tc>
        <w:tc>
          <w:tcPr>
            <w:tcW w:w="857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35.400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bookmarkEnd w:id="0"/>
      <w:tr w:rsidR="00F418B6" w:rsidRPr="00D43507" w:rsidTr="00C65461">
        <w:trPr>
          <w:gridBefore w:val="1"/>
          <w:gridAfter w:val="1"/>
          <w:wBefore w:w="142" w:type="dxa"/>
          <w:wAfter w:w="813" w:type="dxa"/>
          <w:trHeight w:val="613"/>
        </w:trPr>
        <w:tc>
          <w:tcPr>
            <w:tcW w:w="540" w:type="dxa"/>
            <w:shd w:val="clear" w:color="auto" w:fill="auto"/>
            <w:noWrap/>
          </w:tcPr>
          <w:p w:rsidR="00F418B6" w:rsidRDefault="00F418B6" w:rsidP="00C65461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0C518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800" w:type="dxa"/>
            <w:gridSpan w:val="3"/>
            <w:shd w:val="clear" w:color="auto" w:fill="auto"/>
            <w:noWrap/>
          </w:tcPr>
          <w:p w:rsidR="00F418B6" w:rsidRDefault="00F418B6" w:rsidP="00C6546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Default="00F418B6" w:rsidP="001A3453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HTP-ASN1NN1LKRX</w:t>
            </w:r>
          </w:p>
          <w:p w:rsidR="00F418B6" w:rsidRPr="00D43507" w:rsidRDefault="00F418B6" w:rsidP="00F418B6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8025030N-111RX</w:t>
            </w:r>
          </w:p>
        </w:tc>
        <w:tc>
          <w:tcPr>
            <w:tcW w:w="4230" w:type="dxa"/>
            <w:shd w:val="clear" w:color="auto" w:fill="auto"/>
            <w:noWrap/>
          </w:tcPr>
          <w:p w:rsidR="00F418B6" w:rsidRDefault="00F418B6" w:rsidP="00C6546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Default="00F418B6" w:rsidP="00C6546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HTP Positioner</w:t>
            </w:r>
          </w:p>
          <w:p w:rsidR="00F418B6" w:rsidRPr="00D43507" w:rsidRDefault="00F418B6" w:rsidP="00C65461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72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ea</w:t>
            </w:r>
          </w:p>
        </w:tc>
        <w:tc>
          <w:tcPr>
            <w:tcW w:w="900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1,180,00</w:t>
            </w:r>
          </w:p>
        </w:tc>
        <w:tc>
          <w:tcPr>
            <w:tcW w:w="857" w:type="dxa"/>
            <w:shd w:val="clear" w:color="auto" w:fill="auto"/>
            <w:noWrap/>
          </w:tcPr>
          <w:p w:rsidR="00F418B6" w:rsidRDefault="00F418B6" w:rsidP="00743044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  <w:p w:rsidR="00F418B6" w:rsidRPr="00D43507" w:rsidRDefault="00F418B6" w:rsidP="00F418B6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11.800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418B6" w:rsidRPr="00D43507" w:rsidTr="009711E7">
        <w:trPr>
          <w:gridBefore w:val="1"/>
          <w:gridAfter w:val="1"/>
          <w:wBefore w:w="142" w:type="dxa"/>
          <w:wAfter w:w="813" w:type="dxa"/>
          <w:trHeight w:val="190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D43507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Ex Works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D43507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D43507" w:rsidRDefault="00F418B6" w:rsidP="0029628F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47.200,00</w:t>
            </w:r>
          </w:p>
        </w:tc>
      </w:tr>
      <w:tr w:rsidR="00F418B6" w:rsidRPr="00D43507" w:rsidTr="009711E7">
        <w:trPr>
          <w:gridBefore w:val="1"/>
          <w:gridAfter w:val="1"/>
          <w:wBefore w:w="142" w:type="dxa"/>
          <w:wAfter w:w="813" w:type="dxa"/>
          <w:trHeight w:val="271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FA39CF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</w:pP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Packaging and Handling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 xml:space="preserve"> </w:t>
            </w:r>
            <w:r w:rsidRPr="00FA39CF">
              <w:rPr>
                <w:rFonts w:eastAsia="MS Mincho" w:cs="Arial"/>
                <w:b/>
                <w:bCs/>
                <w:sz w:val="16"/>
                <w:szCs w:val="16"/>
                <w:lang w:val="en-GB" w:eastAsia="ja-JP"/>
              </w:rPr>
              <w:t>and Inland Transport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D43507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D43507" w:rsidRDefault="00F418B6" w:rsidP="0029628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2,400</w:t>
            </w: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,00</w:t>
            </w:r>
          </w:p>
        </w:tc>
      </w:tr>
      <w:tr w:rsidR="00F418B6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D43507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D43507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Total FOB Japanese Seaport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D43507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</w:pPr>
            <w:r w:rsidRPr="00D43507">
              <w:rPr>
                <w:rFonts w:eastAsia="MS Mincho" w:cs="Arial"/>
                <w:b/>
                <w:bCs/>
                <w:sz w:val="16"/>
                <w:szCs w:val="16"/>
                <w:lang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0417E4" w:rsidRDefault="00F418B6" w:rsidP="0029628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49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.</w:t>
            </w: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600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418B6" w:rsidRPr="000417E4" w:rsidTr="00B94932">
        <w:trPr>
          <w:gridBefore w:val="1"/>
          <w:gridAfter w:val="1"/>
          <w:wBefore w:w="142" w:type="dxa"/>
          <w:wAfter w:w="813" w:type="dxa"/>
          <w:trHeight w:val="181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0417E4" w:rsidRDefault="00F418B6" w:rsidP="00D43507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Air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 xml:space="preserve"> Freight charge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0417E4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0417E4" w:rsidRDefault="00F418B6" w:rsidP="0029628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6.750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  <w:t>,00</w:t>
            </w:r>
          </w:p>
        </w:tc>
      </w:tr>
      <w:tr w:rsidR="00F418B6" w:rsidRPr="000417E4" w:rsidTr="00B94932">
        <w:trPr>
          <w:gridBefore w:val="1"/>
          <w:gridAfter w:val="1"/>
          <w:wBefore w:w="142" w:type="dxa"/>
          <w:wAfter w:w="813" w:type="dxa"/>
          <w:trHeight w:val="253"/>
        </w:trPr>
        <w:tc>
          <w:tcPr>
            <w:tcW w:w="540" w:type="dxa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jc w:val="center"/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1800" w:type="dxa"/>
            <w:gridSpan w:val="3"/>
            <w:shd w:val="clear" w:color="auto" w:fill="auto"/>
            <w:noWrap/>
            <w:vAlign w:val="bottom"/>
          </w:tcPr>
          <w:p w:rsidR="00F418B6" w:rsidRPr="000417E4" w:rsidRDefault="00F418B6" w:rsidP="00D43507">
            <w:pPr>
              <w:rPr>
                <w:rFonts w:eastAsia="MS Mincho" w:cs="Arial"/>
                <w:b/>
                <w:bCs/>
                <w:sz w:val="16"/>
                <w:szCs w:val="16"/>
                <w:lang w:val="en-US" w:eastAsia="ja-JP"/>
              </w:rPr>
            </w:pPr>
          </w:p>
        </w:tc>
        <w:tc>
          <w:tcPr>
            <w:tcW w:w="5760" w:type="dxa"/>
            <w:gridSpan w:val="3"/>
            <w:shd w:val="clear" w:color="auto" w:fill="auto"/>
            <w:noWrap/>
            <w:vAlign w:val="center"/>
          </w:tcPr>
          <w:p w:rsidR="00F418B6" w:rsidRPr="00B349E5" w:rsidRDefault="00F418B6" w:rsidP="009B5D12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</w:pPr>
            <w:r w:rsidRPr="00B349E5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GB" w:eastAsia="ja-JP"/>
              </w:rPr>
              <w:t>Total Sum C &amp; F Lagos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:rsidR="00F418B6" w:rsidRPr="000417E4" w:rsidRDefault="00F418B6" w:rsidP="001F71C8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EURO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F418B6" w:rsidRPr="000417E4" w:rsidRDefault="00F418B6" w:rsidP="0029628F">
            <w:pPr>
              <w:jc w:val="right"/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</w:pPr>
            <w:r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56.350</w:t>
            </w:r>
            <w:r w:rsidRPr="000417E4">
              <w:rPr>
                <w:rFonts w:eastAsia="MS Mincho" w:cs="Arial"/>
                <w:b/>
                <w:bCs/>
                <w:sz w:val="16"/>
                <w:szCs w:val="16"/>
                <w:u w:val="single"/>
                <w:lang w:val="en-US" w:eastAsia="ja-JP"/>
              </w:rPr>
              <w:t>,00</w:t>
            </w:r>
          </w:p>
        </w:tc>
      </w:tr>
      <w:tr w:rsidR="00F418B6" w:rsidRPr="000417E4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2232" w:type="dxa"/>
            <w:gridSpan w:val="4"/>
          </w:tcPr>
          <w:p w:rsidR="00F418B6" w:rsidRPr="000417E4" w:rsidRDefault="00F418B6" w:rsidP="00CB6CC3">
            <w:pPr>
              <w:rPr>
                <w:sz w:val="18"/>
                <w:szCs w:val="18"/>
                <w:lang w:val="en-US"/>
              </w:rPr>
            </w:pPr>
            <w:r w:rsidRPr="000417E4">
              <w:rPr>
                <w:b/>
                <w:sz w:val="18"/>
                <w:szCs w:val="18"/>
                <w:u w:val="single"/>
                <w:lang w:val="en-US"/>
              </w:rPr>
              <w:t>TERMS OF DELIVERY</w:t>
            </w:r>
          </w:p>
        </w:tc>
        <w:tc>
          <w:tcPr>
            <w:tcW w:w="8580" w:type="dxa"/>
            <w:gridSpan w:val="7"/>
          </w:tcPr>
          <w:p w:rsidR="00F418B6" w:rsidRPr="000417E4" w:rsidRDefault="00F418B6" w:rsidP="00F8095A">
            <w:pPr>
              <w:spacing w:after="60"/>
              <w:ind w:left="-108"/>
              <w:rPr>
                <w:b/>
                <w:sz w:val="18"/>
                <w:szCs w:val="18"/>
                <w:u w:val="single"/>
                <w:lang w:val="en-US"/>
              </w:rPr>
            </w:pPr>
            <w:r>
              <w:rPr>
                <w:b/>
                <w:sz w:val="18"/>
                <w:szCs w:val="18"/>
                <w:u w:val="single"/>
                <w:lang w:val="en-US"/>
              </w:rPr>
              <w:t>TYC/1603/22/KD</w:t>
            </w:r>
          </w:p>
        </w:tc>
      </w:tr>
      <w:tr w:rsidR="00F418B6" w:rsidRPr="006941C5" w:rsidTr="00B94932">
        <w:trPr>
          <w:trHeight w:val="80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44341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044341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443415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Delivery Time: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2368EC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16 weeks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Ex-factory after receipt of order and payment</w:t>
            </w:r>
          </w:p>
        </w:tc>
      </w:tr>
      <w:tr w:rsidR="00F418B6" w:rsidRPr="006941C5" w:rsidTr="00C0377E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</w:tcPr>
          <w:p w:rsidR="00F418B6" w:rsidRPr="000417E4" w:rsidRDefault="00F418B6" w:rsidP="00C0377E">
            <w:pPr>
              <w:jc w:val="right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</w:t>
            </w:r>
            <w:r w:rsidRPr="000417E4">
              <w:rPr>
                <w:rFonts w:cs="Arial"/>
                <w:b/>
                <w:bCs/>
                <w:sz w:val="18"/>
                <w:szCs w:val="18"/>
                <w:lang w:val="en-US"/>
              </w:rPr>
              <w:t xml:space="preserve">Payment Terms: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By Letter of Credit established by a First Class European Bank or Local Purchase Order issued to our Agent; Tycol Limited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F1950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F1950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F1950">
              <w:rPr>
                <w:rFonts w:cs="Arial"/>
                <w:b/>
                <w:bCs/>
                <w:sz w:val="18"/>
                <w:szCs w:val="18"/>
              </w:rPr>
              <w:t xml:space="preserve">Validity: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6F1950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Sixty (6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0) days from the </w:t>
            </w: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quotation</w:t>
            </w: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date.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Country of Origin: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Japan 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Country of Supply: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Japan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Manufacturer: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Yamatake Corporation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eastAsia="MS Mincho" w:cs="Arial"/>
                <w:b/>
                <w:sz w:val="18"/>
                <w:szCs w:val="18"/>
                <w:lang w:eastAsia="ja-JP"/>
              </w:rPr>
              <w:t>Mode of dispatch: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BF6DA5">
            <w:pPr>
              <w:rPr>
                <w:rFonts w:cs="Arial"/>
                <w:b/>
                <w:bCs/>
                <w:sz w:val="18"/>
                <w:szCs w:val="18"/>
                <w:lang w:val="fr-FR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C &amp; F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>Murtala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fr-FR"/>
              </w:rPr>
              <w:t xml:space="preserve"> International Air port</w:t>
            </w:r>
            <w:r w:rsidRPr="006941C5">
              <w:rPr>
                <w:rFonts w:cs="Arial"/>
                <w:b/>
                <w:bCs/>
                <w:sz w:val="18"/>
                <w:szCs w:val="18"/>
                <w:lang w:val="fr-FR"/>
              </w:rPr>
              <w:t>, Lagos, Nigeria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Shipping Information: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Will be informed later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   Warranty Period: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12 Months from the date of shipment.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051FC6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 xml:space="preserve">End-use Statement: 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051FC6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Not required, but information on End-user and use is required upon the receipt of P.O.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</w:rPr>
              <w:t>Other Conditions: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 w:rsidRPr="006941C5">
              <w:rPr>
                <w:rFonts w:cs="Arial"/>
                <w:b/>
                <w:bCs/>
                <w:sz w:val="18"/>
                <w:szCs w:val="18"/>
                <w:lang w:val="en-GB"/>
              </w:rPr>
              <w:t>Please see the General Terms of Conditions of Sales for other conditions than the above.</w:t>
            </w:r>
          </w:p>
        </w:tc>
      </w:tr>
      <w:tr w:rsidR="00F418B6" w:rsidRPr="006941C5" w:rsidTr="00B94932">
        <w:trPr>
          <w:trHeight w:val="255"/>
        </w:trPr>
        <w:tc>
          <w:tcPr>
            <w:tcW w:w="2122" w:type="dxa"/>
            <w:gridSpan w:val="3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jc w:val="right"/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Technical:</w:t>
            </w:r>
          </w:p>
        </w:tc>
        <w:tc>
          <w:tcPr>
            <w:tcW w:w="8690" w:type="dxa"/>
            <w:gridSpan w:val="8"/>
            <w:shd w:val="clear" w:color="auto" w:fill="auto"/>
            <w:noWrap/>
            <w:vAlign w:val="bottom"/>
          </w:tcPr>
          <w:p w:rsidR="00F418B6" w:rsidRPr="006941C5" w:rsidRDefault="00F418B6" w:rsidP="00EC0EED">
            <w:pPr>
              <w:rPr>
                <w:rFonts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GB"/>
              </w:rPr>
              <w:t>See data sheet attached</w:t>
            </w:r>
          </w:p>
        </w:tc>
      </w:tr>
      <w:tr w:rsidR="00F418B6" w:rsidRPr="006941C5" w:rsidTr="00B949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1"/>
        </w:trPr>
        <w:tc>
          <w:tcPr>
            <w:tcW w:w="10812" w:type="dxa"/>
            <w:gridSpan w:val="11"/>
          </w:tcPr>
          <w:p w:rsidR="00F418B6" w:rsidRPr="006941C5" w:rsidRDefault="00F418B6" w:rsidP="00233295">
            <w:pPr>
              <w:spacing w:before="120"/>
              <w:ind w:left="-108" w:right="760"/>
              <w:rPr>
                <w:sz w:val="18"/>
                <w:szCs w:val="18"/>
                <w:lang w:val="en-GB"/>
              </w:rPr>
            </w:pPr>
            <w:r w:rsidRPr="006941C5">
              <w:rPr>
                <w:sz w:val="18"/>
                <w:szCs w:val="18"/>
                <w:lang w:val="en-GB"/>
              </w:rPr>
              <w:t>In addition the Trade Terms are in accordance with Incoterms 2000 and the general trade terms of Yamatake Europe N.V. are valid. – Please request them if needed.</w:t>
            </w:r>
          </w:p>
        </w:tc>
      </w:tr>
    </w:tbl>
    <w:p w:rsidR="0095462D" w:rsidRPr="006941C5" w:rsidRDefault="0095462D" w:rsidP="0095462D">
      <w:pPr>
        <w:tabs>
          <w:tab w:val="right" w:pos="5387"/>
        </w:tabs>
        <w:rPr>
          <w:sz w:val="18"/>
          <w:szCs w:val="18"/>
          <w:lang w:val="en-GB"/>
        </w:rPr>
      </w:pPr>
    </w:p>
    <w:p w:rsidR="0095462D" w:rsidRDefault="0095462D" w:rsidP="0095462D">
      <w:pPr>
        <w:ind w:right="760"/>
        <w:rPr>
          <w:sz w:val="18"/>
          <w:szCs w:val="18"/>
          <w:lang w:val="en-GB"/>
        </w:rPr>
      </w:pPr>
      <w:r w:rsidRPr="006941C5">
        <w:rPr>
          <w:sz w:val="18"/>
          <w:szCs w:val="18"/>
          <w:lang w:val="en-GB"/>
        </w:rPr>
        <w:t>With best regards</w:t>
      </w:r>
    </w:p>
    <w:p w:rsidR="002368EC" w:rsidRDefault="002368EC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F22C8" w:rsidRDefault="00AE62B7" w:rsidP="0095462D">
      <w:pPr>
        <w:ind w:right="760"/>
        <w:rPr>
          <w:noProof/>
          <w:sz w:val="18"/>
          <w:szCs w:val="18"/>
          <w:lang w:val="en-US" w:eastAsia="en-US"/>
        </w:rPr>
      </w:pPr>
      <w:bookmarkStart w:id="1" w:name="_GoBack"/>
      <w:bookmarkEnd w:id="1"/>
      <w:r>
        <w:rPr>
          <w:noProof/>
          <w:sz w:val="18"/>
          <w:szCs w:val="18"/>
          <w:lang w:val="fr-FR" w:eastAsia="fr-FR"/>
        </w:rPr>
        <w:drawing>
          <wp:inline distT="0" distB="0" distL="0" distR="0">
            <wp:extent cx="1819275" cy="895350"/>
            <wp:effectExtent l="0" t="0" r="9525" b="0"/>
            <wp:docPr id="3" name="Image 1" descr="C:\Users\Regis\Documents\Mes Données\Airlitec\Logo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\Documents\Mes Données\Airlitec\Logo\Signatur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2C8" w:rsidRDefault="003F22C8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3F22C8" w:rsidRDefault="003F22C8" w:rsidP="0095462D">
      <w:pPr>
        <w:ind w:right="760"/>
        <w:rPr>
          <w:noProof/>
          <w:sz w:val="18"/>
          <w:szCs w:val="18"/>
          <w:lang w:val="en-US" w:eastAsia="en-US"/>
        </w:rPr>
      </w:pPr>
    </w:p>
    <w:p w:rsidR="00195B49" w:rsidRDefault="0095462D" w:rsidP="0095462D">
      <w:pPr>
        <w:ind w:right="760"/>
        <w:rPr>
          <w:b/>
          <w:sz w:val="18"/>
          <w:szCs w:val="18"/>
          <w:lang w:val="en-GB"/>
        </w:rPr>
      </w:pPr>
      <w:r w:rsidRPr="006941C5">
        <w:rPr>
          <w:b/>
          <w:sz w:val="18"/>
          <w:szCs w:val="18"/>
          <w:lang w:val="en-GB"/>
        </w:rPr>
        <w:t>Regis Houllier</w:t>
      </w:r>
    </w:p>
    <w:p w:rsidR="0095462D" w:rsidRPr="006941C5" w:rsidRDefault="00195B49" w:rsidP="0095462D">
      <w:pPr>
        <w:ind w:right="760"/>
        <w:rPr>
          <w:sz w:val="18"/>
          <w:szCs w:val="18"/>
          <w:lang w:val="en-GB"/>
        </w:rPr>
      </w:pPr>
      <w:r>
        <w:rPr>
          <w:b/>
          <w:sz w:val="18"/>
          <w:szCs w:val="18"/>
          <w:lang w:val="en-GB"/>
        </w:rPr>
        <w:t xml:space="preserve">On behalf of </w:t>
      </w:r>
      <w:smartTag w:uri="urn:schemas-microsoft-com:office:smarttags" w:element="PersonName">
        <w:smartTagPr>
          <w:attr w:name="ProductID" w:val="azbil Europe"/>
        </w:smartTagPr>
        <w:r w:rsidR="0095462D" w:rsidRPr="006941C5">
          <w:rPr>
            <w:b/>
            <w:sz w:val="18"/>
            <w:szCs w:val="18"/>
            <w:lang w:val="en-GB"/>
          </w:rPr>
          <w:t>azbil Europe</w:t>
        </w:r>
      </w:smartTag>
      <w:r w:rsidR="0095462D" w:rsidRPr="006941C5">
        <w:rPr>
          <w:b/>
          <w:sz w:val="18"/>
          <w:szCs w:val="18"/>
          <w:lang w:val="en-GB"/>
        </w:rPr>
        <w:t xml:space="preserve"> NV</w:t>
      </w:r>
    </w:p>
    <w:sectPr w:rsidR="0095462D" w:rsidRPr="006941C5" w:rsidSect="009F44B2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1907" w:h="16840" w:code="9"/>
      <w:pgMar w:top="187" w:right="374" w:bottom="181" w:left="907" w:header="170" w:footer="17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2B" w:rsidRDefault="006A412B">
      <w:r>
        <w:separator/>
      </w:r>
    </w:p>
  </w:endnote>
  <w:endnote w:type="continuationSeparator" w:id="0">
    <w:p w:rsidR="006A412B" w:rsidRDefault="006A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Arial Unicode MS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670A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F2E0E" w:rsidRDefault="008F2E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Pr="000272A0" w:rsidRDefault="00670A7C" w:rsidP="000272A0">
    <w:pPr>
      <w:jc w:val="center"/>
      <w:rPr>
        <w:sz w:val="18"/>
        <w:szCs w:val="18"/>
        <w:lang w:val="en-GB"/>
      </w:rPr>
    </w:pP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PAGE </w:instrText>
    </w:r>
    <w:r w:rsidRPr="000272A0">
      <w:rPr>
        <w:rStyle w:val="Numrodepage"/>
        <w:sz w:val="18"/>
        <w:szCs w:val="18"/>
      </w:rPr>
      <w:fldChar w:fldCharType="separate"/>
    </w:r>
    <w:r w:rsidR="003C1234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  <w:r w:rsidR="008F2E0E" w:rsidRPr="000272A0">
      <w:rPr>
        <w:rStyle w:val="Numrodepage"/>
        <w:sz w:val="18"/>
        <w:szCs w:val="18"/>
      </w:rPr>
      <w:t>/</w:t>
    </w:r>
    <w:r w:rsidRPr="000272A0">
      <w:rPr>
        <w:rStyle w:val="Numrodepage"/>
        <w:sz w:val="18"/>
        <w:szCs w:val="18"/>
      </w:rPr>
      <w:fldChar w:fldCharType="begin"/>
    </w:r>
    <w:r w:rsidR="008F2E0E" w:rsidRPr="000272A0">
      <w:rPr>
        <w:rStyle w:val="Numrodepage"/>
        <w:sz w:val="18"/>
        <w:szCs w:val="18"/>
      </w:rPr>
      <w:instrText xml:space="preserve"> NUMPAGES </w:instrText>
    </w:r>
    <w:r w:rsidRPr="000272A0">
      <w:rPr>
        <w:rStyle w:val="Numrodepage"/>
        <w:sz w:val="18"/>
        <w:szCs w:val="18"/>
      </w:rPr>
      <w:fldChar w:fldCharType="separate"/>
    </w:r>
    <w:r w:rsidR="003C1234">
      <w:rPr>
        <w:rStyle w:val="Numrodepage"/>
        <w:noProof/>
        <w:sz w:val="18"/>
        <w:szCs w:val="18"/>
      </w:rPr>
      <w:t>1</w:t>
    </w:r>
    <w:r w:rsidRPr="000272A0">
      <w:rPr>
        <w:rStyle w:val="Numrodepage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670A7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F2E0E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F2E0E">
      <w:rPr>
        <w:rStyle w:val="Numrodepage"/>
        <w:noProof/>
      </w:rPr>
      <w:t>1</w:t>
    </w:r>
    <w:r>
      <w:rPr>
        <w:rStyle w:val="Numrodepage"/>
      </w:rPr>
      <w:fldChar w:fldCharType="end"/>
    </w:r>
  </w:p>
  <w:p w:rsidR="008F2E0E" w:rsidRDefault="008F2E0E">
    <w:pPr>
      <w:pStyle w:val="Pieddepage"/>
      <w:tabs>
        <w:tab w:val="clear" w:pos="4536"/>
        <w:tab w:val="clear" w:pos="9072"/>
        <w:tab w:val="left" w:pos="6663"/>
        <w:tab w:val="left" w:pos="8080"/>
        <w:tab w:val="left" w:pos="9639"/>
      </w:tabs>
      <w:ind w:right="360"/>
    </w:pPr>
    <w:r>
      <w:rPr>
        <w:rStyle w:val="Numrodepage"/>
      </w:rPr>
      <w:tab/>
    </w:r>
    <w:r>
      <w:rPr>
        <w:rStyle w:val="Numrodepage"/>
      </w:rPr>
      <w:tab/>
    </w:r>
    <w:r>
      <w:rPr>
        <w:rStyle w:val="Numrodepag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2B" w:rsidRDefault="006A412B">
      <w:r>
        <w:separator/>
      </w:r>
    </w:p>
  </w:footnote>
  <w:footnote w:type="continuationSeparator" w:id="0">
    <w:p w:rsidR="006A412B" w:rsidRDefault="006A41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E0E" w:rsidRDefault="00AE62B7" w:rsidP="00A2562D">
    <w:pPr>
      <w:pStyle w:val="En-tte"/>
      <w:ind w:right="470"/>
      <w:rPr>
        <w:b/>
        <w:sz w:val="28"/>
        <w:szCs w:val="28"/>
      </w:rPr>
    </w:pPr>
    <w:r>
      <w:rPr>
        <w:noProof/>
        <w:lang w:val="fr-FR" w:eastAsia="fr-F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-69850</wp:posOffset>
          </wp:positionH>
          <wp:positionV relativeFrom="paragraph">
            <wp:posOffset>26670</wp:posOffset>
          </wp:positionV>
          <wp:extent cx="2171700" cy="390525"/>
          <wp:effectExtent l="0" t="0" r="0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4161790</wp:posOffset>
          </wp:positionH>
          <wp:positionV relativeFrom="paragraph">
            <wp:posOffset>-41910</wp:posOffset>
          </wp:positionV>
          <wp:extent cx="1296670" cy="459105"/>
          <wp:effectExtent l="0" t="0" r="0" b="0"/>
          <wp:wrapNone/>
          <wp:docPr id="2" name="Image 1" descr="azb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zb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2E0E" w:rsidRPr="00B5273A" w:rsidRDefault="008F2E0E" w:rsidP="000F4FDA">
    <w:pPr>
      <w:pStyle w:val="En-tte"/>
      <w:ind w:right="554"/>
      <w:jc w:val="right"/>
      <w:rPr>
        <w:b/>
        <w:i/>
        <w:sz w:val="28"/>
        <w:szCs w:val="28"/>
      </w:rPr>
    </w:pPr>
    <w:r w:rsidRPr="00B5273A">
      <w:rPr>
        <w:b/>
        <w:i/>
        <w:sz w:val="28"/>
        <w:szCs w:val="28"/>
      </w:rPr>
      <w:t>Europe NV</w:t>
    </w:r>
  </w:p>
  <w:p w:rsidR="008F2E0E" w:rsidRPr="00914F0E" w:rsidRDefault="00AE62B7" w:rsidP="001A1CA1">
    <w:pPr>
      <w:pStyle w:val="En-tte"/>
      <w:ind w:right="280"/>
      <w:jc w:val="right"/>
      <w:rPr>
        <w:b/>
        <w:sz w:val="28"/>
        <w:szCs w:val="28"/>
      </w:rPr>
    </w:pPr>
    <w:r>
      <w:rPr>
        <w:b/>
        <w:noProof/>
        <w:sz w:val="28"/>
        <w:szCs w:val="28"/>
        <w:lang w:val="fr-FR" w:eastAsia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4276090</wp:posOffset>
              </wp:positionH>
              <wp:positionV relativeFrom="paragraph">
                <wp:posOffset>8255</wp:posOffset>
              </wp:positionV>
              <wp:extent cx="23749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374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pt,.65pt" to="523.7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zOIGwIAADI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" strokecolor="maroon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B1543"/>
    <w:multiLevelType w:val="hybridMultilevel"/>
    <w:tmpl w:val="39A264DC"/>
    <w:lvl w:ilvl="0" w:tplc="1656396C">
      <w:start w:val="1"/>
      <w:numFmt w:val="bullet"/>
      <w:lvlText w:val=""/>
      <w:lvlJc w:val="left"/>
      <w:pPr>
        <w:tabs>
          <w:tab w:val="num" w:pos="176"/>
        </w:tabs>
        <w:ind w:left="176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C93"/>
    <w:rsid w:val="00016E4C"/>
    <w:rsid w:val="00023FA1"/>
    <w:rsid w:val="000250CD"/>
    <w:rsid w:val="000272A0"/>
    <w:rsid w:val="00030D7B"/>
    <w:rsid w:val="00032A7A"/>
    <w:rsid w:val="0004016E"/>
    <w:rsid w:val="000404AE"/>
    <w:rsid w:val="000417E4"/>
    <w:rsid w:val="00051FC6"/>
    <w:rsid w:val="000535D4"/>
    <w:rsid w:val="00071DE1"/>
    <w:rsid w:val="00072706"/>
    <w:rsid w:val="00077215"/>
    <w:rsid w:val="00077A8C"/>
    <w:rsid w:val="00080189"/>
    <w:rsid w:val="00086545"/>
    <w:rsid w:val="000942F2"/>
    <w:rsid w:val="000A0E08"/>
    <w:rsid w:val="000A6287"/>
    <w:rsid w:val="000A6745"/>
    <w:rsid w:val="000B3BCF"/>
    <w:rsid w:val="000C2A61"/>
    <w:rsid w:val="000C3473"/>
    <w:rsid w:val="000C5187"/>
    <w:rsid w:val="000D02AB"/>
    <w:rsid w:val="000F074F"/>
    <w:rsid w:val="000F09FB"/>
    <w:rsid w:val="000F1A57"/>
    <w:rsid w:val="000F4FDA"/>
    <w:rsid w:val="000F79A4"/>
    <w:rsid w:val="00101C77"/>
    <w:rsid w:val="00102470"/>
    <w:rsid w:val="001109F9"/>
    <w:rsid w:val="00156BB0"/>
    <w:rsid w:val="00157B97"/>
    <w:rsid w:val="00164BBD"/>
    <w:rsid w:val="00174795"/>
    <w:rsid w:val="00175977"/>
    <w:rsid w:val="0018414C"/>
    <w:rsid w:val="00195B49"/>
    <w:rsid w:val="00197AB5"/>
    <w:rsid w:val="001A1CA1"/>
    <w:rsid w:val="001A3453"/>
    <w:rsid w:val="001A626D"/>
    <w:rsid w:val="001B1B36"/>
    <w:rsid w:val="001B2737"/>
    <w:rsid w:val="001B6430"/>
    <w:rsid w:val="001B65CC"/>
    <w:rsid w:val="001C4001"/>
    <w:rsid w:val="001D0EBD"/>
    <w:rsid w:val="001E68D0"/>
    <w:rsid w:val="001F3028"/>
    <w:rsid w:val="001F6C93"/>
    <w:rsid w:val="001F71C8"/>
    <w:rsid w:val="0020287D"/>
    <w:rsid w:val="002212C3"/>
    <w:rsid w:val="0022147E"/>
    <w:rsid w:val="00223776"/>
    <w:rsid w:val="002276EC"/>
    <w:rsid w:val="00230615"/>
    <w:rsid w:val="00233295"/>
    <w:rsid w:val="0023576E"/>
    <w:rsid w:val="002368EC"/>
    <w:rsid w:val="00240476"/>
    <w:rsid w:val="00243DD4"/>
    <w:rsid w:val="00257D83"/>
    <w:rsid w:val="002649CE"/>
    <w:rsid w:val="00266E34"/>
    <w:rsid w:val="00277FB6"/>
    <w:rsid w:val="00281DDE"/>
    <w:rsid w:val="00283D7A"/>
    <w:rsid w:val="00284929"/>
    <w:rsid w:val="00284F9B"/>
    <w:rsid w:val="00292441"/>
    <w:rsid w:val="002932F0"/>
    <w:rsid w:val="00295296"/>
    <w:rsid w:val="0029628F"/>
    <w:rsid w:val="002A587B"/>
    <w:rsid w:val="002B0809"/>
    <w:rsid w:val="002B1638"/>
    <w:rsid w:val="002E0565"/>
    <w:rsid w:val="002E393A"/>
    <w:rsid w:val="002F605E"/>
    <w:rsid w:val="00317B7E"/>
    <w:rsid w:val="003276BC"/>
    <w:rsid w:val="00332618"/>
    <w:rsid w:val="00333D07"/>
    <w:rsid w:val="00335371"/>
    <w:rsid w:val="003419DB"/>
    <w:rsid w:val="00343586"/>
    <w:rsid w:val="00346FD3"/>
    <w:rsid w:val="00347493"/>
    <w:rsid w:val="00347603"/>
    <w:rsid w:val="00347E72"/>
    <w:rsid w:val="00351864"/>
    <w:rsid w:val="003526A7"/>
    <w:rsid w:val="00365B8D"/>
    <w:rsid w:val="00371281"/>
    <w:rsid w:val="00383D00"/>
    <w:rsid w:val="0038404C"/>
    <w:rsid w:val="003A10B0"/>
    <w:rsid w:val="003A5034"/>
    <w:rsid w:val="003A7E0C"/>
    <w:rsid w:val="003B100B"/>
    <w:rsid w:val="003C1234"/>
    <w:rsid w:val="003C19F6"/>
    <w:rsid w:val="003C1A92"/>
    <w:rsid w:val="003C3CE4"/>
    <w:rsid w:val="003C5377"/>
    <w:rsid w:val="003C677A"/>
    <w:rsid w:val="003E04E1"/>
    <w:rsid w:val="003E2113"/>
    <w:rsid w:val="003F1317"/>
    <w:rsid w:val="003F22C8"/>
    <w:rsid w:val="003F318F"/>
    <w:rsid w:val="003F4EC5"/>
    <w:rsid w:val="003F5082"/>
    <w:rsid w:val="0041241C"/>
    <w:rsid w:val="00430983"/>
    <w:rsid w:val="00430DBF"/>
    <w:rsid w:val="00443415"/>
    <w:rsid w:val="00447233"/>
    <w:rsid w:val="00447910"/>
    <w:rsid w:val="004503CB"/>
    <w:rsid w:val="0045521E"/>
    <w:rsid w:val="00456177"/>
    <w:rsid w:val="004610DC"/>
    <w:rsid w:val="0047124B"/>
    <w:rsid w:val="004754C0"/>
    <w:rsid w:val="004810BF"/>
    <w:rsid w:val="004819E3"/>
    <w:rsid w:val="00483FD3"/>
    <w:rsid w:val="0049679B"/>
    <w:rsid w:val="004A3ABD"/>
    <w:rsid w:val="004B47EA"/>
    <w:rsid w:val="004B7904"/>
    <w:rsid w:val="004C6B27"/>
    <w:rsid w:val="004E338E"/>
    <w:rsid w:val="004E793A"/>
    <w:rsid w:val="004F2113"/>
    <w:rsid w:val="004F218E"/>
    <w:rsid w:val="00502C21"/>
    <w:rsid w:val="0050515C"/>
    <w:rsid w:val="00515118"/>
    <w:rsid w:val="005251EA"/>
    <w:rsid w:val="0052536D"/>
    <w:rsid w:val="00526C14"/>
    <w:rsid w:val="00536DCE"/>
    <w:rsid w:val="0054061A"/>
    <w:rsid w:val="005417AF"/>
    <w:rsid w:val="00544BFB"/>
    <w:rsid w:val="005606B4"/>
    <w:rsid w:val="005615BC"/>
    <w:rsid w:val="00561A5E"/>
    <w:rsid w:val="0056211F"/>
    <w:rsid w:val="00570649"/>
    <w:rsid w:val="00572B04"/>
    <w:rsid w:val="0059419B"/>
    <w:rsid w:val="005B02ED"/>
    <w:rsid w:val="005B1A82"/>
    <w:rsid w:val="005B397F"/>
    <w:rsid w:val="005C6090"/>
    <w:rsid w:val="005C61CA"/>
    <w:rsid w:val="005D6D78"/>
    <w:rsid w:val="005E658E"/>
    <w:rsid w:val="005F2443"/>
    <w:rsid w:val="0060071B"/>
    <w:rsid w:val="00610C89"/>
    <w:rsid w:val="0061145D"/>
    <w:rsid w:val="00620567"/>
    <w:rsid w:val="00623679"/>
    <w:rsid w:val="00632316"/>
    <w:rsid w:val="006400C6"/>
    <w:rsid w:val="00670A7C"/>
    <w:rsid w:val="00675327"/>
    <w:rsid w:val="00684A09"/>
    <w:rsid w:val="00686001"/>
    <w:rsid w:val="00686709"/>
    <w:rsid w:val="006941C5"/>
    <w:rsid w:val="006A122B"/>
    <w:rsid w:val="006A412B"/>
    <w:rsid w:val="006A51F4"/>
    <w:rsid w:val="006A5F0E"/>
    <w:rsid w:val="006B1282"/>
    <w:rsid w:val="006B33D0"/>
    <w:rsid w:val="006B367A"/>
    <w:rsid w:val="006C52B8"/>
    <w:rsid w:val="006F1826"/>
    <w:rsid w:val="006F1950"/>
    <w:rsid w:val="006F1B1D"/>
    <w:rsid w:val="0070152D"/>
    <w:rsid w:val="00712B26"/>
    <w:rsid w:val="00721629"/>
    <w:rsid w:val="007226FC"/>
    <w:rsid w:val="0072501B"/>
    <w:rsid w:val="00736A5D"/>
    <w:rsid w:val="007419AF"/>
    <w:rsid w:val="00774621"/>
    <w:rsid w:val="0078185B"/>
    <w:rsid w:val="007862F3"/>
    <w:rsid w:val="007922BF"/>
    <w:rsid w:val="00792606"/>
    <w:rsid w:val="007A15D5"/>
    <w:rsid w:val="007A2347"/>
    <w:rsid w:val="007B0402"/>
    <w:rsid w:val="007B22BB"/>
    <w:rsid w:val="007B23B0"/>
    <w:rsid w:val="007B471F"/>
    <w:rsid w:val="007B503A"/>
    <w:rsid w:val="007C1CD2"/>
    <w:rsid w:val="007D1B76"/>
    <w:rsid w:val="007E140B"/>
    <w:rsid w:val="007F16E5"/>
    <w:rsid w:val="007F7A4E"/>
    <w:rsid w:val="008141FE"/>
    <w:rsid w:val="00815C53"/>
    <w:rsid w:val="00822401"/>
    <w:rsid w:val="00825AD9"/>
    <w:rsid w:val="00826027"/>
    <w:rsid w:val="00826C6E"/>
    <w:rsid w:val="0083454C"/>
    <w:rsid w:val="0084203E"/>
    <w:rsid w:val="00851760"/>
    <w:rsid w:val="00863243"/>
    <w:rsid w:val="00867E65"/>
    <w:rsid w:val="00882318"/>
    <w:rsid w:val="008831E1"/>
    <w:rsid w:val="0088412A"/>
    <w:rsid w:val="008841E5"/>
    <w:rsid w:val="0089074D"/>
    <w:rsid w:val="0089426D"/>
    <w:rsid w:val="008A337D"/>
    <w:rsid w:val="008B069C"/>
    <w:rsid w:val="008B2949"/>
    <w:rsid w:val="008B3530"/>
    <w:rsid w:val="008C5D75"/>
    <w:rsid w:val="008D205B"/>
    <w:rsid w:val="008D5459"/>
    <w:rsid w:val="008D57C6"/>
    <w:rsid w:val="008E4E7E"/>
    <w:rsid w:val="008F0EF1"/>
    <w:rsid w:val="008F2E0E"/>
    <w:rsid w:val="008F31A5"/>
    <w:rsid w:val="008F4413"/>
    <w:rsid w:val="00904940"/>
    <w:rsid w:val="00910022"/>
    <w:rsid w:val="009104CA"/>
    <w:rsid w:val="00914F0E"/>
    <w:rsid w:val="00915ED6"/>
    <w:rsid w:val="009201BB"/>
    <w:rsid w:val="0092510A"/>
    <w:rsid w:val="00930A52"/>
    <w:rsid w:val="00940B2B"/>
    <w:rsid w:val="00952243"/>
    <w:rsid w:val="0095462D"/>
    <w:rsid w:val="009548CA"/>
    <w:rsid w:val="00957109"/>
    <w:rsid w:val="00962B48"/>
    <w:rsid w:val="0096515D"/>
    <w:rsid w:val="00966A27"/>
    <w:rsid w:val="009711E7"/>
    <w:rsid w:val="0098022B"/>
    <w:rsid w:val="00981E27"/>
    <w:rsid w:val="0098441C"/>
    <w:rsid w:val="00985250"/>
    <w:rsid w:val="00987C17"/>
    <w:rsid w:val="00990CBF"/>
    <w:rsid w:val="009A52A8"/>
    <w:rsid w:val="009B3C88"/>
    <w:rsid w:val="009B5D12"/>
    <w:rsid w:val="009D0063"/>
    <w:rsid w:val="009D00F3"/>
    <w:rsid w:val="009D1DB2"/>
    <w:rsid w:val="009E0125"/>
    <w:rsid w:val="009E6DF7"/>
    <w:rsid w:val="009F1204"/>
    <w:rsid w:val="009F44B2"/>
    <w:rsid w:val="009F6A9B"/>
    <w:rsid w:val="00A01552"/>
    <w:rsid w:val="00A0227D"/>
    <w:rsid w:val="00A1433B"/>
    <w:rsid w:val="00A15275"/>
    <w:rsid w:val="00A20452"/>
    <w:rsid w:val="00A23D65"/>
    <w:rsid w:val="00A2562D"/>
    <w:rsid w:val="00A3048B"/>
    <w:rsid w:val="00A31A28"/>
    <w:rsid w:val="00A33CB3"/>
    <w:rsid w:val="00A37D48"/>
    <w:rsid w:val="00A413B0"/>
    <w:rsid w:val="00A41BA1"/>
    <w:rsid w:val="00A435AA"/>
    <w:rsid w:val="00A44AA2"/>
    <w:rsid w:val="00A549B6"/>
    <w:rsid w:val="00A55C6A"/>
    <w:rsid w:val="00A61CB0"/>
    <w:rsid w:val="00A63DC8"/>
    <w:rsid w:val="00A66BAC"/>
    <w:rsid w:val="00A71E59"/>
    <w:rsid w:val="00A82AD1"/>
    <w:rsid w:val="00A84D73"/>
    <w:rsid w:val="00A91A11"/>
    <w:rsid w:val="00AA0D0E"/>
    <w:rsid w:val="00AB6689"/>
    <w:rsid w:val="00AC155E"/>
    <w:rsid w:val="00AC50AA"/>
    <w:rsid w:val="00AD0C77"/>
    <w:rsid w:val="00AD3149"/>
    <w:rsid w:val="00AD5535"/>
    <w:rsid w:val="00AD6405"/>
    <w:rsid w:val="00AD7248"/>
    <w:rsid w:val="00AE5376"/>
    <w:rsid w:val="00AE62B7"/>
    <w:rsid w:val="00AF59BE"/>
    <w:rsid w:val="00AF71E0"/>
    <w:rsid w:val="00B012F3"/>
    <w:rsid w:val="00B03BBF"/>
    <w:rsid w:val="00B07832"/>
    <w:rsid w:val="00B11306"/>
    <w:rsid w:val="00B12C3B"/>
    <w:rsid w:val="00B159CB"/>
    <w:rsid w:val="00B15AED"/>
    <w:rsid w:val="00B349E5"/>
    <w:rsid w:val="00B5109A"/>
    <w:rsid w:val="00B5273A"/>
    <w:rsid w:val="00B54181"/>
    <w:rsid w:val="00B56A78"/>
    <w:rsid w:val="00B64D88"/>
    <w:rsid w:val="00B67CD6"/>
    <w:rsid w:val="00B77390"/>
    <w:rsid w:val="00B94932"/>
    <w:rsid w:val="00BA00AE"/>
    <w:rsid w:val="00BA1E60"/>
    <w:rsid w:val="00BA33EB"/>
    <w:rsid w:val="00BA3C06"/>
    <w:rsid w:val="00BA5ADA"/>
    <w:rsid w:val="00BB1FB1"/>
    <w:rsid w:val="00BB3891"/>
    <w:rsid w:val="00BB66BE"/>
    <w:rsid w:val="00BC119A"/>
    <w:rsid w:val="00BC75E8"/>
    <w:rsid w:val="00BE141F"/>
    <w:rsid w:val="00BF1F35"/>
    <w:rsid w:val="00BF6DA5"/>
    <w:rsid w:val="00C0377E"/>
    <w:rsid w:val="00C17A8F"/>
    <w:rsid w:val="00C40791"/>
    <w:rsid w:val="00C6164B"/>
    <w:rsid w:val="00C629E0"/>
    <w:rsid w:val="00C642B9"/>
    <w:rsid w:val="00C70EC7"/>
    <w:rsid w:val="00C71195"/>
    <w:rsid w:val="00C71C21"/>
    <w:rsid w:val="00C75965"/>
    <w:rsid w:val="00C828DD"/>
    <w:rsid w:val="00C91A67"/>
    <w:rsid w:val="00C91B3A"/>
    <w:rsid w:val="00C932D4"/>
    <w:rsid w:val="00C940A0"/>
    <w:rsid w:val="00CA2095"/>
    <w:rsid w:val="00CA4A1F"/>
    <w:rsid w:val="00CA53E5"/>
    <w:rsid w:val="00CA615F"/>
    <w:rsid w:val="00CA6A08"/>
    <w:rsid w:val="00CA6F02"/>
    <w:rsid w:val="00CB2A26"/>
    <w:rsid w:val="00CB6CC3"/>
    <w:rsid w:val="00CB7196"/>
    <w:rsid w:val="00CC2F27"/>
    <w:rsid w:val="00CC7309"/>
    <w:rsid w:val="00CD3272"/>
    <w:rsid w:val="00CE0338"/>
    <w:rsid w:val="00CE0A61"/>
    <w:rsid w:val="00CE3541"/>
    <w:rsid w:val="00CF1153"/>
    <w:rsid w:val="00CF2634"/>
    <w:rsid w:val="00CF6C6C"/>
    <w:rsid w:val="00D03284"/>
    <w:rsid w:val="00D200DB"/>
    <w:rsid w:val="00D26A37"/>
    <w:rsid w:val="00D27FD4"/>
    <w:rsid w:val="00D327A6"/>
    <w:rsid w:val="00D36F17"/>
    <w:rsid w:val="00D42A98"/>
    <w:rsid w:val="00D43507"/>
    <w:rsid w:val="00D474B1"/>
    <w:rsid w:val="00D505F5"/>
    <w:rsid w:val="00D51CD0"/>
    <w:rsid w:val="00D63715"/>
    <w:rsid w:val="00D72445"/>
    <w:rsid w:val="00D74E92"/>
    <w:rsid w:val="00D7627D"/>
    <w:rsid w:val="00D76893"/>
    <w:rsid w:val="00D76F25"/>
    <w:rsid w:val="00D77A3C"/>
    <w:rsid w:val="00D77B43"/>
    <w:rsid w:val="00D83765"/>
    <w:rsid w:val="00D84332"/>
    <w:rsid w:val="00D864AA"/>
    <w:rsid w:val="00D8766F"/>
    <w:rsid w:val="00D9784F"/>
    <w:rsid w:val="00DA0C9B"/>
    <w:rsid w:val="00DA1DB8"/>
    <w:rsid w:val="00DC4B5C"/>
    <w:rsid w:val="00DC74F0"/>
    <w:rsid w:val="00DE1F9F"/>
    <w:rsid w:val="00E001BA"/>
    <w:rsid w:val="00E011CB"/>
    <w:rsid w:val="00E04F5B"/>
    <w:rsid w:val="00E11688"/>
    <w:rsid w:val="00E136A5"/>
    <w:rsid w:val="00E138AB"/>
    <w:rsid w:val="00E24D3C"/>
    <w:rsid w:val="00E36941"/>
    <w:rsid w:val="00E439D5"/>
    <w:rsid w:val="00E44B8A"/>
    <w:rsid w:val="00E53F4E"/>
    <w:rsid w:val="00E57BC6"/>
    <w:rsid w:val="00E6570F"/>
    <w:rsid w:val="00E668D6"/>
    <w:rsid w:val="00E74D8F"/>
    <w:rsid w:val="00E806ED"/>
    <w:rsid w:val="00E80C6E"/>
    <w:rsid w:val="00E9213B"/>
    <w:rsid w:val="00E960A2"/>
    <w:rsid w:val="00EA36D2"/>
    <w:rsid w:val="00EA6F8E"/>
    <w:rsid w:val="00EB41D5"/>
    <w:rsid w:val="00EB646C"/>
    <w:rsid w:val="00EC0EED"/>
    <w:rsid w:val="00EC675A"/>
    <w:rsid w:val="00ED504A"/>
    <w:rsid w:val="00ED757F"/>
    <w:rsid w:val="00EE3C0F"/>
    <w:rsid w:val="00EE6C3C"/>
    <w:rsid w:val="00EF4D6B"/>
    <w:rsid w:val="00F034D5"/>
    <w:rsid w:val="00F03613"/>
    <w:rsid w:val="00F075BE"/>
    <w:rsid w:val="00F13BDE"/>
    <w:rsid w:val="00F361D2"/>
    <w:rsid w:val="00F418B6"/>
    <w:rsid w:val="00F734F6"/>
    <w:rsid w:val="00F74492"/>
    <w:rsid w:val="00F76B42"/>
    <w:rsid w:val="00F8095A"/>
    <w:rsid w:val="00F80D40"/>
    <w:rsid w:val="00FA39CF"/>
    <w:rsid w:val="00FA60A1"/>
    <w:rsid w:val="00FB02A4"/>
    <w:rsid w:val="00FB70BF"/>
    <w:rsid w:val="00FC5F21"/>
    <w:rsid w:val="00FD0386"/>
    <w:rsid w:val="00FD3C1E"/>
    <w:rsid w:val="00FD4D31"/>
    <w:rsid w:val="00FD6DEF"/>
    <w:rsid w:val="00FE4AD7"/>
    <w:rsid w:val="00FE4CFE"/>
    <w:rsid w:val="00FE7606"/>
    <w:rsid w:val="00FF641B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613"/>
    <w:rPr>
      <w:rFonts w:ascii="Arial" w:hAnsi="Arial"/>
      <w:sz w:val="22"/>
      <w:lang w:val="de-DE" w:eastAsia="de-DE"/>
    </w:rPr>
  </w:style>
  <w:style w:type="paragraph" w:styleId="Titre1">
    <w:name w:val="heading 1"/>
    <w:basedOn w:val="Normal"/>
    <w:next w:val="Normal"/>
    <w:qFormat/>
    <w:rsid w:val="00430983"/>
    <w:pPr>
      <w:keepNext/>
      <w:ind w:right="1071"/>
      <w:outlineLvl w:val="0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309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30983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30983"/>
  </w:style>
  <w:style w:type="character" w:styleId="Lienhypertexte">
    <w:name w:val="Hyperlink"/>
    <w:basedOn w:val="Policepardfaut"/>
    <w:rsid w:val="00430983"/>
    <w:rPr>
      <w:color w:val="0000FF"/>
      <w:u w:val="single"/>
    </w:rPr>
  </w:style>
  <w:style w:type="paragraph" w:customStyle="1" w:styleId="Adresskopf">
    <w:name w:val="Adresskopf"/>
    <w:basedOn w:val="Normal"/>
    <w:rsid w:val="00430983"/>
  </w:style>
  <w:style w:type="paragraph" w:customStyle="1" w:styleId="PLZORT">
    <w:name w:val="PLZ_ORT"/>
    <w:basedOn w:val="Normal"/>
    <w:rsid w:val="00430983"/>
    <w:pPr>
      <w:spacing w:before="240"/>
    </w:pPr>
  </w:style>
  <w:style w:type="character" w:styleId="Lienhypertextesuivivisit">
    <w:name w:val="FollowedHyperlink"/>
    <w:basedOn w:val="Policepardfaut"/>
    <w:rsid w:val="00430983"/>
    <w:rPr>
      <w:color w:val="800080"/>
      <w:u w:val="single"/>
    </w:rPr>
  </w:style>
  <w:style w:type="table" w:styleId="Grilledutableau">
    <w:name w:val="Table Grid"/>
    <w:basedOn w:val="TableauNormal"/>
    <w:rsid w:val="002357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DC7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matake-europe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regis.houllier@airlitec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yamatake-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gis.houllier@airlitec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WORKS\Trojan\azbil-Quo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azbil-Quotation</Template>
  <TotalTime>2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 deu.</vt:lpstr>
      <vt:lpstr>Brief deu.</vt:lpstr>
    </vt:vector>
  </TitlesOfParts>
  <Company>Microsoft</Company>
  <LinksUpToDate>false</LinksUpToDate>
  <CharactersWithSpaces>1748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mailto:regis.houllier@airlitec.com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http://www.yamatake-europe.com/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deu.</dc:title>
  <dc:creator>Martin Trojan</dc:creator>
  <cp:lastModifiedBy>Regis</cp:lastModifiedBy>
  <cp:revision>4</cp:revision>
  <cp:lastPrinted>2012-03-09T14:31:00Z</cp:lastPrinted>
  <dcterms:created xsi:type="dcterms:W3CDTF">2012-03-09T14:30:00Z</dcterms:created>
  <dcterms:modified xsi:type="dcterms:W3CDTF">2012-03-09T14:31:00Z</dcterms:modified>
</cp:coreProperties>
</file>