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FC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4"/>
          <w:szCs w:val="24"/>
          <w:lang w:val="en-GB"/>
        </w:rPr>
      </w:pPr>
    </w:p>
    <w:p w:rsidR="00362AFC" w:rsidRPr="005606B4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6.7pt;margin-top:0;width:202.3pt;height:224.5pt;z-index:251658240" filled="f" stroked="f">
            <v:textbox style="mso-next-textbox:#_x0000_s1028" inset=".5mm,,.5mm">
              <w:txbxContent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smartTag w:uri="urn:schemas-microsoft-com:office:smarttags" w:element="PersonName">
                    <w:smartTagPr>
                      <w:attr w:name="ProductID" w:val="azbil Europe"/>
                    </w:smartTagPr>
                    <w:r w:rsidRPr="00E712D1">
                      <w:rPr>
                        <w:sz w:val="16"/>
                        <w:szCs w:val="16"/>
                        <w:lang w:val="en-US"/>
                      </w:rPr>
                      <w:t xml:space="preserve">AZBIL </w:t>
                    </w:r>
                    <w:smartTag w:uri="urn:schemas-microsoft-com:office:smarttags" w:element="place"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EUROPE</w:t>
                      </w:r>
                    </w:smartTag>
                  </w:smartTag>
                  <w:r w:rsidRPr="00E712D1">
                    <w:rPr>
                      <w:sz w:val="16"/>
                      <w:szCs w:val="16"/>
                      <w:lang w:val="en-US"/>
                    </w:rPr>
                    <w:t xml:space="preserve"> NV</w:t>
                  </w:r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Bosdellestraat 120/2</w:t>
                  </w:r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 xml:space="preserve">B-1933 </w:t>
                  </w:r>
                  <w:smartTag w:uri="urn:schemas-microsoft-com:office:smarttags" w:element="place">
                    <w:smartTag w:uri="urn:schemas-microsoft-com:office:smarttags" w:element="City"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</w:smartTag>
                    <w:r w:rsidRPr="00E712D1">
                      <w:rPr>
                        <w:sz w:val="16"/>
                        <w:szCs w:val="16"/>
                        <w:lang w:val="en-US"/>
                      </w:rPr>
                      <w:t xml:space="preserve">, </w:t>
                    </w:r>
                    <w:smartTag w:uri="urn:schemas-microsoft-com:office:smarttags" w:element="country-region">
                      <w:r w:rsidRPr="00E712D1">
                        <w:rPr>
                          <w:sz w:val="16"/>
                          <w:szCs w:val="16"/>
                          <w:lang w:val="en-US"/>
                        </w:rPr>
                        <w:t>Belgium</w:t>
                      </w:r>
                    </w:smartTag>
                  </w:smartTag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VAT no. BE 0474.687.910</w:t>
                  </w:r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spacing w:before="60"/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Phone: +32-(0)2-785 0710</w:t>
                  </w:r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Fax:+32-(0)2-785 0711</w:t>
                  </w:r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hyperlink r:id="rId6" w:history="1">
                    <w:r w:rsidRPr="00E712D1">
                      <w:rPr>
                        <w:rStyle w:val="Hyperlink"/>
                        <w:sz w:val="16"/>
                        <w:szCs w:val="16"/>
                        <w:lang w:val="en-US"/>
                      </w:rPr>
                      <w:t>http://www.yamatake-europe.com</w:t>
                    </w:r>
                  </w:hyperlink>
                </w:p>
                <w:p w:rsidR="00362AFC" w:rsidRPr="00E712D1" w:rsidRDefault="00362AFC" w:rsidP="00BE6085">
                  <w:pPr>
                    <w:tabs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  <w:p w:rsidR="00362AFC" w:rsidRPr="00E712D1" w:rsidRDefault="00362AFC" w:rsidP="00BE6085">
                  <w:pPr>
                    <w:tabs>
                      <w:tab w:val="left" w:pos="851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b/>
                      <w:sz w:val="16"/>
                      <w:szCs w:val="16"/>
                      <w:lang w:val="en-US"/>
                    </w:rPr>
                    <w:t xml:space="preserve">Contact: </w:t>
                  </w:r>
                  <w:r w:rsidRPr="00E712D1">
                    <w:rPr>
                      <w:sz w:val="16"/>
                      <w:szCs w:val="16"/>
                      <w:lang w:val="en-US"/>
                    </w:rPr>
                    <w:t xml:space="preserve">Mr. </w:t>
                  </w:r>
                  <w:smartTag w:uri="urn:schemas-microsoft-com:office:smarttags" w:element="PersonName">
                    <w:smartTagPr>
                      <w:attr w:name="ProductID" w:val="Regis Houllier"/>
                    </w:smartTagPr>
                    <w:r w:rsidRPr="00E712D1">
                      <w:rPr>
                        <w:sz w:val="16"/>
                        <w:szCs w:val="16"/>
                        <w:lang w:val="en-US"/>
                      </w:rPr>
                      <w:t>Regis Houllier</w:t>
                    </w:r>
                  </w:smartTag>
                </w:p>
                <w:p w:rsidR="00362AFC" w:rsidRPr="00E712D1" w:rsidRDefault="00362AFC" w:rsidP="00BE6085">
                  <w:pPr>
                    <w:tabs>
                      <w:tab w:val="left" w:pos="567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Phone:</w:t>
                  </w:r>
                  <w:r w:rsidRPr="00E712D1">
                    <w:rPr>
                      <w:sz w:val="16"/>
                      <w:szCs w:val="16"/>
                      <w:lang w:val="en-US"/>
                    </w:rPr>
                    <w:tab/>
                    <w:t>+33 3 22 54 83 47</w:t>
                  </w:r>
                </w:p>
                <w:p w:rsidR="00362AFC" w:rsidRPr="00E712D1" w:rsidRDefault="00362AFC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Fax:</w:t>
                  </w:r>
                  <w:r w:rsidRPr="00E712D1">
                    <w:rPr>
                      <w:sz w:val="16"/>
                      <w:szCs w:val="16"/>
                      <w:lang w:val="en-US"/>
                    </w:rPr>
                    <w:tab/>
                    <w:t>+33 3 22 54 83 29</w:t>
                  </w:r>
                </w:p>
                <w:p w:rsidR="00362AFC" w:rsidRPr="00E712D1" w:rsidRDefault="00362AFC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eastAsia="MS PGothic" w:cs="Arial"/>
                      <w:sz w:val="16"/>
                      <w:szCs w:val="16"/>
                      <w:lang w:val="en-US" w:eastAsia="ja-JP"/>
                    </w:rPr>
                  </w:pPr>
                  <w:r w:rsidRPr="00E712D1">
                    <w:rPr>
                      <w:sz w:val="16"/>
                      <w:szCs w:val="16"/>
                      <w:lang w:val="en-US"/>
                    </w:rPr>
                    <w:t>Email:</w:t>
                  </w:r>
                  <w:r w:rsidRPr="00E712D1">
                    <w:rPr>
                      <w:sz w:val="16"/>
                      <w:szCs w:val="16"/>
                      <w:lang w:val="en-US"/>
                    </w:rPr>
                    <w:tab/>
                  </w:r>
                  <w:hyperlink r:id="rId7" w:history="1">
                    <w:r w:rsidRPr="00E712D1">
                      <w:rPr>
                        <w:rStyle w:val="Hyperlink"/>
                        <w:rFonts w:eastAsia="MS PGothic" w:cs="Arial"/>
                        <w:sz w:val="16"/>
                        <w:szCs w:val="16"/>
                        <w:lang w:val="en-US" w:eastAsia="ja-JP"/>
                      </w:rPr>
                      <w:t>r.houllier.ly@eu.azbil.com</w:t>
                    </w:r>
                  </w:hyperlink>
                </w:p>
                <w:p w:rsidR="00362AFC" w:rsidRPr="00E712D1" w:rsidRDefault="00362AFC" w:rsidP="00BE6085">
                  <w:pPr>
                    <w:tabs>
                      <w:tab w:val="left" w:pos="567"/>
                      <w:tab w:val="left" w:pos="993"/>
                    </w:tabs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E712D1">
                    <w:rPr>
                      <w:rFonts w:eastAsia="MS PGothic" w:cs="Arial"/>
                      <w:sz w:val="16"/>
                      <w:szCs w:val="16"/>
                      <w:lang w:val="en-US" w:eastAsia="ja-JP"/>
                    </w:rPr>
                    <w:t xml:space="preserve">Web:     </w:t>
                  </w:r>
                  <w:r w:rsidRPr="00E712D1">
                    <w:rPr>
                      <w:rFonts w:eastAsia="MS PGothic" w:cs="Arial"/>
                      <w:color w:val="2F14F8"/>
                      <w:sz w:val="16"/>
                      <w:szCs w:val="16"/>
                      <w:u w:val="single"/>
                      <w:lang w:val="en-US" w:eastAsia="ja-JP"/>
                    </w:rPr>
                    <w:t>htt://eu.azbil.com</w:t>
                  </w:r>
                  <w:r w:rsidRPr="00E712D1">
                    <w:rPr>
                      <w:rFonts w:eastAsia="MS PGothic" w:cs="Arial"/>
                      <w:sz w:val="16"/>
                      <w:szCs w:val="16"/>
                      <w:lang w:val="en-US" w:eastAsia="ja-JP"/>
                    </w:rPr>
                    <w:t xml:space="preserve">  </w:t>
                  </w:r>
                </w:p>
                <w:p w:rsidR="00362AFC" w:rsidRPr="00E712D1" w:rsidRDefault="00362AFC" w:rsidP="00BE6085">
                  <w:pPr>
                    <w:tabs>
                      <w:tab w:val="left" w:pos="567"/>
                      <w:tab w:val="left" w:pos="993"/>
                    </w:tabs>
                    <w:rPr>
                      <w:sz w:val="16"/>
                      <w:szCs w:val="16"/>
                      <w:lang w:val="en-US"/>
                    </w:rPr>
                  </w:pPr>
                </w:p>
                <w:tbl>
                  <w:tblPr>
                    <w:tblW w:w="395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1E0"/>
                  </w:tblPr>
                  <w:tblGrid>
                    <w:gridCol w:w="1728"/>
                    <w:gridCol w:w="2230"/>
                  </w:tblGrid>
                  <w:tr w:rsidR="00362AFC" w:rsidRPr="00233295" w:rsidTr="00233295">
                    <w:tc>
                      <w:tcPr>
                        <w:tcW w:w="1728" w:type="dxa"/>
                      </w:tcPr>
                      <w:p w:rsidR="00362AFC" w:rsidRPr="00233295" w:rsidRDefault="00362AFC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Quotation-No.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362AFC" w:rsidRPr="00233295" w:rsidRDefault="00362AFC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Q20090204</w:t>
                        </w:r>
                      </w:p>
                    </w:tc>
                  </w:tr>
                  <w:tr w:rsidR="00362AFC" w:rsidRPr="00233295" w:rsidTr="00233295">
                    <w:tc>
                      <w:tcPr>
                        <w:tcW w:w="1728" w:type="dxa"/>
                      </w:tcPr>
                      <w:p w:rsidR="00362AFC" w:rsidRPr="00233295" w:rsidRDefault="00362AFC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Reference: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362AFC" w:rsidRPr="00233295" w:rsidRDefault="00362AFC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LSC 395/463/2009-FNA</w:t>
                        </w:r>
                      </w:p>
                    </w:tc>
                  </w:tr>
                  <w:tr w:rsidR="00362AFC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362AFC" w:rsidRPr="00233295" w:rsidRDefault="00362AFC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Date: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362AFC" w:rsidRPr="00233295" w:rsidRDefault="00362AFC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>24.06.2010</w:t>
                        </w:r>
                      </w:p>
                    </w:tc>
                  </w:tr>
                  <w:tr w:rsidR="00362AFC" w:rsidRPr="00233295" w:rsidTr="00233295">
                    <w:trPr>
                      <w:trHeight w:val="202"/>
                    </w:trPr>
                    <w:tc>
                      <w:tcPr>
                        <w:tcW w:w="1728" w:type="dxa"/>
                      </w:tcPr>
                      <w:p w:rsidR="00362AFC" w:rsidRPr="00233295" w:rsidRDefault="00362AFC" w:rsidP="00233295">
                        <w:pPr>
                          <w:spacing w:before="40" w:after="40"/>
                          <w:ind w:right="-40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233295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Vendors No.</w:t>
                        </w:r>
                      </w:p>
                    </w:tc>
                    <w:tc>
                      <w:tcPr>
                        <w:tcW w:w="2230" w:type="dxa"/>
                      </w:tcPr>
                      <w:p w:rsidR="00362AFC" w:rsidRPr="00233295" w:rsidRDefault="00362AFC" w:rsidP="00233295">
                        <w:pPr>
                          <w:tabs>
                            <w:tab w:val="left" w:pos="1276"/>
                          </w:tabs>
                          <w:spacing w:before="40" w:after="40"/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TYC/1420/PH</w:t>
                        </w:r>
                      </w:p>
                    </w:tc>
                  </w:tr>
                </w:tbl>
                <w:p w:rsidR="00362AFC" w:rsidRDefault="00362AFC" w:rsidP="00BE6085">
                  <w:pPr>
                    <w:tabs>
                      <w:tab w:val="left" w:pos="993"/>
                    </w:tabs>
                    <w:spacing w:after="120"/>
                    <w:rPr>
                      <w:highlight w:val="yellow"/>
                    </w:rPr>
                  </w:pPr>
                </w:p>
              </w:txbxContent>
            </v:textbox>
          </v:shape>
        </w:pict>
      </w:r>
    </w:p>
    <w:p w:rsidR="00362AFC" w:rsidRPr="005606B4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5606B4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362AFC" w:rsidRPr="00826C6E" w:rsidRDefault="00362AFC" w:rsidP="00BE6085">
      <w:pPr>
        <w:pStyle w:val="Header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362AFC" w:rsidRPr="00826C6E" w:rsidRDefault="00362AFC" w:rsidP="00BE6085">
      <w:pPr>
        <w:pStyle w:val="Header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smartTag w:uri="urn:schemas-microsoft-com:office:smarttags" w:element="PersonName">
        <w:smartTagPr>
          <w:attr w:name="ProductID" w:val="azbil Europe"/>
        </w:smartTagPr>
        <w:r>
          <w:rPr>
            <w:sz w:val="14"/>
            <w:szCs w:val="14"/>
            <w:lang w:val="en-GB"/>
          </w:rPr>
          <w:t>azbil Europe</w:t>
        </w:r>
      </w:smartTag>
      <w:r>
        <w:rPr>
          <w:sz w:val="14"/>
          <w:szCs w:val="14"/>
          <w:lang w:val="en-GB"/>
        </w:rPr>
        <w:t xml:space="preserve"> N</w:t>
      </w:r>
      <w:r w:rsidRPr="00826C6E">
        <w:rPr>
          <w:sz w:val="14"/>
          <w:szCs w:val="14"/>
          <w:lang w:val="en-GB"/>
        </w:rPr>
        <w:t xml:space="preserve">V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Bosdellestraat 120/2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 w:rsidRPr="00826C6E">
        <w:rPr>
          <w:sz w:val="14"/>
          <w:szCs w:val="14"/>
          <w:lang w:val="en-GB"/>
        </w:rPr>
        <w:t xml:space="preserve"> B-1933 Zaventem</w:t>
      </w:r>
      <w:r>
        <w:rPr>
          <w:sz w:val="14"/>
          <w:szCs w:val="14"/>
          <w:lang w:val="en-GB"/>
        </w:rPr>
        <w:t xml:space="preserve"> </w:t>
      </w:r>
      <w:r w:rsidRPr="00826C6E">
        <w:rPr>
          <w:rFonts w:cs="Arial"/>
          <w:sz w:val="14"/>
          <w:szCs w:val="14"/>
          <w:lang w:val="en-GB"/>
        </w:rPr>
        <w:t>●</w:t>
      </w:r>
      <w:r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362AFC" w:rsidRPr="00826C6E" w:rsidRDefault="00362AFC" w:rsidP="00BE6085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en-US" w:eastAsia="en-US"/>
        </w:rPr>
        <w:pict>
          <v:shape id="_x0000_s1029" type="#_x0000_t202" style="position:absolute;margin-left:-7.65pt;margin-top:2.3pt;width:306pt;height:65.2pt;z-index:251659264" stroked="f">
            <v:textbox style="mso-next-textbox:#_x0000_s1029">
              <w:txbxContent>
                <w:p w:rsidR="00362AFC" w:rsidRDefault="00362AFC" w:rsidP="00BE6085">
                  <w:pPr>
                    <w:pStyle w:val="Adresskopf"/>
                    <w:rPr>
                      <w:b/>
                      <w:noProof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>Managing Director,</w:t>
                  </w:r>
                </w:p>
                <w:p w:rsidR="00362AFC" w:rsidRPr="00B03BBF" w:rsidRDefault="00362AFC" w:rsidP="00BE6085">
                  <w:pPr>
                    <w:pStyle w:val="Adresskopf"/>
                    <w:rPr>
                      <w:b/>
                      <w:sz w:val="18"/>
                      <w:szCs w:val="18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noProof/>
                          <w:sz w:val="18"/>
                          <w:szCs w:val="18"/>
                          <w:lang w:val="en-GB"/>
                        </w:rPr>
                        <w:t>Port Harcourt</w:t>
                      </w:r>
                    </w:smartTag>
                  </w:smartTag>
                  <w:r>
                    <w:rPr>
                      <w:b/>
                      <w:noProof/>
                      <w:sz w:val="18"/>
                      <w:szCs w:val="18"/>
                      <w:lang w:val="en-GB"/>
                    </w:rPr>
                    <w:t xml:space="preserve"> Refining Company Limited</w:t>
                  </w:r>
                </w:p>
                <w:p w:rsidR="00362AFC" w:rsidRPr="00E712D1" w:rsidRDefault="00362AFC" w:rsidP="00BE6085">
                  <w:pPr>
                    <w:pStyle w:val="Adresskopf"/>
                    <w:rPr>
                      <w:sz w:val="18"/>
                      <w:szCs w:val="18"/>
                      <w:lang w:val="pt-BR"/>
                    </w:rPr>
                  </w:pPr>
                  <w:r w:rsidRPr="00E712D1">
                    <w:rPr>
                      <w:noProof/>
                      <w:sz w:val="18"/>
                      <w:szCs w:val="18"/>
                      <w:lang w:val="pt-BR"/>
                    </w:rPr>
                    <w:t>Alesa – Eleme</w:t>
                  </w:r>
                </w:p>
                <w:p w:rsidR="00362AFC" w:rsidRPr="00E712D1" w:rsidRDefault="00362AFC" w:rsidP="000C7561">
                  <w:pPr>
                    <w:pStyle w:val="Adresskopf"/>
                    <w:rPr>
                      <w:noProof/>
                      <w:sz w:val="18"/>
                      <w:szCs w:val="18"/>
                      <w:lang w:val="pt-BR"/>
                    </w:rPr>
                  </w:pPr>
                  <w:r w:rsidRPr="00E712D1">
                    <w:rPr>
                      <w:noProof/>
                      <w:sz w:val="18"/>
                      <w:szCs w:val="18"/>
                      <w:lang w:val="pt-BR"/>
                    </w:rPr>
                    <w:t>P.O. Box 585</w:t>
                  </w:r>
                </w:p>
                <w:p w:rsidR="00362AFC" w:rsidRDefault="00362AFC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Port – Harcourt</w:t>
                  </w:r>
                </w:p>
                <w:p w:rsidR="00362AFC" w:rsidRPr="00826C6E" w:rsidRDefault="00362AFC" w:rsidP="000C7561">
                  <w:pPr>
                    <w:pStyle w:val="Adresskopf"/>
                    <w:rPr>
                      <w:noProof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line id="_x0000_s1030" style="position:absolute;z-index:251660288" from="1.35pt,1.75pt" to="262.35pt,1.75pt"/>
        </w:pict>
      </w:r>
    </w:p>
    <w:p w:rsidR="00362AFC" w:rsidRPr="00826C6E" w:rsidRDefault="00362AFC" w:rsidP="00BE6085">
      <w:pPr>
        <w:pStyle w:val="Adresskopf"/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Pr="00826C6E" w:rsidRDefault="00362AFC" w:rsidP="00BE6085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362AFC" w:rsidRDefault="00362AFC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Default="00362AFC" w:rsidP="00BE6085">
      <w:pPr>
        <w:pStyle w:val="Header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362AFC" w:rsidRPr="00E712D1" w:rsidRDefault="00362AFC" w:rsidP="00BE6085">
      <w:pPr>
        <w:pStyle w:val="Header"/>
        <w:tabs>
          <w:tab w:val="clear" w:pos="4536"/>
          <w:tab w:val="clear" w:pos="9072"/>
          <w:tab w:val="left" w:pos="993"/>
        </w:tabs>
        <w:rPr>
          <w:i/>
          <w:color w:val="808080"/>
          <w:sz w:val="16"/>
          <w:szCs w:val="16"/>
          <w:lang w:val="en-GB"/>
        </w:rPr>
      </w:pPr>
      <w:r w:rsidRPr="00E712D1">
        <w:rPr>
          <w:i/>
          <w:color w:val="808080"/>
          <w:sz w:val="16"/>
          <w:szCs w:val="16"/>
          <w:lang w:val="en-GB"/>
        </w:rPr>
        <w:t xml:space="preserve">Atten:Engr. E. Tom-Jack, </w:t>
      </w:r>
    </w:p>
    <w:p w:rsidR="00362AFC" w:rsidRPr="00E712D1" w:rsidRDefault="00362AFC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Header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362AFC" w:rsidRPr="00E712D1" w:rsidRDefault="00362AFC" w:rsidP="00BE6085">
      <w:pPr>
        <w:pStyle w:val="Heading1"/>
        <w:spacing w:before="100"/>
        <w:ind w:right="760"/>
        <w:rPr>
          <w:sz w:val="24"/>
          <w:szCs w:val="24"/>
          <w:lang w:val="en-US"/>
        </w:rPr>
      </w:pPr>
      <w:r w:rsidRPr="00E712D1">
        <w:rPr>
          <w:sz w:val="24"/>
          <w:szCs w:val="24"/>
          <w:lang w:val="en-US"/>
        </w:rPr>
        <w:t>QUOTATION-No.Q 20090204</w:t>
      </w: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18"/>
          <w:szCs w:val="18"/>
          <w:lang w:val="en-US"/>
        </w:rPr>
      </w:pPr>
    </w:p>
    <w:p w:rsidR="00362AFC" w:rsidRPr="00E712D1" w:rsidRDefault="00362AFC" w:rsidP="00BE6085">
      <w:pPr>
        <w:ind w:right="760"/>
        <w:rPr>
          <w:sz w:val="20"/>
          <w:lang w:val="en-US"/>
        </w:rPr>
      </w:pPr>
      <w:r w:rsidRPr="00E712D1">
        <w:rPr>
          <w:sz w:val="20"/>
          <w:lang w:val="en-US"/>
        </w:rPr>
        <w:t>Please find below our best offer and terms for supply of the requested Pneumatic Valve Positioner.</w:t>
      </w: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56"/>
        <w:gridCol w:w="2044"/>
        <w:gridCol w:w="2910"/>
        <w:gridCol w:w="814"/>
        <w:gridCol w:w="550"/>
        <w:gridCol w:w="1515"/>
        <w:gridCol w:w="1320"/>
      </w:tblGrid>
      <w:tr w:rsidR="00362AFC" w:rsidRPr="00D43507" w:rsidTr="00F00B86">
        <w:trPr>
          <w:trHeight w:val="495"/>
        </w:trPr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Description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362AFC" w:rsidRPr="00D43507" w:rsidTr="005660CD">
        <w:trPr>
          <w:trHeight w:val="285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362AFC" w:rsidRPr="00D43507" w:rsidTr="005660CD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HTP-1D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Valve Positioner 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17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1,260.00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21,420.00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362AFC" w:rsidRPr="00D43507" w:rsidTr="005660CD">
        <w:trPr>
          <w:trHeight w:val="23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291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HTP-ASM1NPILKDX</w:t>
            </w: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362AFC" w:rsidRPr="00D43507" w:rsidTr="005660CD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91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4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0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515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320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21,420,0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E712D1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Packaging and Handling,and Inland Transport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1,700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00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Japanease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23,120,0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</w:tr>
      <w:tr w:rsidR="00362AFC" w:rsidRPr="00D43507" w:rsidTr="00F00B86">
        <w:trPr>
          <w:trHeight w:val="315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Air 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Freight charge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</w:tcPr>
          <w:p w:rsidR="00362AFC" w:rsidRPr="00D43507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3,600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362AFC" w:rsidRPr="00D43507" w:rsidTr="00F00B86">
        <w:trPr>
          <w:trHeight w:val="343"/>
        </w:trPr>
        <w:tc>
          <w:tcPr>
            <w:tcW w:w="656" w:type="dxa"/>
            <w:noWrap/>
            <w:vAlign w:val="bottom"/>
          </w:tcPr>
          <w:p w:rsidR="00362AFC" w:rsidRPr="00D43507" w:rsidRDefault="00362AFC" w:rsidP="00F00B8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44" w:type="dxa"/>
            <w:noWrap/>
            <w:vAlign w:val="bottom"/>
          </w:tcPr>
          <w:p w:rsidR="00362AFC" w:rsidRPr="00D43507" w:rsidRDefault="00362AFC" w:rsidP="00F00B8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362AFC" w:rsidRPr="00E712D1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</w:pPr>
            <w:r w:rsidRPr="00E712D1">
              <w:rPr>
                <w:rFonts w:eastAsia="MS Mincho" w:cs="Arial"/>
                <w:b/>
                <w:bCs/>
                <w:sz w:val="16"/>
                <w:szCs w:val="16"/>
                <w:u w:val="single"/>
                <w:lang w:val="pt-BR" w:eastAsia="ja-JP"/>
              </w:rPr>
              <w:t>Total Sum C &amp; F Lagos Int’l Airport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362AFC" w:rsidP="00571E3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EURO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noWrap/>
            <w:vAlign w:val="center"/>
          </w:tcPr>
          <w:p w:rsidR="00362AFC" w:rsidRPr="00A722A1" w:rsidRDefault="00362AFC" w:rsidP="00F00B8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26,720</w:t>
            </w:r>
            <w:r w:rsidRPr="00A722A1"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  <w:t>,00</w:t>
            </w:r>
          </w:p>
        </w:tc>
      </w:tr>
    </w:tbl>
    <w:p w:rsidR="00362AFC" w:rsidRDefault="00362AFC" w:rsidP="00BE6085">
      <w:pPr>
        <w:ind w:right="760"/>
        <w:rPr>
          <w:b/>
          <w:sz w:val="20"/>
          <w:lang w:val="en-GB"/>
        </w:rPr>
      </w:pP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 w:rsidRPr="001456D8">
        <w:rPr>
          <w:b/>
          <w:sz w:val="16"/>
          <w:szCs w:val="16"/>
          <w:lang w:val="en-GB"/>
        </w:rPr>
        <w:t>REMARKS</w:t>
      </w:r>
      <w:r>
        <w:rPr>
          <w:b/>
          <w:sz w:val="16"/>
          <w:szCs w:val="16"/>
          <w:lang w:val="en-GB"/>
        </w:rPr>
        <w:t>:Tyc/1420/PH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* </w:t>
      </w:r>
      <w:r w:rsidRPr="001456D8">
        <w:rPr>
          <w:b/>
          <w:sz w:val="16"/>
          <w:szCs w:val="16"/>
          <w:lang w:val="en-GB"/>
        </w:rPr>
        <w:t>Lead time may be changed depending on the condition of the outstanding orders at our factory side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For our export procedure, End User Name + Country + End Use (company ‘s main activity, product) must be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  Specified on your purchase Order Sheet.</w:t>
      </w:r>
    </w:p>
    <w:p w:rsidR="00362AFC" w:rsidRDefault="00362AFC" w:rsidP="00BE6085">
      <w:pPr>
        <w:ind w:right="760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>* Before shipping the goods please take notice that the payment must be registered in our Bank account.</w:t>
      </w:r>
    </w:p>
    <w:p w:rsidR="00362AFC" w:rsidRPr="001456D8" w:rsidRDefault="00362AFC" w:rsidP="00BE6085">
      <w:pPr>
        <w:ind w:right="760"/>
        <w:rPr>
          <w:b/>
          <w:sz w:val="16"/>
          <w:szCs w:val="16"/>
          <w:lang w:val="en-GB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2122"/>
        <w:gridCol w:w="7777"/>
        <w:gridCol w:w="591"/>
      </w:tblGrid>
      <w:tr w:rsidR="00362AFC" w:rsidRPr="00233295" w:rsidTr="005660CD">
        <w:tc>
          <w:tcPr>
            <w:tcW w:w="2122" w:type="dxa"/>
          </w:tcPr>
          <w:p w:rsidR="00362AFC" w:rsidRPr="000E3888" w:rsidRDefault="00362AFC" w:rsidP="00F00B86">
            <w:pPr>
              <w:spacing w:after="60"/>
              <w:ind w:right="-108"/>
              <w:rPr>
                <w:sz w:val="16"/>
                <w:szCs w:val="16"/>
              </w:rPr>
            </w:pPr>
            <w:r w:rsidRPr="000E3888">
              <w:rPr>
                <w:b/>
                <w:sz w:val="16"/>
                <w:szCs w:val="16"/>
              </w:rPr>
              <w:t>TERMS  and CONDITIONS</w:t>
            </w:r>
          </w:p>
        </w:tc>
        <w:tc>
          <w:tcPr>
            <w:tcW w:w="8368" w:type="dxa"/>
            <w:gridSpan w:val="2"/>
          </w:tcPr>
          <w:p w:rsidR="00362AFC" w:rsidRPr="00233295" w:rsidRDefault="00362AFC" w:rsidP="00F00B86">
            <w:pPr>
              <w:spacing w:after="60"/>
              <w:ind w:left="-108"/>
              <w:rPr>
                <w:b/>
                <w:sz w:val="16"/>
                <w:szCs w:val="16"/>
                <w:u w:val="single"/>
              </w:rPr>
            </w:pPr>
            <w:r w:rsidRPr="00233295">
              <w:rPr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</w:rPr>
              <w:t xml:space="preserve">Trade Terms: </w:t>
            </w: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FCA </w:t>
            </w:r>
            <w:smartTag w:uri="urn:schemas-microsoft-com:office:smarttags" w:element="country-region">
              <w:r w:rsidRPr="000E3888">
                <w:rPr>
                  <w:rFonts w:cs="Arial"/>
                  <w:bCs/>
                  <w:sz w:val="16"/>
                  <w:szCs w:val="16"/>
                  <w:lang w:val="en-GB"/>
                </w:rPr>
                <w:t>JAPAN</w:t>
              </w:r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/ Direct shipment from </w:t>
            </w:r>
            <w:smartTag w:uri="urn:schemas-microsoft-com:office:smarttags" w:element="place">
              <w:smartTag w:uri="urn:schemas-microsoft-com:office:smarttags" w:element="country-region">
                <w:r w:rsidRPr="000E3888">
                  <w:rPr>
                    <w:rFonts w:cs="Arial"/>
                    <w:bCs/>
                    <w:sz w:val="16"/>
                    <w:szCs w:val="16"/>
                    <w:lang w:val="en-GB"/>
                  </w:rPr>
                  <w:t>Japan</w:t>
                </w:r>
              </w:smartTag>
            </w:smartTag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by Air (Freight collect)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 xml:space="preserve"> by our forwarder,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E712D1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77" w:type="dxa"/>
            <w:noWrap/>
            <w:vAlign w:val="bottom"/>
          </w:tcPr>
          <w:p w:rsidR="00362AFC" w:rsidRPr="000E3888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>Unless otherwise instructed on your order sheet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E3888">
              <w:rPr>
                <w:rFonts w:cs="Arial"/>
                <w:bCs/>
                <w:sz w:val="16"/>
                <w:szCs w:val="16"/>
                <w:lang w:val="en-GB"/>
              </w:rPr>
              <w:t xml:space="preserve">   </w:t>
            </w:r>
            <w:r w:rsidRPr="000E3888">
              <w:rPr>
                <w:rFonts w:cs="Arial"/>
                <w:bCs/>
                <w:sz w:val="16"/>
                <w:szCs w:val="16"/>
              </w:rPr>
              <w:t xml:space="preserve">Payment Terms: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Cs/>
                <w:sz w:val="16"/>
                <w:szCs w:val="16"/>
                <w:lang w:val="en-US"/>
              </w:rPr>
              <w:t xml:space="preserve">By Letter of Credit or Through our Agent Tycol Limited 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Origin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0E3888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Country of Supply :</w:t>
            </w:r>
          </w:p>
        </w:tc>
        <w:tc>
          <w:tcPr>
            <w:tcW w:w="7777" w:type="dxa"/>
            <w:noWrap/>
            <w:vAlign w:val="bottom"/>
          </w:tcPr>
          <w:p w:rsidR="00362AFC" w:rsidRDefault="00362AFC" w:rsidP="00F00B86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Japan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Delivery:   </w:t>
            </w:r>
          </w:p>
        </w:tc>
        <w:tc>
          <w:tcPr>
            <w:tcW w:w="7777" w:type="dxa"/>
            <w:noWrap/>
            <w:vAlign w:val="bottom"/>
          </w:tcPr>
          <w:p w:rsidR="00362AFC" w:rsidRPr="004B6797" w:rsidRDefault="00362AFC" w:rsidP="00F00B86">
            <w:pPr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12 weeks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Ex-factory after receipt of order and payment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Minimum Order Amount 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Euro 150 per order (Packing &amp; Handling and Freight charges excluded). 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szCs w:val="16"/>
                <w:lang w:val="en-GB"/>
              </w:rPr>
              <w:t>Partial Shipment</w:t>
            </w:r>
            <w:r w:rsidRPr="004B6797">
              <w:rPr>
                <w:rFonts w:cs="Arial"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 allowed.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B6797">
              <w:rPr>
                <w:rFonts w:cs="Arial"/>
                <w:bCs/>
                <w:sz w:val="16"/>
                <w:szCs w:val="16"/>
              </w:rPr>
              <w:t xml:space="preserve">   Shipping Route: 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By Air freight</w:t>
            </w:r>
          </w:p>
        </w:tc>
      </w:tr>
      <w:tr w:rsidR="00362AFC" w:rsidRPr="0095462D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4B6797" w:rsidRDefault="00362AFC" w:rsidP="00F00B86">
            <w:pPr>
              <w:jc w:val="right"/>
              <w:rPr>
                <w:rFonts w:cs="Arial"/>
                <w:bCs/>
                <w:sz w:val="16"/>
                <w:szCs w:val="16"/>
                <w:lang w:val="en-GB"/>
              </w:rPr>
            </w:pPr>
            <w:r w:rsidRPr="004B6797">
              <w:rPr>
                <w:rFonts w:eastAsia="MS Mincho" w:cs="Arial"/>
                <w:sz w:val="16"/>
                <w:szCs w:val="16"/>
                <w:lang w:eastAsia="ja-JP"/>
              </w:rPr>
              <w:t>Validity:</w:t>
            </w:r>
          </w:p>
        </w:tc>
        <w:tc>
          <w:tcPr>
            <w:tcW w:w="7777" w:type="dxa"/>
            <w:noWrap/>
            <w:vAlign w:val="bottom"/>
          </w:tcPr>
          <w:p w:rsidR="00362AFC" w:rsidRPr="0095462D" w:rsidRDefault="00362AFC" w:rsidP="00F00B86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 days from quotation date.</w:t>
            </w:r>
          </w:p>
        </w:tc>
      </w:tr>
      <w:tr w:rsidR="00362AFC" w:rsidRPr="00E712D1" w:rsidTr="005660C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91" w:type="dxa"/>
          <w:trHeight w:val="255"/>
        </w:trPr>
        <w:tc>
          <w:tcPr>
            <w:tcW w:w="2122" w:type="dxa"/>
            <w:noWrap/>
            <w:vAlign w:val="bottom"/>
          </w:tcPr>
          <w:p w:rsidR="00362AFC" w:rsidRPr="0095462D" w:rsidRDefault="00362AFC" w:rsidP="00F00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Cancellation</w:t>
            </w:r>
            <w:r w:rsidRPr="0095462D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777" w:type="dxa"/>
            <w:noWrap/>
            <w:vAlign w:val="bottom"/>
          </w:tcPr>
          <w:p w:rsidR="00362AFC" w:rsidRPr="00E712D1" w:rsidRDefault="00362AFC" w:rsidP="00F00B86">
            <w:pPr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712D1">
              <w:rPr>
                <w:rFonts w:cs="Arial"/>
                <w:b/>
                <w:bCs/>
                <w:sz w:val="16"/>
                <w:szCs w:val="16"/>
                <w:lang w:val="en-US"/>
              </w:rPr>
              <w:t>Not allowed after your order is acknowledged.</w:t>
            </w:r>
          </w:p>
        </w:tc>
      </w:tr>
    </w:tbl>
    <w:p w:rsidR="00362AFC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(The Trade Terms are in accor dance with lncoterms 2000.)</w:t>
      </w:r>
      <w:r w:rsidRPr="001109F9">
        <w:rPr>
          <w:b/>
          <w:sz w:val="16"/>
          <w:szCs w:val="16"/>
          <w:lang w:val="en-GB"/>
        </w:rPr>
        <w:t xml:space="preserve">                                                                                                                 </w:t>
      </w:r>
      <w:r>
        <w:rPr>
          <w:b/>
          <w:sz w:val="16"/>
          <w:szCs w:val="16"/>
          <w:lang w:val="en-GB"/>
        </w:rPr>
        <w:t xml:space="preserve">                  </w:t>
      </w: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362AFC" w:rsidRDefault="00362AFC" w:rsidP="00BE6085">
      <w:pPr>
        <w:tabs>
          <w:tab w:val="right" w:pos="5387"/>
        </w:tabs>
        <w:rPr>
          <w:b/>
          <w:sz w:val="16"/>
          <w:szCs w:val="16"/>
          <w:lang w:val="en-GB"/>
        </w:rPr>
      </w:pPr>
    </w:p>
    <w:p w:rsidR="00362AFC" w:rsidRPr="001456D8" w:rsidRDefault="00362AFC" w:rsidP="00BE6085">
      <w:pPr>
        <w:tabs>
          <w:tab w:val="right" w:pos="5387"/>
        </w:tabs>
        <w:rPr>
          <w:sz w:val="16"/>
          <w:szCs w:val="16"/>
          <w:lang w:val="en-GB"/>
        </w:rPr>
      </w:pPr>
      <w:smartTag w:uri="urn:schemas-microsoft-com:office:smarttags" w:element="PersonName">
        <w:smartTagPr>
          <w:attr w:name="ProductID" w:val="azbil Europe"/>
        </w:smartTagPr>
        <w:r w:rsidRPr="001109F9">
          <w:rPr>
            <w:b/>
            <w:sz w:val="16"/>
            <w:szCs w:val="16"/>
            <w:lang w:val="en-GB"/>
          </w:rPr>
          <w:t>Regis Houllier</w:t>
        </w:r>
      </w:smartTag>
      <w:r>
        <w:rPr>
          <w:b/>
          <w:sz w:val="16"/>
          <w:szCs w:val="16"/>
          <w:lang w:val="en-GB"/>
        </w:rPr>
        <w:t xml:space="preserve"> </w:t>
      </w:r>
    </w:p>
    <w:p w:rsidR="00362AFC" w:rsidRPr="0095462D" w:rsidRDefault="00362AFC" w:rsidP="00BE6085">
      <w:pPr>
        <w:ind w:right="760"/>
        <w:rPr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>
          <w:rPr>
            <w:b/>
            <w:sz w:val="16"/>
            <w:szCs w:val="16"/>
            <w:lang w:val="en-GB"/>
          </w:rPr>
          <w:t>Azbil Europe</w:t>
        </w:r>
      </w:smartTag>
      <w:r>
        <w:rPr>
          <w:b/>
          <w:sz w:val="16"/>
          <w:szCs w:val="16"/>
          <w:lang w:val="en-GB"/>
        </w:rPr>
        <w:t xml:space="preserve"> N. V.</w:t>
      </w:r>
    </w:p>
    <w:p w:rsidR="00362AFC" w:rsidRDefault="00362AFC" w:rsidP="00BE6085"/>
    <w:p w:rsidR="00362AFC" w:rsidRDefault="00362AFC" w:rsidP="00BE6085"/>
    <w:p w:rsidR="00362AFC" w:rsidRDefault="00362AFC"/>
    <w:sectPr w:rsidR="00362AFC" w:rsidSect="00F53CF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FC" w:rsidRDefault="00362AFC" w:rsidP="005E3B64">
      <w:r>
        <w:separator/>
      </w:r>
    </w:p>
  </w:endnote>
  <w:endnote w:type="continuationSeparator" w:id="0">
    <w:p w:rsidR="00362AFC" w:rsidRDefault="00362AFC" w:rsidP="005E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FC" w:rsidRDefault="003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2AFC" w:rsidRDefault="00362A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FC" w:rsidRPr="000272A0" w:rsidRDefault="00362AFC" w:rsidP="000272A0">
    <w:pPr>
      <w:jc w:val="center"/>
      <w:rPr>
        <w:sz w:val="18"/>
        <w:szCs w:val="18"/>
        <w:lang w:val="en-GB"/>
      </w:rPr>
    </w:pP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PAGE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  <w:r w:rsidRPr="000272A0">
      <w:rPr>
        <w:rStyle w:val="PageNumber"/>
        <w:sz w:val="18"/>
        <w:szCs w:val="18"/>
      </w:rPr>
      <w:t>/</w:t>
    </w:r>
    <w:r w:rsidRPr="000272A0">
      <w:rPr>
        <w:rStyle w:val="PageNumber"/>
        <w:sz w:val="18"/>
        <w:szCs w:val="18"/>
      </w:rPr>
      <w:fldChar w:fldCharType="begin"/>
    </w:r>
    <w:r w:rsidRPr="000272A0">
      <w:rPr>
        <w:rStyle w:val="PageNumber"/>
        <w:sz w:val="18"/>
        <w:szCs w:val="18"/>
      </w:rPr>
      <w:instrText xml:space="preserve"> NUMPAGES </w:instrText>
    </w:r>
    <w:r w:rsidRPr="000272A0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272A0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FC" w:rsidRDefault="003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2AFC" w:rsidRDefault="00362AFC">
    <w:pPr>
      <w:pStyle w:val="Footer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FC" w:rsidRDefault="00362AFC" w:rsidP="005E3B64">
      <w:r>
        <w:separator/>
      </w:r>
    </w:p>
  </w:footnote>
  <w:footnote w:type="continuationSeparator" w:id="0">
    <w:p w:rsidR="00362AFC" w:rsidRDefault="00362AFC" w:rsidP="005E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FC" w:rsidRDefault="00362AFC" w:rsidP="00A2562D">
    <w:pPr>
      <w:pStyle w:val="Header"/>
      <w:ind w:right="470"/>
      <w:rPr>
        <w:b/>
        <w:sz w:val="28"/>
        <w:szCs w:val="28"/>
      </w:rPr>
    </w:pPr>
  </w:p>
  <w:p w:rsidR="00362AFC" w:rsidRDefault="00362AFC" w:rsidP="00A2562D">
    <w:pPr>
      <w:pStyle w:val="Header"/>
      <w:ind w:right="470"/>
      <w:rPr>
        <w:b/>
        <w:sz w:val="28"/>
        <w:szCs w:val="28"/>
      </w:rPr>
    </w:pPr>
    <w:r w:rsidRPr="008D3DE9">
      <w:rPr>
        <w:b/>
        <w:noProof/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4.5pt;height:33.75pt;visibility:visible">
          <v:imagedata r:id="rId1" o:title=""/>
        </v:shape>
      </w:pict>
    </w:r>
    <w:r>
      <w:rPr>
        <w:noProof/>
        <w:lang w:val="en-US" w:eastAsia="en-US"/>
      </w:rPr>
      <w:pict>
        <v:shape id="_x0000_s2049" type="#_x0000_t75" style="position:absolute;margin-left:327.7pt;margin-top:-3.3pt;width:102.1pt;height:36.15pt;z-index:251660288;mso-position-horizontal-relative:text;mso-position-vertical-relative:text">
          <v:imagedata r:id="rId2" o:title=""/>
        </v:shape>
      </w:pict>
    </w:r>
  </w:p>
  <w:p w:rsidR="00362AFC" w:rsidRPr="00B5273A" w:rsidRDefault="00362AFC" w:rsidP="000F4FDA">
    <w:pPr>
      <w:pStyle w:val="Header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362AFC" w:rsidRPr="00914F0E" w:rsidRDefault="00362AFC" w:rsidP="001A1CA1">
    <w:pPr>
      <w:pStyle w:val="Header"/>
      <w:ind w:right="280"/>
      <w:jc w:val="right"/>
      <w:rPr>
        <w:b/>
        <w:sz w:val="28"/>
        <w:szCs w:val="28"/>
      </w:rPr>
    </w:pPr>
    <w:r>
      <w:rPr>
        <w:noProof/>
        <w:lang w:val="en-US" w:eastAsia="en-US"/>
      </w:rPr>
      <w:pict>
        <v:line id="_x0000_s2050" style="position:absolute;left:0;text-align:left;flip:x;z-index:251661312" from="336.7pt,.65pt" to="523.7pt,.65pt" strokecolor="maroon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085"/>
    <w:rsid w:val="000272A0"/>
    <w:rsid w:val="00072706"/>
    <w:rsid w:val="000C7561"/>
    <w:rsid w:val="000E3888"/>
    <w:rsid w:val="000F4FDA"/>
    <w:rsid w:val="001109F9"/>
    <w:rsid w:val="001235AE"/>
    <w:rsid w:val="00134983"/>
    <w:rsid w:val="001456D8"/>
    <w:rsid w:val="001770FF"/>
    <w:rsid w:val="001A1CA1"/>
    <w:rsid w:val="001A5EF3"/>
    <w:rsid w:val="00202741"/>
    <w:rsid w:val="00233295"/>
    <w:rsid w:val="00362AFC"/>
    <w:rsid w:val="00392C4A"/>
    <w:rsid w:val="003C26E5"/>
    <w:rsid w:val="003E5D18"/>
    <w:rsid w:val="00487CEF"/>
    <w:rsid w:val="004B6797"/>
    <w:rsid w:val="0053471C"/>
    <w:rsid w:val="005417AF"/>
    <w:rsid w:val="005606B4"/>
    <w:rsid w:val="005660CD"/>
    <w:rsid w:val="00571E3E"/>
    <w:rsid w:val="005B56F1"/>
    <w:rsid w:val="005E3B64"/>
    <w:rsid w:val="005E66CB"/>
    <w:rsid w:val="005F7416"/>
    <w:rsid w:val="00663313"/>
    <w:rsid w:val="006F1D69"/>
    <w:rsid w:val="0072501B"/>
    <w:rsid w:val="00826C6E"/>
    <w:rsid w:val="00894AD3"/>
    <w:rsid w:val="008B712D"/>
    <w:rsid w:val="008D3DE9"/>
    <w:rsid w:val="008F2E0E"/>
    <w:rsid w:val="00914F0E"/>
    <w:rsid w:val="0095462D"/>
    <w:rsid w:val="00962B48"/>
    <w:rsid w:val="009C4677"/>
    <w:rsid w:val="009D74BA"/>
    <w:rsid w:val="009F051B"/>
    <w:rsid w:val="00A2562D"/>
    <w:rsid w:val="00A722A1"/>
    <w:rsid w:val="00B01F0F"/>
    <w:rsid w:val="00B03BBF"/>
    <w:rsid w:val="00B22385"/>
    <w:rsid w:val="00B32648"/>
    <w:rsid w:val="00B5273A"/>
    <w:rsid w:val="00B6150B"/>
    <w:rsid w:val="00BC1E19"/>
    <w:rsid w:val="00BD76AF"/>
    <w:rsid w:val="00BE6085"/>
    <w:rsid w:val="00C05EDC"/>
    <w:rsid w:val="00CF4336"/>
    <w:rsid w:val="00D43507"/>
    <w:rsid w:val="00E51A81"/>
    <w:rsid w:val="00E712D1"/>
    <w:rsid w:val="00E80C35"/>
    <w:rsid w:val="00F00B86"/>
    <w:rsid w:val="00F00B92"/>
    <w:rsid w:val="00F01AA9"/>
    <w:rsid w:val="00F03613"/>
    <w:rsid w:val="00F075BE"/>
    <w:rsid w:val="00F53CF5"/>
    <w:rsid w:val="00FA0DB3"/>
    <w:rsid w:val="00FA5A7C"/>
    <w:rsid w:val="00FD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85"/>
    <w:rPr>
      <w:rFonts w:ascii="Arial" w:eastAsia="Times New Roman" w:hAnsi="Arial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6085"/>
    <w:pPr>
      <w:keepNext/>
      <w:ind w:right="1071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085"/>
    <w:rPr>
      <w:rFonts w:ascii="Arial" w:hAnsi="Arial" w:cs="Times New Roman"/>
      <w:b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BE6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085"/>
    <w:rPr>
      <w:rFonts w:ascii="Arial" w:hAnsi="Arial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BE6085"/>
    <w:rPr>
      <w:rFonts w:cs="Times New Roman"/>
    </w:rPr>
  </w:style>
  <w:style w:type="character" w:styleId="Hyperlink">
    <w:name w:val="Hyperlink"/>
    <w:basedOn w:val="DefaultParagraphFont"/>
    <w:uiPriority w:val="99"/>
    <w:rsid w:val="00BE6085"/>
    <w:rPr>
      <w:rFonts w:cs="Times New Roman"/>
      <w:color w:val="0000FF"/>
      <w:u w:val="single"/>
    </w:rPr>
  </w:style>
  <w:style w:type="paragraph" w:customStyle="1" w:styleId="Adresskopf">
    <w:name w:val="Adresskopf"/>
    <w:basedOn w:val="Normal"/>
    <w:uiPriority w:val="99"/>
    <w:rsid w:val="00BE6085"/>
  </w:style>
  <w:style w:type="paragraph" w:styleId="BalloonText">
    <w:name w:val="Balloon Text"/>
    <w:basedOn w:val="Normal"/>
    <w:link w:val="BalloonTextChar"/>
    <w:uiPriority w:val="99"/>
    <w:semiHidden/>
    <w:rsid w:val="00177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0F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.houllier.ly@eu.azb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matake-europe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282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Anene</dc:creator>
  <cp:keywords/>
  <dc:description/>
  <cp:lastModifiedBy>D430</cp:lastModifiedBy>
  <cp:revision>3</cp:revision>
  <cp:lastPrinted>2010-03-09T13:09:00Z</cp:lastPrinted>
  <dcterms:created xsi:type="dcterms:W3CDTF">2010-06-24T12:44:00Z</dcterms:created>
  <dcterms:modified xsi:type="dcterms:W3CDTF">2010-06-24T12:45:00Z</dcterms:modified>
</cp:coreProperties>
</file>