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B3" w:rsidRDefault="00FA0DB3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4"/>
          <w:szCs w:val="24"/>
          <w:lang w:val="en-GB"/>
        </w:rPr>
      </w:pPr>
    </w:p>
    <w:p w:rsidR="00FA0DB3" w:rsidRPr="005606B4" w:rsidRDefault="00FA0DB3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6.7pt;margin-top:0;width:202.3pt;height:224.5pt;z-index:251658240" filled="f" stroked="f">
            <v:textbox style="mso-next-textbox:#_x0000_s1028" inset=".5mm,,.5mm">
              <w:txbxContent>
                <w:p w:rsidR="00FA0DB3" w:rsidRDefault="00FA0DB3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</w:rPr>
                  </w:pPr>
                  <w:smartTag w:uri="urn:schemas-microsoft-com:office:smarttags" w:element="PersonName">
                    <w:smartTagPr>
                      <w:attr w:name="ProductID" w:val="azbil Europe"/>
                    </w:smartTagPr>
                    <w:r>
                      <w:rPr>
                        <w:sz w:val="16"/>
                        <w:szCs w:val="16"/>
                      </w:rPr>
                      <w:t>AZBIL EUROPE</w:t>
                    </w:r>
                  </w:smartTag>
                  <w:r>
                    <w:rPr>
                      <w:sz w:val="16"/>
                      <w:szCs w:val="16"/>
                    </w:rPr>
                    <w:t xml:space="preserve"> NV</w:t>
                  </w:r>
                </w:p>
                <w:p w:rsidR="00FA0DB3" w:rsidRPr="00F075BE" w:rsidRDefault="00FA0DB3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</w:rPr>
                  </w:pPr>
                  <w:r w:rsidRPr="00F075BE">
                    <w:rPr>
                      <w:sz w:val="16"/>
                      <w:szCs w:val="16"/>
                    </w:rPr>
                    <w:t>Bosdellestraat 120/2</w:t>
                  </w:r>
                </w:p>
                <w:p w:rsidR="00FA0DB3" w:rsidRDefault="00FA0DB3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</w:rPr>
                  </w:pPr>
                  <w:r w:rsidRPr="00F075BE">
                    <w:rPr>
                      <w:sz w:val="16"/>
                      <w:szCs w:val="16"/>
                    </w:rPr>
                    <w:t>B-1933 Zaventem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F075BE">
                    <w:rPr>
                      <w:sz w:val="16"/>
                      <w:szCs w:val="16"/>
                    </w:rPr>
                    <w:t>Belgium</w:t>
                  </w:r>
                </w:p>
                <w:p w:rsidR="00FA0DB3" w:rsidRPr="00F075BE" w:rsidRDefault="00FA0DB3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VAT no. BE 0474.687.910</w:t>
                  </w:r>
                </w:p>
                <w:p w:rsidR="00FA0DB3" w:rsidRPr="00F075BE" w:rsidRDefault="00FA0DB3" w:rsidP="00BE6085">
                  <w:pPr>
                    <w:tabs>
                      <w:tab w:val="left" w:pos="99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Phone</w:t>
                  </w:r>
                  <w:r w:rsidRPr="00F075BE">
                    <w:rPr>
                      <w:sz w:val="16"/>
                      <w:szCs w:val="16"/>
                    </w:rPr>
                    <w:t>: +32-(0)2-785 0710</w:t>
                  </w:r>
                </w:p>
                <w:p w:rsidR="00FA0DB3" w:rsidRPr="00F075BE" w:rsidRDefault="00FA0DB3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fr-FR"/>
                    </w:rPr>
                  </w:pPr>
                  <w:r w:rsidRPr="00F075BE">
                    <w:rPr>
                      <w:sz w:val="16"/>
                      <w:szCs w:val="16"/>
                      <w:lang w:val="fr-FR"/>
                    </w:rPr>
                    <w:t>Fax:+32-(0)2-785 0711</w:t>
                  </w:r>
                </w:p>
                <w:p w:rsidR="00FA0DB3" w:rsidRPr="00F075BE" w:rsidRDefault="00FA0DB3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fr-FR"/>
                    </w:rPr>
                  </w:pPr>
                  <w:hyperlink r:id="rId6" w:history="1">
                    <w:r w:rsidRPr="005E66CB">
                      <w:rPr>
                        <w:rStyle w:val="Hyperlink"/>
                        <w:sz w:val="16"/>
                        <w:szCs w:val="16"/>
                        <w:lang w:val="fr-FR"/>
                      </w:rPr>
                      <w:t>http://www.yamatake-europe.com</w:t>
                    </w:r>
                  </w:hyperlink>
                </w:p>
                <w:p w:rsidR="00FA0DB3" w:rsidRPr="00F03613" w:rsidRDefault="00FA0DB3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fr-FR"/>
                    </w:rPr>
                  </w:pPr>
                </w:p>
                <w:p w:rsidR="00FA0DB3" w:rsidRPr="00962B48" w:rsidRDefault="00FA0DB3" w:rsidP="00BE6085">
                  <w:pPr>
                    <w:tabs>
                      <w:tab w:val="left" w:pos="851"/>
                    </w:tabs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Contact</w:t>
                  </w:r>
                  <w:r w:rsidRPr="00962B48">
                    <w:rPr>
                      <w:b/>
                      <w:sz w:val="16"/>
                      <w:szCs w:val="16"/>
                    </w:rPr>
                    <w:t xml:space="preserve">: </w:t>
                  </w:r>
                  <w:r>
                    <w:rPr>
                      <w:sz w:val="16"/>
                      <w:szCs w:val="16"/>
                    </w:rPr>
                    <w:t xml:space="preserve">Mr. </w:t>
                  </w:r>
                  <w:smartTag w:uri="urn:schemas-microsoft-com:office:smarttags" w:element="PersonName">
                    <w:smartTagPr>
                      <w:attr w:name="ProductID" w:val="Regis Houllier"/>
                    </w:smartTagPr>
                    <w:r>
                      <w:rPr>
                        <w:sz w:val="16"/>
                        <w:szCs w:val="16"/>
                      </w:rPr>
                      <w:t>Regis Houllier</w:t>
                    </w:r>
                  </w:smartTag>
                </w:p>
                <w:p w:rsidR="00FA0DB3" w:rsidRPr="00072706" w:rsidRDefault="00FA0DB3" w:rsidP="00BE6085">
                  <w:pPr>
                    <w:tabs>
                      <w:tab w:val="left" w:pos="567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Phone:</w:t>
                  </w:r>
                  <w:r>
                    <w:rPr>
                      <w:sz w:val="16"/>
                      <w:szCs w:val="16"/>
                    </w:rPr>
                    <w:tab/>
                    <w:t>+33 3 22 54 83 47</w:t>
                  </w:r>
                </w:p>
                <w:p w:rsidR="00FA0DB3" w:rsidRPr="00072706" w:rsidRDefault="00FA0DB3" w:rsidP="00BE6085">
                  <w:pPr>
                    <w:tabs>
                      <w:tab w:val="left" w:pos="567"/>
                      <w:tab w:val="left" w:pos="99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Fax:</w:t>
                  </w:r>
                  <w:r>
                    <w:rPr>
                      <w:sz w:val="16"/>
                      <w:szCs w:val="16"/>
                    </w:rPr>
                    <w:tab/>
                    <w:t>+33 3 22 54 83 29</w:t>
                  </w:r>
                </w:p>
                <w:p w:rsidR="00FA0DB3" w:rsidRPr="0053471C" w:rsidRDefault="00FA0DB3" w:rsidP="00BE6085">
                  <w:pPr>
                    <w:tabs>
                      <w:tab w:val="left" w:pos="567"/>
                      <w:tab w:val="left" w:pos="993"/>
                    </w:tabs>
                    <w:rPr>
                      <w:rFonts w:eastAsia="MS PGothic" w:cs="Arial"/>
                      <w:sz w:val="16"/>
                      <w:szCs w:val="16"/>
                      <w:lang w:eastAsia="ja-JP"/>
                    </w:rPr>
                  </w:pPr>
                  <w:r w:rsidRPr="0072501B">
                    <w:rPr>
                      <w:sz w:val="16"/>
                      <w:szCs w:val="16"/>
                    </w:rPr>
                    <w:t>Email:</w:t>
                  </w:r>
                  <w:r w:rsidRPr="0072501B">
                    <w:rPr>
                      <w:sz w:val="16"/>
                      <w:szCs w:val="16"/>
                    </w:rPr>
                    <w:tab/>
                  </w:r>
                  <w:hyperlink r:id="rId7" w:history="1">
                    <w:r w:rsidRPr="0053471C">
                      <w:rPr>
                        <w:rStyle w:val="Hyperlink"/>
                        <w:rFonts w:eastAsia="MS PGothic" w:cs="Arial"/>
                        <w:sz w:val="16"/>
                        <w:szCs w:val="16"/>
                        <w:lang w:eastAsia="ja-JP"/>
                      </w:rPr>
                      <w:t>r.houllier.ly@eu.azbil.com</w:t>
                    </w:r>
                  </w:hyperlink>
                </w:p>
                <w:p w:rsidR="00FA0DB3" w:rsidRPr="0053471C" w:rsidRDefault="00FA0DB3" w:rsidP="00BE6085">
                  <w:pPr>
                    <w:tabs>
                      <w:tab w:val="left" w:pos="567"/>
                      <w:tab w:val="left" w:pos="993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53471C">
                    <w:rPr>
                      <w:rFonts w:eastAsia="MS PGothic" w:cs="Arial"/>
                      <w:sz w:val="16"/>
                      <w:szCs w:val="16"/>
                      <w:lang w:eastAsia="ja-JP"/>
                    </w:rPr>
                    <w:t xml:space="preserve">Web: </w:t>
                  </w:r>
                  <w:r>
                    <w:rPr>
                      <w:rFonts w:eastAsia="MS PGothic" w:cs="Arial"/>
                      <w:sz w:val="16"/>
                      <w:szCs w:val="16"/>
                      <w:lang w:eastAsia="ja-JP"/>
                    </w:rPr>
                    <w:t xml:space="preserve">    </w:t>
                  </w:r>
                  <w:r w:rsidRPr="00392C4A">
                    <w:rPr>
                      <w:rFonts w:eastAsia="MS PGothic" w:cs="Arial"/>
                      <w:color w:val="2F14F8"/>
                      <w:sz w:val="16"/>
                      <w:szCs w:val="16"/>
                      <w:u w:val="single"/>
                      <w:lang w:eastAsia="ja-JP"/>
                    </w:rPr>
                    <w:t>htt://eu.azbil.com</w:t>
                  </w:r>
                  <w:r>
                    <w:rPr>
                      <w:rFonts w:eastAsia="MS PGothic" w:cs="Arial"/>
                      <w:sz w:val="16"/>
                      <w:szCs w:val="16"/>
                      <w:lang w:eastAsia="ja-JP"/>
                    </w:rPr>
                    <w:t xml:space="preserve">  </w:t>
                  </w:r>
                </w:p>
                <w:p w:rsidR="00FA0DB3" w:rsidRPr="008F2E0E" w:rsidRDefault="00FA0DB3" w:rsidP="00BE6085">
                  <w:pPr>
                    <w:tabs>
                      <w:tab w:val="left" w:pos="567"/>
                      <w:tab w:val="left" w:pos="993"/>
                    </w:tabs>
                    <w:rPr>
                      <w:sz w:val="16"/>
                      <w:szCs w:val="16"/>
                    </w:rPr>
                  </w:pPr>
                </w:p>
                <w:tbl>
                  <w:tblPr>
                    <w:tblW w:w="395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1E0"/>
                  </w:tblPr>
                  <w:tblGrid>
                    <w:gridCol w:w="1728"/>
                    <w:gridCol w:w="2230"/>
                  </w:tblGrid>
                  <w:tr w:rsidR="00FA0DB3" w:rsidRPr="00233295" w:rsidTr="00233295">
                    <w:tc>
                      <w:tcPr>
                        <w:tcW w:w="1728" w:type="dxa"/>
                      </w:tcPr>
                      <w:p w:rsidR="00FA0DB3" w:rsidRPr="00233295" w:rsidRDefault="00FA0DB3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Quotation-No.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FA0DB3" w:rsidRPr="00233295" w:rsidRDefault="00FA0DB3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Q20090204</w:t>
                        </w:r>
                      </w:p>
                    </w:tc>
                  </w:tr>
                  <w:tr w:rsidR="00FA0DB3" w:rsidRPr="00233295" w:rsidTr="00233295">
                    <w:tc>
                      <w:tcPr>
                        <w:tcW w:w="1728" w:type="dxa"/>
                      </w:tcPr>
                      <w:p w:rsidR="00FA0DB3" w:rsidRPr="00233295" w:rsidRDefault="00FA0DB3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Reference: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FA0DB3" w:rsidRPr="00233295" w:rsidRDefault="00FA0DB3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LSC 395/463/2009-FNA</w:t>
                        </w:r>
                      </w:p>
                    </w:tc>
                  </w:tr>
                  <w:tr w:rsidR="00FA0DB3" w:rsidRPr="00233295" w:rsidTr="00233295">
                    <w:trPr>
                      <w:trHeight w:val="202"/>
                    </w:trPr>
                    <w:tc>
                      <w:tcPr>
                        <w:tcW w:w="1728" w:type="dxa"/>
                      </w:tcPr>
                      <w:p w:rsidR="00FA0DB3" w:rsidRPr="00233295" w:rsidRDefault="00FA0DB3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Date: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FA0DB3" w:rsidRPr="00233295" w:rsidRDefault="00FA0DB3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sz w:val="18"/>
                            <w:szCs w:val="18"/>
                          </w:rPr>
                          <w:t>09.03.2010</w:t>
                        </w:r>
                      </w:p>
                    </w:tc>
                  </w:tr>
                  <w:tr w:rsidR="00FA0DB3" w:rsidRPr="00233295" w:rsidTr="00233295">
                    <w:trPr>
                      <w:trHeight w:val="202"/>
                    </w:trPr>
                    <w:tc>
                      <w:tcPr>
                        <w:tcW w:w="1728" w:type="dxa"/>
                      </w:tcPr>
                      <w:p w:rsidR="00FA0DB3" w:rsidRPr="00233295" w:rsidRDefault="00FA0DB3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Vendors No.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FA0DB3" w:rsidRPr="00233295" w:rsidRDefault="00FA0DB3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TYC/1420/PH</w:t>
                        </w:r>
                      </w:p>
                    </w:tc>
                  </w:tr>
                </w:tbl>
                <w:p w:rsidR="00FA0DB3" w:rsidRDefault="00FA0DB3" w:rsidP="00BE6085">
                  <w:pPr>
                    <w:tabs>
                      <w:tab w:val="left" w:pos="993"/>
                    </w:tabs>
                    <w:spacing w:after="120"/>
                    <w:rPr>
                      <w:highlight w:val="yellow"/>
                    </w:rPr>
                  </w:pPr>
                </w:p>
              </w:txbxContent>
            </v:textbox>
          </v:shape>
        </w:pict>
      </w:r>
    </w:p>
    <w:p w:rsidR="00FA0DB3" w:rsidRPr="005606B4" w:rsidRDefault="00FA0DB3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FA0DB3" w:rsidRDefault="00FA0DB3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FA0DB3" w:rsidRDefault="00FA0DB3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FA0DB3" w:rsidRDefault="00FA0DB3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FA0DB3" w:rsidRPr="005606B4" w:rsidRDefault="00FA0DB3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FA0DB3" w:rsidRPr="00826C6E" w:rsidRDefault="00FA0DB3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FA0DB3" w:rsidRPr="00826C6E" w:rsidRDefault="00FA0DB3" w:rsidP="00BE6085">
      <w:pPr>
        <w:pStyle w:val="Header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smartTag w:uri="urn:schemas-microsoft-com:office:smarttags" w:element="PersonName">
        <w:smartTagPr>
          <w:attr w:name="ProductID" w:val="azbil Europe"/>
        </w:smartTagPr>
        <w:r>
          <w:rPr>
            <w:sz w:val="14"/>
            <w:szCs w:val="14"/>
            <w:lang w:val="en-GB"/>
          </w:rPr>
          <w:t>azbil Europe</w:t>
        </w:r>
      </w:smartTag>
      <w:r>
        <w:rPr>
          <w:sz w:val="14"/>
          <w:szCs w:val="14"/>
          <w:lang w:val="en-GB"/>
        </w:rPr>
        <w:t xml:space="preserve"> N</w:t>
      </w:r>
      <w:r w:rsidRPr="00826C6E">
        <w:rPr>
          <w:sz w:val="14"/>
          <w:szCs w:val="14"/>
          <w:lang w:val="en-GB"/>
        </w:rPr>
        <w:t xml:space="preserve">V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Bosdellestraat 120/2</w:t>
      </w:r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B-1933 Zaventem</w:t>
      </w:r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FA0DB3" w:rsidRPr="00826C6E" w:rsidRDefault="00FA0DB3" w:rsidP="00BE6085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en-US" w:eastAsia="en-US"/>
        </w:rPr>
        <w:pict>
          <v:shape id="_x0000_s1029" type="#_x0000_t202" style="position:absolute;margin-left:-7.65pt;margin-top:2.3pt;width:306pt;height:65.2pt;z-index:251659264" stroked="f">
            <v:textbox style="mso-next-textbox:#_x0000_s1029">
              <w:txbxContent>
                <w:p w:rsidR="00FA0DB3" w:rsidRDefault="00FA0DB3" w:rsidP="00BE6085">
                  <w:pPr>
                    <w:pStyle w:val="Adresskopf"/>
                    <w:rPr>
                      <w:b/>
                      <w:noProof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val="en-GB"/>
                    </w:rPr>
                    <w:t>Managing Director,</w:t>
                  </w:r>
                </w:p>
                <w:p w:rsidR="00FA0DB3" w:rsidRPr="00B03BBF" w:rsidRDefault="00FA0DB3" w:rsidP="00BE6085">
                  <w:pPr>
                    <w:pStyle w:val="Adresskopf"/>
                    <w:rPr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val="en-GB"/>
                    </w:rPr>
                    <w:t>Port Harcourt Refining Company Limited</w:t>
                  </w:r>
                </w:p>
                <w:p w:rsidR="00FA0DB3" w:rsidRPr="00826C6E" w:rsidRDefault="00FA0DB3" w:rsidP="00BE6085">
                  <w:pPr>
                    <w:pStyle w:val="Adresskopf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Alesa – Eleme</w:t>
                  </w:r>
                </w:p>
                <w:p w:rsidR="00FA0DB3" w:rsidRDefault="00FA0DB3" w:rsidP="000C7561">
                  <w:pPr>
                    <w:pStyle w:val="Adresskopf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P.O. Box 585</w:t>
                  </w:r>
                </w:p>
                <w:p w:rsidR="00FA0DB3" w:rsidRDefault="00FA0DB3" w:rsidP="000C7561">
                  <w:pPr>
                    <w:pStyle w:val="Adresskopf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Port – Harcourt</w:t>
                  </w:r>
                </w:p>
                <w:p w:rsidR="00FA0DB3" w:rsidRPr="00826C6E" w:rsidRDefault="00FA0DB3" w:rsidP="000C7561">
                  <w:pPr>
                    <w:pStyle w:val="Adresskopf"/>
                    <w:rPr>
                      <w:noProof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line id="_x0000_s1030" style="position:absolute;z-index:251660288" from="1.35pt,1.75pt" to="262.35pt,1.75pt"/>
        </w:pict>
      </w:r>
    </w:p>
    <w:p w:rsidR="00FA0DB3" w:rsidRPr="00826C6E" w:rsidRDefault="00FA0DB3" w:rsidP="00BE6085">
      <w:pPr>
        <w:pStyle w:val="Adresskopf"/>
        <w:ind w:firstLine="426"/>
        <w:rPr>
          <w:sz w:val="18"/>
          <w:szCs w:val="18"/>
          <w:lang w:val="en-GB"/>
        </w:rPr>
      </w:pPr>
    </w:p>
    <w:p w:rsidR="00FA0DB3" w:rsidRPr="00826C6E" w:rsidRDefault="00FA0DB3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FA0DB3" w:rsidRPr="00826C6E" w:rsidRDefault="00FA0DB3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FA0DB3" w:rsidRPr="00826C6E" w:rsidRDefault="00FA0DB3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FA0DB3" w:rsidRPr="00826C6E" w:rsidRDefault="00FA0DB3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FA0DB3" w:rsidRDefault="00FA0DB3" w:rsidP="00BE6085">
      <w:pPr>
        <w:pStyle w:val="Header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FA0DB3" w:rsidRDefault="00FA0DB3" w:rsidP="00BE6085">
      <w:pPr>
        <w:pStyle w:val="Header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FA0DB3" w:rsidRPr="005417AF" w:rsidRDefault="00FA0DB3" w:rsidP="00BE6085">
      <w:pPr>
        <w:pStyle w:val="Header"/>
        <w:tabs>
          <w:tab w:val="clear" w:pos="4536"/>
          <w:tab w:val="clear" w:pos="9072"/>
          <w:tab w:val="left" w:pos="993"/>
        </w:tabs>
        <w:rPr>
          <w:i/>
          <w:color w:val="808080"/>
          <w:sz w:val="16"/>
          <w:szCs w:val="16"/>
        </w:rPr>
      </w:pPr>
      <w:r>
        <w:rPr>
          <w:i/>
          <w:color w:val="808080"/>
          <w:sz w:val="16"/>
          <w:szCs w:val="16"/>
        </w:rPr>
        <w:t xml:space="preserve">Atten:Engr. E. Tom-Jack, </w:t>
      </w:r>
    </w:p>
    <w:p w:rsidR="00FA0DB3" w:rsidRPr="005417AF" w:rsidRDefault="00FA0DB3" w:rsidP="00BE6085">
      <w:pPr>
        <w:pStyle w:val="Header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</w:rPr>
      </w:pPr>
    </w:p>
    <w:p w:rsidR="00FA0DB3" w:rsidRPr="005417AF" w:rsidRDefault="00FA0DB3" w:rsidP="00BE6085">
      <w:pPr>
        <w:pStyle w:val="Header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</w:rPr>
      </w:pPr>
    </w:p>
    <w:p w:rsidR="00FA0DB3" w:rsidRPr="00E51A81" w:rsidRDefault="00FA0DB3" w:rsidP="00BE6085">
      <w:pPr>
        <w:pStyle w:val="Heading1"/>
        <w:spacing w:before="100"/>
        <w:ind w:right="760"/>
        <w:rPr>
          <w:sz w:val="24"/>
          <w:szCs w:val="24"/>
        </w:rPr>
      </w:pPr>
      <w:r>
        <w:rPr>
          <w:sz w:val="24"/>
          <w:szCs w:val="24"/>
        </w:rPr>
        <w:t>QUOTATION-No.Q 20090204</w:t>
      </w:r>
    </w:p>
    <w:p w:rsidR="00FA0DB3" w:rsidRDefault="00FA0DB3" w:rsidP="00BE6085">
      <w:pPr>
        <w:ind w:right="760"/>
        <w:rPr>
          <w:sz w:val="18"/>
          <w:szCs w:val="18"/>
        </w:rPr>
      </w:pPr>
    </w:p>
    <w:p w:rsidR="00FA0DB3" w:rsidRDefault="00FA0DB3" w:rsidP="00BE6085">
      <w:pPr>
        <w:ind w:right="760"/>
        <w:rPr>
          <w:sz w:val="18"/>
          <w:szCs w:val="18"/>
        </w:rPr>
      </w:pPr>
    </w:p>
    <w:p w:rsidR="00FA0DB3" w:rsidRDefault="00FA0DB3" w:rsidP="00BE6085">
      <w:pPr>
        <w:ind w:right="760"/>
        <w:rPr>
          <w:sz w:val="18"/>
          <w:szCs w:val="18"/>
        </w:rPr>
      </w:pPr>
    </w:p>
    <w:p w:rsidR="00FA0DB3" w:rsidRDefault="00FA0DB3" w:rsidP="00BE6085">
      <w:pPr>
        <w:ind w:right="760"/>
        <w:rPr>
          <w:sz w:val="18"/>
          <w:szCs w:val="18"/>
        </w:rPr>
      </w:pPr>
    </w:p>
    <w:p w:rsidR="00FA0DB3" w:rsidRPr="00B5273A" w:rsidRDefault="00FA0DB3" w:rsidP="00BE6085">
      <w:pPr>
        <w:ind w:right="760"/>
        <w:rPr>
          <w:sz w:val="20"/>
        </w:rPr>
      </w:pPr>
      <w:r>
        <w:rPr>
          <w:sz w:val="20"/>
        </w:rPr>
        <w:t>Please find below our best offer and terms for supply of the requested Pneumatic Valve Positioner.</w:t>
      </w:r>
    </w:p>
    <w:tbl>
      <w:tblPr>
        <w:tblW w:w="980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656"/>
        <w:gridCol w:w="2044"/>
        <w:gridCol w:w="2910"/>
        <w:gridCol w:w="814"/>
        <w:gridCol w:w="550"/>
        <w:gridCol w:w="1515"/>
        <w:gridCol w:w="1320"/>
      </w:tblGrid>
      <w:tr w:rsidR="00FA0DB3" w:rsidRPr="00D43507" w:rsidTr="00F00B86">
        <w:trPr>
          <w:trHeight w:val="495"/>
        </w:trPr>
        <w:tc>
          <w:tcPr>
            <w:tcW w:w="656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Description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FA0DB3" w:rsidRPr="00D43507" w:rsidTr="005660CD">
        <w:trPr>
          <w:trHeight w:val="285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bottom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bottom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A0DB3" w:rsidRPr="00D43507" w:rsidTr="005660CD">
        <w:trPr>
          <w:trHeight w:val="300"/>
        </w:trPr>
        <w:tc>
          <w:tcPr>
            <w:tcW w:w="656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2044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HTP-ASM 1NPILKDX</w:t>
            </w:r>
          </w:p>
        </w:tc>
        <w:tc>
          <w:tcPr>
            <w:tcW w:w="2910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Valve Positioner for</w:t>
            </w:r>
          </w:p>
        </w:tc>
        <w:tc>
          <w:tcPr>
            <w:tcW w:w="814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17</w:t>
            </w:r>
          </w:p>
        </w:tc>
        <w:tc>
          <w:tcPr>
            <w:tcW w:w="550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1515" w:type="dxa"/>
            <w:noWrap/>
            <w:vAlign w:val="bottom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1,260.00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  <w:tc>
          <w:tcPr>
            <w:tcW w:w="1320" w:type="dxa"/>
            <w:noWrap/>
            <w:vAlign w:val="bottom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21,420.00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</w:tr>
      <w:tr w:rsidR="00FA0DB3" w:rsidRPr="00D43507" w:rsidTr="005660CD">
        <w:trPr>
          <w:trHeight w:val="235"/>
        </w:trPr>
        <w:tc>
          <w:tcPr>
            <w:tcW w:w="656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044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10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:HTS / 416-8301-0600</w:t>
            </w:r>
          </w:p>
        </w:tc>
        <w:tc>
          <w:tcPr>
            <w:tcW w:w="814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550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515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FA0DB3" w:rsidRPr="00D43507" w:rsidTr="005660CD">
        <w:trPr>
          <w:trHeight w:val="315"/>
        </w:trPr>
        <w:tc>
          <w:tcPr>
            <w:tcW w:w="656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910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4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320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FA0DB3" w:rsidRPr="00D43507" w:rsidTr="00F00B86">
        <w:trPr>
          <w:trHeight w:val="300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FA0DB3" w:rsidRPr="00D43507" w:rsidRDefault="00FA0DB3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21,420,0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FA0DB3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,and Inland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Transport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1,700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A0DB3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Japanease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FA0DB3" w:rsidRPr="00D43507" w:rsidRDefault="00FA0DB3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23,120,0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FA0DB3" w:rsidRPr="00D43507" w:rsidTr="00F00B86">
        <w:trPr>
          <w:trHeight w:val="315"/>
        </w:trPr>
        <w:tc>
          <w:tcPr>
            <w:tcW w:w="656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Air 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Freight charge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FA0DB3" w:rsidRPr="00D43507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3,600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A0DB3" w:rsidRPr="00D43507" w:rsidTr="00F00B86">
        <w:trPr>
          <w:trHeight w:val="343"/>
        </w:trPr>
        <w:tc>
          <w:tcPr>
            <w:tcW w:w="656" w:type="dxa"/>
            <w:noWrap/>
            <w:vAlign w:val="bottom"/>
          </w:tcPr>
          <w:p w:rsidR="00FA0DB3" w:rsidRPr="00D43507" w:rsidRDefault="00FA0DB3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FA0DB3" w:rsidRPr="00D43507" w:rsidRDefault="00FA0DB3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FA0DB3" w:rsidRPr="00A722A1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Total Sum C &amp; F Lagos Int’l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FA0DB3" w:rsidRPr="00A722A1" w:rsidRDefault="00FA0DB3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FA0DB3" w:rsidRPr="00A722A1" w:rsidRDefault="00FA0DB3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26,720</w:t>
            </w: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,00</w:t>
            </w:r>
          </w:p>
        </w:tc>
      </w:tr>
    </w:tbl>
    <w:p w:rsidR="00FA0DB3" w:rsidRDefault="00FA0DB3" w:rsidP="00BE6085">
      <w:pPr>
        <w:ind w:right="760"/>
        <w:rPr>
          <w:b/>
          <w:sz w:val="20"/>
          <w:lang w:val="en-GB"/>
        </w:rPr>
      </w:pPr>
    </w:p>
    <w:p w:rsidR="00FA0DB3" w:rsidRDefault="00FA0DB3" w:rsidP="00BE6085">
      <w:pPr>
        <w:ind w:right="760"/>
        <w:rPr>
          <w:b/>
          <w:sz w:val="16"/>
          <w:szCs w:val="16"/>
          <w:lang w:val="en-GB"/>
        </w:rPr>
      </w:pPr>
      <w:r w:rsidRPr="001456D8">
        <w:rPr>
          <w:b/>
          <w:sz w:val="16"/>
          <w:szCs w:val="16"/>
          <w:lang w:val="en-GB"/>
        </w:rPr>
        <w:t>REMARKS</w:t>
      </w:r>
      <w:r>
        <w:rPr>
          <w:b/>
          <w:sz w:val="16"/>
          <w:szCs w:val="16"/>
          <w:lang w:val="en-GB"/>
        </w:rPr>
        <w:t>:Tyc/1420/PH</w:t>
      </w:r>
    </w:p>
    <w:p w:rsidR="00FA0DB3" w:rsidRDefault="00FA0DB3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* </w:t>
      </w:r>
      <w:r w:rsidRPr="001456D8">
        <w:rPr>
          <w:b/>
          <w:sz w:val="16"/>
          <w:szCs w:val="16"/>
          <w:lang w:val="en-GB"/>
        </w:rPr>
        <w:t>Lead time may be changed depending on the condition of the outstanding orders at our factory side</w:t>
      </w:r>
    </w:p>
    <w:p w:rsidR="00FA0DB3" w:rsidRDefault="00FA0DB3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For our export procedure, End User Name + Country + End Use (company ‘s main activity, product) must be</w:t>
      </w:r>
    </w:p>
    <w:p w:rsidR="00FA0DB3" w:rsidRDefault="00FA0DB3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  Specified on your purchase Order Sheet.</w:t>
      </w:r>
    </w:p>
    <w:p w:rsidR="00FA0DB3" w:rsidRDefault="00FA0DB3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Before shipping the goods please take notice that the payment must be registered in our Bank account.</w:t>
      </w:r>
    </w:p>
    <w:p w:rsidR="00FA0DB3" w:rsidRPr="001456D8" w:rsidRDefault="00FA0DB3" w:rsidP="00BE6085">
      <w:pPr>
        <w:ind w:right="760"/>
        <w:rPr>
          <w:b/>
          <w:sz w:val="16"/>
          <w:szCs w:val="16"/>
          <w:lang w:val="en-GB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2122"/>
        <w:gridCol w:w="7777"/>
        <w:gridCol w:w="591"/>
      </w:tblGrid>
      <w:tr w:rsidR="00FA0DB3" w:rsidRPr="00233295" w:rsidTr="005660CD">
        <w:tc>
          <w:tcPr>
            <w:tcW w:w="2122" w:type="dxa"/>
          </w:tcPr>
          <w:p w:rsidR="00FA0DB3" w:rsidRPr="000E3888" w:rsidRDefault="00FA0DB3" w:rsidP="00F00B86">
            <w:pPr>
              <w:spacing w:after="60"/>
              <w:ind w:right="-108"/>
              <w:rPr>
                <w:sz w:val="16"/>
                <w:szCs w:val="16"/>
              </w:rPr>
            </w:pPr>
            <w:r w:rsidRPr="000E3888">
              <w:rPr>
                <w:b/>
                <w:sz w:val="16"/>
                <w:szCs w:val="16"/>
              </w:rPr>
              <w:t>TERMS  and CONDITIONS</w:t>
            </w:r>
          </w:p>
        </w:tc>
        <w:tc>
          <w:tcPr>
            <w:tcW w:w="8368" w:type="dxa"/>
            <w:gridSpan w:val="2"/>
          </w:tcPr>
          <w:p w:rsidR="00FA0DB3" w:rsidRPr="00233295" w:rsidRDefault="00FA0DB3" w:rsidP="00F00B86">
            <w:pPr>
              <w:spacing w:after="60"/>
              <w:ind w:left="-108"/>
              <w:rPr>
                <w:b/>
                <w:sz w:val="16"/>
                <w:szCs w:val="16"/>
                <w:u w:val="single"/>
              </w:rPr>
            </w:pPr>
            <w:r w:rsidRPr="00233295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0E3888" w:rsidRDefault="00FA0DB3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</w:rPr>
              <w:t xml:space="preserve">Trade Terms: </w:t>
            </w:r>
          </w:p>
        </w:tc>
        <w:tc>
          <w:tcPr>
            <w:tcW w:w="7777" w:type="dxa"/>
            <w:noWrap/>
            <w:vAlign w:val="bottom"/>
          </w:tcPr>
          <w:p w:rsidR="00FA0DB3" w:rsidRPr="000E3888" w:rsidRDefault="00FA0DB3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>FCA JAPAN / Direct shipment from Japan by Air (Freight collect)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 xml:space="preserve"> by our forwarder,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95462D" w:rsidRDefault="00FA0DB3" w:rsidP="00F00B86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777" w:type="dxa"/>
            <w:noWrap/>
            <w:vAlign w:val="bottom"/>
          </w:tcPr>
          <w:p w:rsidR="00FA0DB3" w:rsidRPr="000E3888" w:rsidRDefault="00FA0DB3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>Unless otherwise instructed on your order sheet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0E3888" w:rsidRDefault="00FA0DB3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  </w:t>
            </w:r>
            <w:r w:rsidRPr="000E3888">
              <w:rPr>
                <w:rFonts w:cs="Arial"/>
                <w:bCs/>
                <w:sz w:val="16"/>
                <w:szCs w:val="16"/>
              </w:rPr>
              <w:t xml:space="preserve">Payment Terms: </w:t>
            </w:r>
          </w:p>
        </w:tc>
        <w:tc>
          <w:tcPr>
            <w:tcW w:w="7777" w:type="dxa"/>
            <w:noWrap/>
            <w:vAlign w:val="bottom"/>
          </w:tcPr>
          <w:p w:rsidR="00FA0DB3" w:rsidRPr="000E3888" w:rsidRDefault="00FA0DB3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By Letter of Credit or Through our Agent Tycol Limited  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0E3888" w:rsidRDefault="00FA0DB3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Origin :</w:t>
            </w:r>
          </w:p>
        </w:tc>
        <w:tc>
          <w:tcPr>
            <w:tcW w:w="7777" w:type="dxa"/>
            <w:noWrap/>
            <w:vAlign w:val="bottom"/>
          </w:tcPr>
          <w:p w:rsidR="00FA0DB3" w:rsidRDefault="00FA0DB3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0E3888" w:rsidRDefault="00FA0DB3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Supply :</w:t>
            </w:r>
          </w:p>
        </w:tc>
        <w:tc>
          <w:tcPr>
            <w:tcW w:w="7777" w:type="dxa"/>
            <w:noWrap/>
            <w:vAlign w:val="bottom"/>
          </w:tcPr>
          <w:p w:rsidR="00FA0DB3" w:rsidRDefault="00FA0DB3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4B6797" w:rsidRDefault="00FA0DB3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Delivery:   </w:t>
            </w:r>
          </w:p>
        </w:tc>
        <w:tc>
          <w:tcPr>
            <w:tcW w:w="7777" w:type="dxa"/>
            <w:noWrap/>
            <w:vAlign w:val="bottom"/>
          </w:tcPr>
          <w:p w:rsidR="00FA0DB3" w:rsidRPr="004B6797" w:rsidRDefault="00FA0DB3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6.5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 xml:space="preserve"> months 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>Ex-factory after receipt of order and payment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4B6797" w:rsidRDefault="00FA0DB3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Minimum Order Amount : </w:t>
            </w:r>
          </w:p>
        </w:tc>
        <w:tc>
          <w:tcPr>
            <w:tcW w:w="7777" w:type="dxa"/>
            <w:noWrap/>
            <w:vAlign w:val="bottom"/>
          </w:tcPr>
          <w:p w:rsidR="00FA0DB3" w:rsidRPr="0095462D" w:rsidRDefault="00FA0DB3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Euro 150 per order (Packing &amp; Handling and Freight charges excluded).</w:t>
            </w:r>
            <w:r w:rsidRPr="009546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4B6797" w:rsidRDefault="00FA0DB3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Partial Shipment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7777" w:type="dxa"/>
            <w:noWrap/>
            <w:vAlign w:val="bottom"/>
          </w:tcPr>
          <w:p w:rsidR="00FA0DB3" w:rsidRPr="0095462D" w:rsidRDefault="00FA0DB3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 allowed.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95462D" w:rsidRDefault="00FA0DB3" w:rsidP="00F00B86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   Shipping Route: </w:t>
            </w:r>
          </w:p>
        </w:tc>
        <w:tc>
          <w:tcPr>
            <w:tcW w:w="7777" w:type="dxa"/>
            <w:noWrap/>
            <w:vAlign w:val="bottom"/>
          </w:tcPr>
          <w:p w:rsidR="00FA0DB3" w:rsidRPr="0095462D" w:rsidRDefault="00FA0DB3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By Air freight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4B6797" w:rsidRDefault="00FA0DB3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 w:rsidRPr="004B6797">
              <w:rPr>
                <w:rFonts w:eastAsia="MS Mincho" w:cs="Arial"/>
                <w:sz w:val="16"/>
                <w:szCs w:val="16"/>
                <w:lang w:eastAsia="ja-JP"/>
              </w:rPr>
              <w:t>Validity:</w:t>
            </w:r>
          </w:p>
        </w:tc>
        <w:tc>
          <w:tcPr>
            <w:tcW w:w="7777" w:type="dxa"/>
            <w:noWrap/>
            <w:vAlign w:val="bottom"/>
          </w:tcPr>
          <w:p w:rsidR="00FA0DB3" w:rsidRPr="0095462D" w:rsidRDefault="00FA0DB3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60 days from quotation date.</w:t>
            </w:r>
          </w:p>
        </w:tc>
      </w:tr>
      <w:tr w:rsidR="00FA0DB3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FA0DB3" w:rsidRPr="0095462D" w:rsidRDefault="00FA0DB3" w:rsidP="00F00B8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Cancellation</w:t>
            </w:r>
            <w:r w:rsidRPr="0095462D"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777" w:type="dxa"/>
            <w:noWrap/>
            <w:vAlign w:val="bottom"/>
          </w:tcPr>
          <w:p w:rsidR="00FA0DB3" w:rsidRPr="0095462D" w:rsidRDefault="00FA0DB3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 allowed after your order is acknowledged.</w:t>
            </w:r>
          </w:p>
        </w:tc>
      </w:tr>
    </w:tbl>
    <w:p w:rsidR="00FA0DB3" w:rsidRDefault="00FA0DB3" w:rsidP="00BE6085">
      <w:pPr>
        <w:tabs>
          <w:tab w:val="right" w:pos="5387"/>
        </w:tabs>
        <w:rPr>
          <w:sz w:val="16"/>
          <w:szCs w:val="16"/>
          <w:lang w:val="en-GB"/>
        </w:rPr>
      </w:pPr>
    </w:p>
    <w:p w:rsidR="00FA0DB3" w:rsidRDefault="00FA0DB3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(The Trade Terms are in accor dance with lncoterms 2000.)</w:t>
      </w:r>
      <w:r w:rsidRPr="001109F9">
        <w:rPr>
          <w:b/>
          <w:sz w:val="16"/>
          <w:szCs w:val="16"/>
          <w:lang w:val="en-GB"/>
        </w:rPr>
        <w:t xml:space="preserve">                                                                                                                 </w:t>
      </w:r>
      <w:r>
        <w:rPr>
          <w:b/>
          <w:sz w:val="16"/>
          <w:szCs w:val="16"/>
          <w:lang w:val="en-GB"/>
        </w:rPr>
        <w:t xml:space="preserve">                  </w:t>
      </w:r>
    </w:p>
    <w:p w:rsidR="00FA0DB3" w:rsidRDefault="00FA0DB3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</w:p>
    <w:p w:rsidR="00FA0DB3" w:rsidRDefault="00FA0DB3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</w:p>
    <w:p w:rsidR="00FA0DB3" w:rsidRPr="001456D8" w:rsidRDefault="00FA0DB3" w:rsidP="00BE6085">
      <w:pPr>
        <w:tabs>
          <w:tab w:val="right" w:pos="5387"/>
        </w:tabs>
        <w:rPr>
          <w:sz w:val="16"/>
          <w:szCs w:val="16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1109F9">
          <w:rPr>
            <w:b/>
            <w:sz w:val="16"/>
            <w:szCs w:val="16"/>
            <w:lang w:val="en-GB"/>
          </w:rPr>
          <w:t>Regis Houllier</w:t>
        </w:r>
      </w:smartTag>
      <w:r>
        <w:rPr>
          <w:b/>
          <w:sz w:val="16"/>
          <w:szCs w:val="16"/>
          <w:lang w:val="en-GB"/>
        </w:rPr>
        <w:t xml:space="preserve"> </w:t>
      </w:r>
    </w:p>
    <w:p w:rsidR="00FA0DB3" w:rsidRPr="0095462D" w:rsidRDefault="00FA0DB3" w:rsidP="00BE6085">
      <w:pPr>
        <w:ind w:right="760"/>
        <w:rPr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On behalf of </w:t>
      </w:r>
      <w:smartTag w:uri="urn:schemas-microsoft-com:office:smarttags" w:element="PersonName">
        <w:smartTagPr>
          <w:attr w:name="ProductID" w:val="azbil Europe"/>
        </w:smartTagPr>
        <w:r>
          <w:rPr>
            <w:b/>
            <w:sz w:val="16"/>
            <w:szCs w:val="16"/>
            <w:lang w:val="en-GB"/>
          </w:rPr>
          <w:t>Azbil Europe</w:t>
        </w:r>
      </w:smartTag>
      <w:r>
        <w:rPr>
          <w:b/>
          <w:sz w:val="16"/>
          <w:szCs w:val="16"/>
          <w:lang w:val="en-GB"/>
        </w:rPr>
        <w:t xml:space="preserve"> N. V.</w:t>
      </w:r>
    </w:p>
    <w:p w:rsidR="00FA0DB3" w:rsidRDefault="00FA0DB3" w:rsidP="00BE6085"/>
    <w:p w:rsidR="00FA0DB3" w:rsidRDefault="00FA0DB3" w:rsidP="00BE6085"/>
    <w:p w:rsidR="00FA0DB3" w:rsidRDefault="00FA0DB3"/>
    <w:sectPr w:rsidR="00FA0DB3" w:rsidSect="00F53CF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DB3" w:rsidRDefault="00FA0DB3" w:rsidP="005E3B64">
      <w:r>
        <w:separator/>
      </w:r>
    </w:p>
  </w:endnote>
  <w:endnote w:type="continuationSeparator" w:id="1">
    <w:p w:rsidR="00FA0DB3" w:rsidRDefault="00FA0DB3" w:rsidP="005E3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B3" w:rsidRDefault="00FA0D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0DB3" w:rsidRDefault="00FA0DB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B3" w:rsidRPr="000272A0" w:rsidRDefault="00FA0DB3" w:rsidP="000272A0">
    <w:pPr>
      <w:jc w:val="center"/>
      <w:rPr>
        <w:sz w:val="18"/>
        <w:szCs w:val="18"/>
        <w:lang w:val="en-GB"/>
      </w:rPr>
    </w:pPr>
    <w:r w:rsidRPr="000272A0">
      <w:rPr>
        <w:rStyle w:val="PageNumber"/>
        <w:sz w:val="18"/>
        <w:szCs w:val="18"/>
      </w:rPr>
      <w:fldChar w:fldCharType="begin"/>
    </w:r>
    <w:r w:rsidRPr="000272A0">
      <w:rPr>
        <w:rStyle w:val="PageNumber"/>
        <w:sz w:val="18"/>
        <w:szCs w:val="18"/>
      </w:rPr>
      <w:instrText xml:space="preserve"> PAGE </w:instrText>
    </w:r>
    <w:r w:rsidRPr="000272A0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0272A0">
      <w:rPr>
        <w:rStyle w:val="PageNumber"/>
        <w:sz w:val="18"/>
        <w:szCs w:val="18"/>
      </w:rPr>
      <w:fldChar w:fldCharType="end"/>
    </w:r>
    <w:r w:rsidRPr="000272A0">
      <w:rPr>
        <w:rStyle w:val="PageNumber"/>
        <w:sz w:val="18"/>
        <w:szCs w:val="18"/>
      </w:rPr>
      <w:t>/</w:t>
    </w:r>
    <w:r w:rsidRPr="000272A0">
      <w:rPr>
        <w:rStyle w:val="PageNumber"/>
        <w:sz w:val="18"/>
        <w:szCs w:val="18"/>
      </w:rPr>
      <w:fldChar w:fldCharType="begin"/>
    </w:r>
    <w:r w:rsidRPr="000272A0">
      <w:rPr>
        <w:rStyle w:val="PageNumber"/>
        <w:sz w:val="18"/>
        <w:szCs w:val="18"/>
      </w:rPr>
      <w:instrText xml:space="preserve"> NUMPAGES </w:instrText>
    </w:r>
    <w:r w:rsidRPr="000272A0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0272A0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B3" w:rsidRDefault="00FA0D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A0DB3" w:rsidRDefault="00FA0DB3">
    <w:pPr>
      <w:pStyle w:val="Footer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DB3" w:rsidRDefault="00FA0DB3" w:rsidP="005E3B64">
      <w:r>
        <w:separator/>
      </w:r>
    </w:p>
  </w:footnote>
  <w:footnote w:type="continuationSeparator" w:id="1">
    <w:p w:rsidR="00FA0DB3" w:rsidRDefault="00FA0DB3" w:rsidP="005E3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B3" w:rsidRDefault="00FA0DB3" w:rsidP="00A2562D">
    <w:pPr>
      <w:pStyle w:val="Header"/>
      <w:ind w:right="470"/>
      <w:rPr>
        <w:b/>
        <w:sz w:val="28"/>
        <w:szCs w:val="28"/>
      </w:rPr>
    </w:pPr>
  </w:p>
  <w:p w:rsidR="00FA0DB3" w:rsidRDefault="00FA0DB3" w:rsidP="00A2562D">
    <w:pPr>
      <w:pStyle w:val="Header"/>
      <w:ind w:right="470"/>
      <w:rPr>
        <w:b/>
        <w:sz w:val="28"/>
        <w:szCs w:val="28"/>
      </w:rPr>
    </w:pPr>
    <w:r w:rsidRPr="005B56F1">
      <w:rPr>
        <w:b/>
        <w:noProof/>
        <w:sz w:val="28"/>
        <w:szCs w:val="28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87.5pt;height:33.75pt;visibility:visible">
          <v:imagedata r:id="rId1" o:title=""/>
        </v:shape>
      </w:pict>
    </w:r>
    <w:r>
      <w:rPr>
        <w:noProof/>
        <w:lang w:val="en-US" w:eastAsia="en-US"/>
      </w:rPr>
      <w:pict>
        <v:shape id="_x0000_s2049" type="#_x0000_t75" style="position:absolute;margin-left:327.7pt;margin-top:-3.3pt;width:102.1pt;height:36.15pt;z-index:251660288;mso-position-horizontal-relative:text;mso-position-vertical-relative:text">
          <v:imagedata r:id="rId2" o:title=""/>
        </v:shape>
      </w:pict>
    </w:r>
  </w:p>
  <w:p w:rsidR="00FA0DB3" w:rsidRPr="00B5273A" w:rsidRDefault="00FA0DB3" w:rsidP="000F4FDA">
    <w:pPr>
      <w:pStyle w:val="Header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FA0DB3" w:rsidRPr="00914F0E" w:rsidRDefault="00FA0DB3" w:rsidP="001A1CA1">
    <w:pPr>
      <w:pStyle w:val="Header"/>
      <w:ind w:right="280"/>
      <w:jc w:val="right"/>
      <w:rPr>
        <w:b/>
        <w:sz w:val="28"/>
        <w:szCs w:val="28"/>
      </w:rPr>
    </w:pPr>
    <w:r>
      <w:rPr>
        <w:noProof/>
        <w:lang w:val="en-US" w:eastAsia="en-US"/>
      </w:rPr>
      <w:pict>
        <v:line id="_x0000_s2050" style="position:absolute;left:0;text-align:left;flip:x;z-index:251661312" from="336.7pt,.65pt" to="523.7pt,.65pt" strokecolor="maroon" strokeweight="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085"/>
    <w:rsid w:val="000272A0"/>
    <w:rsid w:val="00072706"/>
    <w:rsid w:val="000C7561"/>
    <w:rsid w:val="000E3888"/>
    <w:rsid w:val="000F4FDA"/>
    <w:rsid w:val="001109F9"/>
    <w:rsid w:val="001235AE"/>
    <w:rsid w:val="00134983"/>
    <w:rsid w:val="001456D8"/>
    <w:rsid w:val="001770FF"/>
    <w:rsid w:val="001A1CA1"/>
    <w:rsid w:val="001A5EF3"/>
    <w:rsid w:val="00202741"/>
    <w:rsid w:val="00233295"/>
    <w:rsid w:val="00392C4A"/>
    <w:rsid w:val="003C26E5"/>
    <w:rsid w:val="003E5D18"/>
    <w:rsid w:val="00487CEF"/>
    <w:rsid w:val="004B6797"/>
    <w:rsid w:val="0053471C"/>
    <w:rsid w:val="005417AF"/>
    <w:rsid w:val="005606B4"/>
    <w:rsid w:val="005660CD"/>
    <w:rsid w:val="00571E3E"/>
    <w:rsid w:val="005B56F1"/>
    <w:rsid w:val="005E3B64"/>
    <w:rsid w:val="005E66CB"/>
    <w:rsid w:val="005F7416"/>
    <w:rsid w:val="00663313"/>
    <w:rsid w:val="006F1D69"/>
    <w:rsid w:val="0072501B"/>
    <w:rsid w:val="00826C6E"/>
    <w:rsid w:val="00894AD3"/>
    <w:rsid w:val="008B712D"/>
    <w:rsid w:val="008F2E0E"/>
    <w:rsid w:val="00914F0E"/>
    <w:rsid w:val="0095462D"/>
    <w:rsid w:val="00962B48"/>
    <w:rsid w:val="009C4677"/>
    <w:rsid w:val="009D74BA"/>
    <w:rsid w:val="00A2562D"/>
    <w:rsid w:val="00A722A1"/>
    <w:rsid w:val="00B01F0F"/>
    <w:rsid w:val="00B03BBF"/>
    <w:rsid w:val="00B22385"/>
    <w:rsid w:val="00B32648"/>
    <w:rsid w:val="00B5273A"/>
    <w:rsid w:val="00BC1E19"/>
    <w:rsid w:val="00BD76AF"/>
    <w:rsid w:val="00BE6085"/>
    <w:rsid w:val="00C05EDC"/>
    <w:rsid w:val="00CF4336"/>
    <w:rsid w:val="00D43507"/>
    <w:rsid w:val="00E51A81"/>
    <w:rsid w:val="00E80C35"/>
    <w:rsid w:val="00F00B86"/>
    <w:rsid w:val="00F00B92"/>
    <w:rsid w:val="00F01AA9"/>
    <w:rsid w:val="00F03613"/>
    <w:rsid w:val="00F075BE"/>
    <w:rsid w:val="00F53CF5"/>
    <w:rsid w:val="00FA0DB3"/>
    <w:rsid w:val="00FD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85"/>
    <w:rPr>
      <w:rFonts w:ascii="Arial" w:eastAsia="Times New Roman" w:hAnsi="Arial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6085"/>
    <w:pPr>
      <w:keepNext/>
      <w:ind w:right="1071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6085"/>
    <w:rPr>
      <w:rFonts w:ascii="Arial" w:hAnsi="Arial" w:cs="Times New Roman"/>
      <w:b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BE6085"/>
    <w:rPr>
      <w:rFonts w:cs="Times New Roman"/>
    </w:rPr>
  </w:style>
  <w:style w:type="character" w:styleId="Hyperlink">
    <w:name w:val="Hyperlink"/>
    <w:basedOn w:val="DefaultParagraphFont"/>
    <w:uiPriority w:val="99"/>
    <w:rsid w:val="00BE6085"/>
    <w:rPr>
      <w:rFonts w:cs="Times New Roman"/>
      <w:color w:val="0000FF"/>
      <w:u w:val="single"/>
    </w:rPr>
  </w:style>
  <w:style w:type="paragraph" w:customStyle="1" w:styleId="Adresskopf">
    <w:name w:val="Adresskopf"/>
    <w:basedOn w:val="Normal"/>
    <w:uiPriority w:val="99"/>
    <w:rsid w:val="00BE6085"/>
  </w:style>
  <w:style w:type="paragraph" w:styleId="BalloonText">
    <w:name w:val="Balloon Text"/>
    <w:basedOn w:val="Normal"/>
    <w:link w:val="BalloonTextChar"/>
    <w:uiPriority w:val="99"/>
    <w:semiHidden/>
    <w:rsid w:val="00177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0F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.houllier.ly@eu.azb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matake-europe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286</Words>
  <Characters>1632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Anene</dc:creator>
  <cp:keywords/>
  <dc:description/>
  <cp:lastModifiedBy>D430</cp:lastModifiedBy>
  <cp:revision>2</cp:revision>
  <cp:lastPrinted>2010-03-09T13:09:00Z</cp:lastPrinted>
  <dcterms:created xsi:type="dcterms:W3CDTF">2010-03-09T13:10:00Z</dcterms:created>
  <dcterms:modified xsi:type="dcterms:W3CDTF">2010-03-09T13:10:00Z</dcterms:modified>
</cp:coreProperties>
</file>